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46" w:rsidRDefault="00202702" w:rsidP="001573FD">
      <w:pPr>
        <w:pStyle w:val="Heading2"/>
      </w:pPr>
      <w:r>
        <w:t>Example logo:</w:t>
      </w:r>
    </w:p>
    <w:p w:rsidR="00746EAB" w:rsidRDefault="001573FD" w:rsidP="00746EAB">
      <w:bookmarkStart w:id="0" w:name="_GoBack"/>
      <w:r>
        <w:rPr>
          <w:noProof/>
          <w:lang w:eastAsia="en-AU"/>
        </w:rPr>
        <w:drawing>
          <wp:inline distT="0" distB="0" distL="0" distR="0" wp14:anchorId="509B3C73" wp14:editId="6E6AE6A2">
            <wp:extent cx="1153048" cy="126114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BDo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981" cy="126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46EAB" w:rsidRDefault="00746EAB"/>
    <w:sectPr w:rsidR="00746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C47"/>
    <w:multiLevelType w:val="hybridMultilevel"/>
    <w:tmpl w:val="59CEA7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F1BEB"/>
    <w:multiLevelType w:val="hybridMultilevel"/>
    <w:tmpl w:val="62E20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2F27"/>
    <w:multiLevelType w:val="hybridMultilevel"/>
    <w:tmpl w:val="501252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C569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F066E6A"/>
    <w:multiLevelType w:val="hybridMultilevel"/>
    <w:tmpl w:val="5BAC5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16E7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22442D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A2A1BE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E67446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B751A8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61B68D3"/>
    <w:multiLevelType w:val="hybridMultilevel"/>
    <w:tmpl w:val="800A8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870F1"/>
    <w:multiLevelType w:val="hybridMultilevel"/>
    <w:tmpl w:val="34364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D682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AB"/>
    <w:rsid w:val="000477EF"/>
    <w:rsid w:val="000502DF"/>
    <w:rsid w:val="000A14D2"/>
    <w:rsid w:val="00142FC2"/>
    <w:rsid w:val="001573FD"/>
    <w:rsid w:val="00175DEC"/>
    <w:rsid w:val="00202702"/>
    <w:rsid w:val="0029472E"/>
    <w:rsid w:val="0030393F"/>
    <w:rsid w:val="00311FB2"/>
    <w:rsid w:val="00350127"/>
    <w:rsid w:val="00384F66"/>
    <w:rsid w:val="00385D08"/>
    <w:rsid w:val="003C368C"/>
    <w:rsid w:val="003D0350"/>
    <w:rsid w:val="00435FFD"/>
    <w:rsid w:val="004874F3"/>
    <w:rsid w:val="004A6748"/>
    <w:rsid w:val="004D7C33"/>
    <w:rsid w:val="004E6BC3"/>
    <w:rsid w:val="00610A5A"/>
    <w:rsid w:val="00676D82"/>
    <w:rsid w:val="006F6C87"/>
    <w:rsid w:val="00746EAB"/>
    <w:rsid w:val="007A364A"/>
    <w:rsid w:val="007B1417"/>
    <w:rsid w:val="007B7F5E"/>
    <w:rsid w:val="007C7A84"/>
    <w:rsid w:val="007F4552"/>
    <w:rsid w:val="008528A0"/>
    <w:rsid w:val="00862E84"/>
    <w:rsid w:val="00874F8C"/>
    <w:rsid w:val="008B0DD2"/>
    <w:rsid w:val="008F4DEA"/>
    <w:rsid w:val="00944D9E"/>
    <w:rsid w:val="00974356"/>
    <w:rsid w:val="009A5146"/>
    <w:rsid w:val="00A20E30"/>
    <w:rsid w:val="00B3572C"/>
    <w:rsid w:val="00BD3DC0"/>
    <w:rsid w:val="00CB3D31"/>
    <w:rsid w:val="00D85CE4"/>
    <w:rsid w:val="00DD774E"/>
    <w:rsid w:val="00E74525"/>
    <w:rsid w:val="00EC2DE9"/>
    <w:rsid w:val="00E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" w:unhideWhenUsed="0"/>
    <w:lsdException w:name="List Number" w:semiHidden="0" w:uiPriority="1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/>
    <w:lsdException w:name="Block Text" w:uiPriority="98"/>
    <w:lsdException w:name="Strong" w:semiHidden="0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unhideWhenUsed/>
    <w:qFormat/>
    <w:rsid w:val="00874F8C"/>
  </w:style>
  <w:style w:type="paragraph" w:styleId="Heading1">
    <w:name w:val="heading 1"/>
    <w:basedOn w:val="Normal"/>
    <w:next w:val="Normal"/>
    <w:link w:val="Heading1Char"/>
    <w:uiPriority w:val="9"/>
    <w:qFormat/>
    <w:rsid w:val="00874F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3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F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4F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74F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74F8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74F8C"/>
    <w:rPr>
      <w:b/>
      <w:bCs/>
    </w:rPr>
  </w:style>
  <w:style w:type="paragraph" w:styleId="ListParagraph">
    <w:name w:val="List Paragraph"/>
    <w:basedOn w:val="Normal"/>
    <w:uiPriority w:val="34"/>
    <w:qFormat/>
    <w:rsid w:val="00874F8C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7F45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4552"/>
  </w:style>
  <w:style w:type="paragraph" w:styleId="BalloonText">
    <w:name w:val="Balloon Text"/>
    <w:basedOn w:val="Normal"/>
    <w:link w:val="BalloonTextChar"/>
    <w:uiPriority w:val="99"/>
    <w:semiHidden/>
    <w:unhideWhenUsed/>
    <w:rsid w:val="00157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573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" w:unhideWhenUsed="0"/>
    <w:lsdException w:name="List Number" w:semiHidden="0" w:uiPriority="1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/>
    <w:lsdException w:name="Block Text" w:uiPriority="98"/>
    <w:lsdException w:name="Strong" w:semiHidden="0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unhideWhenUsed/>
    <w:qFormat/>
    <w:rsid w:val="00874F8C"/>
  </w:style>
  <w:style w:type="paragraph" w:styleId="Heading1">
    <w:name w:val="heading 1"/>
    <w:basedOn w:val="Normal"/>
    <w:next w:val="Normal"/>
    <w:link w:val="Heading1Char"/>
    <w:uiPriority w:val="9"/>
    <w:qFormat/>
    <w:rsid w:val="00874F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3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F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4F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74F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74F8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74F8C"/>
    <w:rPr>
      <w:b/>
      <w:bCs/>
    </w:rPr>
  </w:style>
  <w:style w:type="paragraph" w:styleId="ListParagraph">
    <w:name w:val="List Paragraph"/>
    <w:basedOn w:val="Normal"/>
    <w:uiPriority w:val="34"/>
    <w:qFormat/>
    <w:rsid w:val="00874F8C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7F45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4552"/>
  </w:style>
  <w:style w:type="paragraph" w:styleId="BalloonText">
    <w:name w:val="Balloon Text"/>
    <w:basedOn w:val="Normal"/>
    <w:link w:val="BalloonTextChar"/>
    <w:uiPriority w:val="99"/>
    <w:semiHidden/>
    <w:unhideWhenUsed/>
    <w:rsid w:val="00157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573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7596AC8.dotm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Bibby</dc:creator>
  <cp:lastModifiedBy>Sarah Bibby</cp:lastModifiedBy>
  <cp:revision>2</cp:revision>
  <cp:lastPrinted>2011-04-06T23:48:00Z</cp:lastPrinted>
  <dcterms:created xsi:type="dcterms:W3CDTF">2011-04-18T03:41:00Z</dcterms:created>
  <dcterms:modified xsi:type="dcterms:W3CDTF">2011-04-18T03:41:00Z</dcterms:modified>
</cp:coreProperties>
</file>