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63361" w14:textId="77777777" w:rsidR="00237930" w:rsidRDefault="00C724CB" w:rsidP="006B701E">
      <w:pPr>
        <w:pStyle w:val="Heading1"/>
      </w:pPr>
      <w:bookmarkStart w:id="0" w:name="_Toc57636702"/>
      <w:r>
        <w:rPr>
          <w:noProof/>
        </w:rPr>
        <w:drawing>
          <wp:anchor distT="0" distB="0" distL="114300" distR="114300" simplePos="0" relativeHeight="251745280" behindDoc="0" locked="0" layoutInCell="1" allowOverlap="1" wp14:anchorId="4B78BDB8" wp14:editId="72131335">
            <wp:simplePos x="0" y="0"/>
            <wp:positionH relativeFrom="column">
              <wp:posOffset>4180840</wp:posOffset>
            </wp:positionH>
            <wp:positionV relativeFrom="paragraph">
              <wp:posOffset>-208556</wp:posOffset>
            </wp:positionV>
            <wp:extent cx="1772285" cy="753800"/>
            <wp:effectExtent l="0" t="0" r="571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72285" cy="753800"/>
                    </a:xfrm>
                    <a:prstGeom prst="rect">
                      <a:avLst/>
                    </a:prstGeom>
                  </pic:spPr>
                </pic:pic>
              </a:graphicData>
            </a:graphic>
            <wp14:sizeRelH relativeFrom="page">
              <wp14:pctWidth>0</wp14:pctWidth>
            </wp14:sizeRelH>
            <wp14:sizeRelV relativeFrom="page">
              <wp14:pctHeight>0</wp14:pctHeight>
            </wp14:sizeRelV>
          </wp:anchor>
        </w:drawing>
      </w:r>
      <w:r w:rsidR="005D0F46">
        <w:rPr>
          <w:noProof/>
        </w:rPr>
        <w:drawing>
          <wp:anchor distT="0" distB="0" distL="114300" distR="114300" simplePos="0" relativeHeight="251743232" behindDoc="1" locked="0" layoutInCell="1" allowOverlap="1" wp14:anchorId="60D4D083" wp14:editId="5F501FF5">
            <wp:simplePos x="0" y="0"/>
            <wp:positionH relativeFrom="column">
              <wp:posOffset>-914400</wp:posOffset>
            </wp:positionH>
            <wp:positionV relativeFrom="paragraph">
              <wp:posOffset>-908050</wp:posOffset>
            </wp:positionV>
            <wp:extent cx="7562850" cy="10697570"/>
            <wp:effectExtent l="0" t="0" r="0" b="0"/>
            <wp:wrapNone/>
            <wp:docPr id="16" name="Picture 16"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G-white.jpg"/>
                    <pic:cNvPicPr/>
                  </pic:nvPicPr>
                  <pic:blipFill>
                    <a:blip r:embed="rId13" cstate="screen">
                      <a:extLst>
                        <a:ext uri="{28A0092B-C50C-407E-A947-70E740481C1C}">
                          <a14:useLocalDpi xmlns:a14="http://schemas.microsoft.com/office/drawing/2010/main"/>
                        </a:ext>
                      </a:extLst>
                    </a:blip>
                    <a:stretch>
                      <a:fillRect/>
                    </a:stretch>
                  </pic:blipFill>
                  <pic:spPr>
                    <a:xfrm>
                      <a:off x="0" y="0"/>
                      <a:ext cx="7568101" cy="10704997"/>
                    </a:xfrm>
                    <a:prstGeom prst="rect">
                      <a:avLst/>
                    </a:prstGeom>
                  </pic:spPr>
                </pic:pic>
              </a:graphicData>
            </a:graphic>
            <wp14:sizeRelH relativeFrom="page">
              <wp14:pctWidth>0</wp14:pctWidth>
            </wp14:sizeRelH>
            <wp14:sizeRelV relativeFrom="page">
              <wp14:pctHeight>0</wp14:pctHeight>
            </wp14:sizeRelV>
          </wp:anchor>
        </w:drawing>
      </w:r>
      <w:bookmarkEnd w:id="0"/>
    </w:p>
    <w:p w14:paraId="2EBDF17F" w14:textId="77777777" w:rsidR="00725545" w:rsidRDefault="00725545" w:rsidP="0086623E">
      <w:pPr>
        <w:tabs>
          <w:tab w:val="left" w:pos="6765"/>
        </w:tabs>
      </w:pPr>
    </w:p>
    <w:sdt>
      <w:sdtPr>
        <w:id w:val="-478379314"/>
        <w:docPartObj>
          <w:docPartGallery w:val="Cover Pages"/>
          <w:docPartUnique/>
        </w:docPartObj>
      </w:sdtPr>
      <w:sdtEndPr/>
      <w:sdtContent>
        <w:p w14:paraId="47E66622" w14:textId="77777777" w:rsidR="00725545" w:rsidRDefault="00725545" w:rsidP="0086623E">
          <w:pPr>
            <w:tabs>
              <w:tab w:val="left" w:pos="6765"/>
            </w:tabs>
          </w:pPr>
          <w:r>
            <w:tab/>
          </w:r>
        </w:p>
        <w:p w14:paraId="6CE90DC0" w14:textId="77777777" w:rsidR="00725545" w:rsidRDefault="00725545">
          <w:pPr>
            <w:rPr>
              <w:rFonts w:asciiTheme="majorHAnsi" w:eastAsiaTheme="majorEastAsia" w:hAnsiTheme="majorHAnsi" w:cstheme="majorBidi"/>
              <w:caps/>
              <w:sz w:val="36"/>
              <w:szCs w:val="36"/>
            </w:rPr>
          </w:pPr>
          <w:r>
            <w:rPr>
              <w:noProof/>
            </w:rPr>
            <mc:AlternateContent>
              <mc:Choice Requires="wps">
                <w:drawing>
                  <wp:anchor distT="45720" distB="45720" distL="114300" distR="114300" simplePos="0" relativeHeight="251738112" behindDoc="0" locked="0" layoutInCell="1" allowOverlap="1" wp14:anchorId="1FE6E933" wp14:editId="788D1248">
                    <wp:simplePos x="0" y="0"/>
                    <wp:positionH relativeFrom="column">
                      <wp:posOffset>-178435</wp:posOffset>
                    </wp:positionH>
                    <wp:positionV relativeFrom="paragraph">
                      <wp:posOffset>6630289</wp:posOffset>
                    </wp:positionV>
                    <wp:extent cx="435927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1404620"/>
                            </a:xfrm>
                            <a:prstGeom prst="rect">
                              <a:avLst/>
                            </a:prstGeom>
                            <a:noFill/>
                            <a:ln w="9525">
                              <a:noFill/>
                              <a:miter lim="800000"/>
                              <a:headEnd/>
                              <a:tailEnd/>
                            </a:ln>
                          </wps:spPr>
                          <wps:txbx>
                            <w:txbxContent>
                              <w:p w14:paraId="615FA2A6" w14:textId="77777777" w:rsidR="00725545" w:rsidRPr="002E4D3F" w:rsidRDefault="0037005B" w:rsidP="00D712C6">
                                <w:pPr>
                                  <w:rPr>
                                    <w:color w:val="2E76A6" w:themeColor="accent2"/>
                                    <w:sz w:val="30"/>
                                    <w:szCs w:val="30"/>
                                  </w:rPr>
                                </w:pPr>
                                <w:r w:rsidRPr="002E4D3F">
                                  <w:rPr>
                                    <w:color w:val="2E76A6" w:themeColor="accent2"/>
                                    <w:sz w:val="30"/>
                                    <w:szCs w:val="30"/>
                                  </w:rPr>
                                  <w:fldChar w:fldCharType="begin"/>
                                </w:r>
                                <w:r w:rsidRPr="002E4D3F">
                                  <w:rPr>
                                    <w:color w:val="2E76A6" w:themeColor="accent2"/>
                                    <w:sz w:val="30"/>
                                    <w:szCs w:val="30"/>
                                  </w:rPr>
                                  <w:instrText xml:space="preserve"> INFO  Subject  \* MERGEFORMAT </w:instrText>
                                </w:r>
                                <w:r w:rsidRPr="002E4D3F">
                                  <w:rPr>
                                    <w:color w:val="2E76A6" w:themeColor="accent2"/>
                                    <w:sz w:val="30"/>
                                    <w:szCs w:val="30"/>
                                  </w:rPr>
                                  <w:fldChar w:fldCharType="separate"/>
                                </w:r>
                                <w:r w:rsidR="00741A7E">
                                  <w:rPr>
                                    <w:color w:val="2E76A6" w:themeColor="accent2"/>
                                    <w:sz w:val="30"/>
                                    <w:szCs w:val="30"/>
                                  </w:rPr>
                                  <w:t>[Subject]</w:t>
                                </w:r>
                                <w:r w:rsidRPr="002E4D3F">
                                  <w:rPr>
                                    <w:color w:val="2E76A6" w:themeColor="accent2"/>
                                    <w:sz w:val="30"/>
                                    <w:szCs w:val="30"/>
                                  </w:rPr>
                                  <w:fldChar w:fldCharType="end"/>
                                </w:r>
                                <w:r w:rsidR="00B223D2" w:rsidRPr="002E4D3F" w:rsidDel="0037005B">
                                  <w:rPr>
                                    <w:color w:val="2E76A6" w:themeColor="accent2"/>
                                    <w:sz w:val="30"/>
                                    <w:szCs w:val="30"/>
                                  </w:rPr>
                                  <w:t xml:space="preserve"> </w:t>
                                </w:r>
                                <w:r w:rsidR="00725545" w:rsidRPr="002E4D3F">
                                  <w:rPr>
                                    <w:color w:val="2E76A6" w:themeColor="accent2"/>
                                    <w:sz w:val="30"/>
                                    <w:szCs w:val="3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6E933" id="_x0000_t202" coordsize="21600,21600" o:spt="202" path="m,l,21600r21600,l21600,xe">
                    <v:stroke joinstyle="miter"/>
                    <v:path gradientshapeok="t" o:connecttype="rect"/>
                  </v:shapetype>
                  <v:shape id="Text Box 2" o:spid="_x0000_s1026" type="#_x0000_t202" style="position:absolute;left:0;text-align:left;margin-left:-14.05pt;margin-top:522.05pt;width:343.25pt;height:110.6pt;z-index:251738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" filled="f" stroked="f">
                    <v:textbox style="mso-fit-shape-to-text:t">
                      <w:txbxContent>
                        <w:p w14:paraId="615FA2A6" w14:textId="77777777" w:rsidR="00725545" w:rsidRPr="002E4D3F" w:rsidRDefault="0037005B" w:rsidP="00D712C6">
                          <w:pPr>
                            <w:rPr>
                              <w:color w:val="2E76A6" w:themeColor="accent2"/>
                              <w:sz w:val="30"/>
                              <w:szCs w:val="30"/>
                            </w:rPr>
                          </w:pPr>
                          <w:r w:rsidRPr="002E4D3F">
                            <w:rPr>
                              <w:color w:val="2E76A6" w:themeColor="accent2"/>
                              <w:sz w:val="30"/>
                              <w:szCs w:val="30"/>
                            </w:rPr>
                            <w:fldChar w:fldCharType="begin"/>
                          </w:r>
                          <w:r w:rsidRPr="002E4D3F">
                            <w:rPr>
                              <w:color w:val="2E76A6" w:themeColor="accent2"/>
                              <w:sz w:val="30"/>
                              <w:szCs w:val="30"/>
                            </w:rPr>
                            <w:instrText xml:space="preserve"> INFO  Subject  \* MERGEFORMAT </w:instrText>
                          </w:r>
                          <w:r w:rsidRPr="002E4D3F">
                            <w:rPr>
                              <w:color w:val="2E76A6" w:themeColor="accent2"/>
                              <w:sz w:val="30"/>
                              <w:szCs w:val="30"/>
                            </w:rPr>
                            <w:fldChar w:fldCharType="separate"/>
                          </w:r>
                          <w:r w:rsidR="00741A7E">
                            <w:rPr>
                              <w:color w:val="2E76A6" w:themeColor="accent2"/>
                              <w:sz w:val="30"/>
                              <w:szCs w:val="30"/>
                            </w:rPr>
                            <w:t>[Subject]</w:t>
                          </w:r>
                          <w:r w:rsidRPr="002E4D3F">
                            <w:rPr>
                              <w:color w:val="2E76A6" w:themeColor="accent2"/>
                              <w:sz w:val="30"/>
                              <w:szCs w:val="30"/>
                            </w:rPr>
                            <w:fldChar w:fldCharType="end"/>
                          </w:r>
                          <w:r w:rsidR="00B223D2" w:rsidRPr="002E4D3F" w:rsidDel="0037005B">
                            <w:rPr>
                              <w:color w:val="2E76A6" w:themeColor="accent2"/>
                              <w:sz w:val="30"/>
                              <w:szCs w:val="30"/>
                            </w:rPr>
                            <w:t xml:space="preserve"> </w:t>
                          </w:r>
                          <w:r w:rsidR="00725545" w:rsidRPr="002E4D3F">
                            <w:rPr>
                              <w:color w:val="2E76A6" w:themeColor="accent2"/>
                              <w:sz w:val="30"/>
                              <w:szCs w:val="30"/>
                            </w:rPr>
                            <w:t xml:space="preserve"> </w:t>
                          </w:r>
                        </w:p>
                      </w:txbxContent>
                    </v:textbox>
                    <w10:wrap type="square"/>
                  </v:shape>
                </w:pict>
              </mc:Fallback>
            </mc:AlternateContent>
          </w:r>
          <w:r>
            <w:rPr>
              <w:noProof/>
            </w:rPr>
            <mc:AlternateContent>
              <mc:Choice Requires="wps">
                <w:drawing>
                  <wp:anchor distT="45720" distB="45720" distL="114300" distR="114300" simplePos="0" relativeHeight="251737088" behindDoc="0" locked="0" layoutInCell="1" allowOverlap="1" wp14:anchorId="57033C4E" wp14:editId="322D68C2">
                    <wp:simplePos x="0" y="0"/>
                    <wp:positionH relativeFrom="column">
                      <wp:posOffset>-238125</wp:posOffset>
                    </wp:positionH>
                    <wp:positionV relativeFrom="paragraph">
                      <wp:posOffset>5732145</wp:posOffset>
                    </wp:positionV>
                    <wp:extent cx="6292215" cy="1404620"/>
                    <wp:effectExtent l="0" t="0" r="0" b="0"/>
                    <wp:wrapThrough wrapText="bothSides">
                      <wp:wrapPolygon edited="0">
                        <wp:start x="218" y="250"/>
                        <wp:lineTo x="218" y="21024"/>
                        <wp:lineTo x="21319" y="21024"/>
                        <wp:lineTo x="21319" y="250"/>
                        <wp:lineTo x="218" y="25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404620"/>
                            </a:xfrm>
                            <a:prstGeom prst="rect">
                              <a:avLst/>
                            </a:prstGeom>
                            <a:noFill/>
                            <a:ln w="9525">
                              <a:noFill/>
                              <a:miter lim="800000"/>
                              <a:headEnd/>
                              <a:tailEnd/>
                            </a:ln>
                          </wps:spPr>
                          <wps:txbx>
                            <w:txbxContent>
                              <w:p w14:paraId="7DCB4458" w14:textId="77777777" w:rsidR="00725545" w:rsidRPr="00C724CB" w:rsidRDefault="00426FD3" w:rsidP="00D712C6">
                                <w:pPr>
                                  <w:rPr>
                                    <w:color w:val="2E76A6" w:themeColor="accent2"/>
                                    <w:sz w:val="100"/>
                                    <w:szCs w:val="100"/>
                                    <w14:textOutline w14:w="0" w14:cap="flat" w14:cmpd="sng" w14:algn="ctr">
                                      <w14:noFill/>
                                      <w14:prstDash w14:val="solid"/>
                                      <w14:round/>
                                    </w14:textOutline>
                                  </w:rPr>
                                </w:pPr>
                                <w:r w:rsidRPr="00C724CB">
                                  <w:rPr>
                                    <w:color w:val="2E76A6" w:themeColor="accent2"/>
                                    <w:sz w:val="100"/>
                                    <w:szCs w:val="100"/>
                                    <w14:textOutline w14:w="0" w14:cap="flat" w14:cmpd="sng" w14:algn="ctr">
                                      <w14:noFill/>
                                      <w14:prstDash w14:val="solid"/>
                                      <w14:round/>
                                    </w14:textOutline>
                                  </w:rPr>
                                  <w:fldChar w:fldCharType="begin"/>
                                </w:r>
                                <w:r w:rsidRPr="00C724CB">
                                  <w:rPr>
                                    <w:color w:val="2E76A6" w:themeColor="accent2"/>
                                    <w:sz w:val="100"/>
                                    <w:szCs w:val="100"/>
                                    <w14:textOutline w14:w="0" w14:cap="flat" w14:cmpd="sng" w14:algn="ctr">
                                      <w14:noFill/>
                                      <w14:prstDash w14:val="solid"/>
                                      <w14:round/>
                                    </w14:textOutline>
                                  </w:rPr>
                                  <w:instrText xml:space="preserve"> DOCPROPERTY  Title  \* MERGEFORMAT </w:instrText>
                                </w:r>
                                <w:r w:rsidRPr="00C724CB">
                                  <w:rPr>
                                    <w:color w:val="2E76A6" w:themeColor="accent2"/>
                                    <w:sz w:val="100"/>
                                    <w:szCs w:val="100"/>
                                    <w14:textOutline w14:w="0" w14:cap="flat" w14:cmpd="sng" w14:algn="ctr">
                                      <w14:noFill/>
                                      <w14:prstDash w14:val="solid"/>
                                      <w14:round/>
                                    </w14:textOutline>
                                  </w:rPr>
                                  <w:fldChar w:fldCharType="separate"/>
                                </w:r>
                                <w:r w:rsidR="00741A7E">
                                  <w:rPr>
                                    <w:color w:val="2E76A6" w:themeColor="accent2"/>
                                    <w:sz w:val="100"/>
                                    <w:szCs w:val="100"/>
                                    <w14:textOutline w14:w="0" w14:cap="flat" w14:cmpd="sng" w14:algn="ctr">
                                      <w14:noFill/>
                                      <w14:prstDash w14:val="solid"/>
                                      <w14:round/>
                                    </w14:textOutline>
                                  </w:rPr>
                                  <w:t>[Title]</w:t>
                                </w:r>
                                <w:r w:rsidRPr="00C724CB">
                                  <w:rPr>
                                    <w:color w:val="2E76A6" w:themeColor="accent2"/>
                                    <w:sz w:val="100"/>
                                    <w:szCs w:val="100"/>
                                    <w14:textOutline w14:w="0" w14:cap="flat" w14:cmpd="sng" w14:algn="ctr">
                                      <w14:noFill/>
                                      <w14:prstDash w14:val="solid"/>
                                      <w14:round/>
                                    </w14:textOutline>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33C4E" id="_x0000_s1027" type="#_x0000_t202" style="position:absolute;left:0;text-align:left;margin-left:-18.75pt;margin-top:451.35pt;width:495.45pt;height:110.6pt;z-index:251737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" filled="f" stroked="f">
                    <v:textbox style="mso-fit-shape-to-text:t">
                      <w:txbxContent>
                        <w:p w14:paraId="7DCB4458" w14:textId="77777777" w:rsidR="00725545" w:rsidRPr="00C724CB" w:rsidRDefault="00426FD3" w:rsidP="00D712C6">
                          <w:pPr>
                            <w:rPr>
                              <w:color w:val="2E76A6" w:themeColor="accent2"/>
                              <w:sz w:val="100"/>
                              <w:szCs w:val="100"/>
                              <w14:textOutline w14:w="0" w14:cap="flat" w14:cmpd="sng" w14:algn="ctr">
                                <w14:noFill/>
                                <w14:prstDash w14:val="solid"/>
                                <w14:round/>
                              </w14:textOutline>
                            </w:rPr>
                          </w:pPr>
                          <w:r w:rsidRPr="00C724CB">
                            <w:rPr>
                              <w:color w:val="2E76A6" w:themeColor="accent2"/>
                              <w:sz w:val="100"/>
                              <w:szCs w:val="100"/>
                              <w14:textOutline w14:w="0" w14:cap="flat" w14:cmpd="sng" w14:algn="ctr">
                                <w14:noFill/>
                                <w14:prstDash w14:val="solid"/>
                                <w14:round/>
                              </w14:textOutline>
                            </w:rPr>
                            <w:fldChar w:fldCharType="begin"/>
                          </w:r>
                          <w:r w:rsidRPr="00C724CB">
                            <w:rPr>
                              <w:color w:val="2E76A6" w:themeColor="accent2"/>
                              <w:sz w:val="100"/>
                              <w:szCs w:val="100"/>
                              <w14:textOutline w14:w="0" w14:cap="flat" w14:cmpd="sng" w14:algn="ctr">
                                <w14:noFill/>
                                <w14:prstDash w14:val="solid"/>
                                <w14:round/>
                              </w14:textOutline>
                            </w:rPr>
                            <w:instrText xml:space="preserve"> DOCPROPERTY  Title  \* MERGEFORMAT </w:instrText>
                          </w:r>
                          <w:r w:rsidRPr="00C724CB">
                            <w:rPr>
                              <w:color w:val="2E76A6" w:themeColor="accent2"/>
                              <w:sz w:val="100"/>
                              <w:szCs w:val="100"/>
                              <w14:textOutline w14:w="0" w14:cap="flat" w14:cmpd="sng" w14:algn="ctr">
                                <w14:noFill/>
                                <w14:prstDash w14:val="solid"/>
                                <w14:round/>
                              </w14:textOutline>
                            </w:rPr>
                            <w:fldChar w:fldCharType="separate"/>
                          </w:r>
                          <w:r w:rsidR="00741A7E">
                            <w:rPr>
                              <w:color w:val="2E76A6" w:themeColor="accent2"/>
                              <w:sz w:val="100"/>
                              <w:szCs w:val="100"/>
                              <w14:textOutline w14:w="0" w14:cap="flat" w14:cmpd="sng" w14:algn="ctr">
                                <w14:noFill/>
                                <w14:prstDash w14:val="solid"/>
                                <w14:round/>
                              </w14:textOutline>
                            </w:rPr>
                            <w:t>[Title]</w:t>
                          </w:r>
                          <w:r w:rsidRPr="00C724CB">
                            <w:rPr>
                              <w:color w:val="2E76A6" w:themeColor="accent2"/>
                              <w:sz w:val="100"/>
                              <w:szCs w:val="100"/>
                              <w14:textOutline w14:w="0" w14:cap="flat" w14:cmpd="sng" w14:algn="ctr">
                                <w14:noFill/>
                                <w14:prstDash w14:val="solid"/>
                                <w14:round/>
                              </w14:textOutline>
                            </w:rPr>
                            <w:fldChar w:fldCharType="end"/>
                          </w:r>
                        </w:p>
                      </w:txbxContent>
                    </v:textbox>
                    <w10:wrap type="through"/>
                  </v:shape>
                </w:pict>
              </mc:Fallback>
            </mc:AlternateContent>
          </w:r>
          <w:r>
            <w:rPr>
              <w:noProof/>
            </w:rPr>
            <mc:AlternateContent>
              <mc:Choice Requires="wps">
                <w:drawing>
                  <wp:anchor distT="45720" distB="45720" distL="114300" distR="114300" simplePos="0" relativeHeight="251736064" behindDoc="0" locked="0" layoutInCell="1" allowOverlap="1" wp14:anchorId="1318ADF3" wp14:editId="34D60417">
                    <wp:simplePos x="0" y="0"/>
                    <wp:positionH relativeFrom="column">
                      <wp:posOffset>-230479</wp:posOffset>
                    </wp:positionH>
                    <wp:positionV relativeFrom="paragraph">
                      <wp:posOffset>5288051</wp:posOffset>
                    </wp:positionV>
                    <wp:extent cx="435927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1404620"/>
                            </a:xfrm>
                            <a:prstGeom prst="rect">
                              <a:avLst/>
                            </a:prstGeom>
                            <a:noFill/>
                            <a:ln w="9525">
                              <a:noFill/>
                              <a:miter lim="800000"/>
                              <a:headEnd/>
                              <a:tailEnd/>
                            </a:ln>
                          </wps:spPr>
                          <wps:txbx>
                            <w:txbxContent>
                              <w:p w14:paraId="66A33340" w14:textId="77777777" w:rsidR="00725545" w:rsidRPr="00C724CB" w:rsidRDefault="00725545">
                                <w:pPr>
                                  <w:rPr>
                                    <w:color w:val="2E76A6" w:themeColor="accent2"/>
                                    <w:sz w:val="40"/>
                                    <w:szCs w:val="40"/>
                                    <w:lang w:val="fr-CH"/>
                                  </w:rPr>
                                </w:pPr>
                                <w:r w:rsidRPr="00C724CB">
                                  <w:rPr>
                                    <w:color w:val="2E76A6" w:themeColor="accent2"/>
                                    <w:sz w:val="40"/>
                                    <w:szCs w:val="40"/>
                                    <w:lang w:val="fr-CH"/>
                                  </w:rPr>
                                  <w:fldChar w:fldCharType="begin"/>
                                </w:r>
                                <w:r w:rsidRPr="00C724CB">
                                  <w:rPr>
                                    <w:color w:val="2E76A6" w:themeColor="accent2"/>
                                    <w:sz w:val="40"/>
                                    <w:szCs w:val="40"/>
                                    <w:lang w:val="fr-CH"/>
                                  </w:rPr>
                                  <w:instrText xml:space="preserve"> DOCPROPERTY  Company  \* MERGEFORMAT </w:instrText>
                                </w:r>
                                <w:r w:rsidRPr="00C724CB">
                                  <w:rPr>
                                    <w:color w:val="2E76A6" w:themeColor="accent2"/>
                                    <w:sz w:val="40"/>
                                    <w:szCs w:val="40"/>
                                    <w:lang w:val="fr-CH"/>
                                  </w:rPr>
                                  <w:fldChar w:fldCharType="separate"/>
                                </w:r>
                                <w:r w:rsidR="00741A7E">
                                  <w:rPr>
                                    <w:color w:val="2E76A6" w:themeColor="accent2"/>
                                    <w:sz w:val="40"/>
                                    <w:szCs w:val="40"/>
                                    <w:lang w:val="fr-CH"/>
                                  </w:rPr>
                                  <w:t>Kudelski IoT Security</w:t>
                                </w:r>
                                <w:r w:rsidRPr="00C724CB">
                                  <w:rPr>
                                    <w:color w:val="2E76A6" w:themeColor="accent2"/>
                                    <w:sz w:val="40"/>
                                    <w:szCs w:val="40"/>
                                    <w:lang w:val="fr-CH"/>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18ADF3" id="_x0000_s1028" type="#_x0000_t202" style="position:absolute;left:0;text-align:left;margin-left:-18.15pt;margin-top:416.4pt;width:343.25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" filled="f" stroked="f">
                    <v:textbox style="mso-fit-shape-to-text:t">
                      <w:txbxContent>
                        <w:p w14:paraId="66A33340" w14:textId="77777777" w:rsidR="00725545" w:rsidRPr="00C724CB" w:rsidRDefault="00725545">
                          <w:pPr>
                            <w:rPr>
                              <w:color w:val="2E76A6" w:themeColor="accent2"/>
                              <w:sz w:val="40"/>
                              <w:szCs w:val="40"/>
                              <w:lang w:val="fr-CH"/>
                            </w:rPr>
                          </w:pPr>
                          <w:r w:rsidRPr="00C724CB">
                            <w:rPr>
                              <w:color w:val="2E76A6" w:themeColor="accent2"/>
                              <w:sz w:val="40"/>
                              <w:szCs w:val="40"/>
                              <w:lang w:val="fr-CH"/>
                            </w:rPr>
                            <w:fldChar w:fldCharType="begin"/>
                          </w:r>
                          <w:r w:rsidRPr="00C724CB">
                            <w:rPr>
                              <w:color w:val="2E76A6" w:themeColor="accent2"/>
                              <w:sz w:val="40"/>
                              <w:szCs w:val="40"/>
                              <w:lang w:val="fr-CH"/>
                            </w:rPr>
                            <w:instrText xml:space="preserve"> DOCPROPERTY  Company  \* MERGEFORMAT </w:instrText>
                          </w:r>
                          <w:r w:rsidRPr="00C724CB">
                            <w:rPr>
                              <w:color w:val="2E76A6" w:themeColor="accent2"/>
                              <w:sz w:val="40"/>
                              <w:szCs w:val="40"/>
                              <w:lang w:val="fr-CH"/>
                            </w:rPr>
                            <w:fldChar w:fldCharType="separate"/>
                          </w:r>
                          <w:r w:rsidR="00741A7E">
                            <w:rPr>
                              <w:color w:val="2E76A6" w:themeColor="accent2"/>
                              <w:sz w:val="40"/>
                              <w:szCs w:val="40"/>
                              <w:lang w:val="fr-CH"/>
                            </w:rPr>
                            <w:t>Kudelski IoT Security</w:t>
                          </w:r>
                          <w:r w:rsidRPr="00C724CB">
                            <w:rPr>
                              <w:color w:val="2E76A6" w:themeColor="accent2"/>
                              <w:sz w:val="40"/>
                              <w:szCs w:val="40"/>
                              <w:lang w:val="fr-CH"/>
                            </w:rPr>
                            <w:fldChar w:fldCharType="end"/>
                          </w:r>
                        </w:p>
                      </w:txbxContent>
                    </v:textbox>
                    <w10:wrap type="square"/>
                  </v:shape>
                </w:pict>
              </mc:Fallback>
            </mc:AlternateContent>
          </w:r>
          <w:r>
            <w:rPr>
              <w:noProof/>
            </w:rPr>
            <mc:AlternateContent>
              <mc:Choice Requires="wps">
                <w:drawing>
                  <wp:anchor distT="45720" distB="45720" distL="114300" distR="114300" simplePos="0" relativeHeight="251739136" behindDoc="0" locked="0" layoutInCell="1" allowOverlap="1" wp14:anchorId="1167C4C5" wp14:editId="54F467F2">
                    <wp:simplePos x="0" y="0"/>
                    <wp:positionH relativeFrom="column">
                      <wp:posOffset>-178207</wp:posOffset>
                    </wp:positionH>
                    <wp:positionV relativeFrom="paragraph">
                      <wp:posOffset>7077075</wp:posOffset>
                    </wp:positionV>
                    <wp:extent cx="4359275"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1404620"/>
                            </a:xfrm>
                            <a:prstGeom prst="rect">
                              <a:avLst/>
                            </a:prstGeom>
                            <a:noFill/>
                            <a:ln w="9525">
                              <a:noFill/>
                              <a:miter lim="800000"/>
                              <a:headEnd/>
                              <a:tailEnd/>
                            </a:ln>
                          </wps:spPr>
                          <wps:txbx>
                            <w:txbxContent>
                              <w:p w14:paraId="6C1F9E77" w14:textId="77777777" w:rsidR="00725545" w:rsidRPr="00C724CB" w:rsidRDefault="00725545" w:rsidP="00D712C6">
                                <w:pPr>
                                  <w:rPr>
                                    <w:color w:val="2E76A6" w:themeColor="accent2"/>
                                  </w:rPr>
                                </w:pPr>
                                <w:r w:rsidRPr="00C724CB">
                                  <w:rPr>
                                    <w:color w:val="2E76A6" w:themeColor="accent2"/>
                                  </w:rPr>
                                  <w:fldChar w:fldCharType="begin"/>
                                </w:r>
                                <w:r w:rsidRPr="00C724CB">
                                  <w:rPr>
                                    <w:color w:val="2E76A6" w:themeColor="accent2"/>
                                  </w:rPr>
                                  <w:instrText xml:space="preserve"> DOCPROPERTY  Confidentiality  \* MERGEFORMAT </w:instrText>
                                </w:r>
                                <w:r w:rsidRPr="00C724CB">
                                  <w:rPr>
                                    <w:color w:val="2E76A6" w:themeColor="accent2"/>
                                  </w:rPr>
                                  <w:fldChar w:fldCharType="separate"/>
                                </w:r>
                                <w:r w:rsidR="00741A7E">
                                  <w:rPr>
                                    <w:color w:val="2E76A6" w:themeColor="accent2"/>
                                  </w:rPr>
                                  <w:t>Confidentiality level</w:t>
                                </w:r>
                                <w:r w:rsidRPr="00C724CB">
                                  <w:rPr>
                                    <w:color w:val="2E76A6" w:themeColor="accent2"/>
                                  </w:rPr>
                                  <w:fldChar w:fldCharType="end"/>
                                </w:r>
                              </w:p>
                              <w:p w14:paraId="140F35E4" w14:textId="77777777" w:rsidR="00725545" w:rsidRPr="00C724CB" w:rsidRDefault="00BA4F88" w:rsidP="00D712C6">
                                <w:pPr>
                                  <w:rPr>
                                    <w:color w:val="2E76A6" w:themeColor="accent2"/>
                                  </w:rPr>
                                </w:pPr>
                                <w:r w:rsidRPr="00C724CB">
                                  <w:rPr>
                                    <w:color w:val="2E76A6" w:themeColor="accent2"/>
                                  </w:rPr>
                                  <w:fldChar w:fldCharType="begin"/>
                                </w:r>
                                <w:r w:rsidRPr="00C724CB">
                                  <w:rPr>
                                    <w:color w:val="2E76A6" w:themeColor="accent2"/>
                                  </w:rPr>
                                  <w:instrText xml:space="preserve"> DOCPROPERTY  "Publication Date"  \* MERGEFORMAT </w:instrText>
                                </w:r>
                                <w:r w:rsidRPr="00C724CB">
                                  <w:rPr>
                                    <w:color w:val="2E76A6" w:themeColor="accent2"/>
                                  </w:rPr>
                                  <w:fldChar w:fldCharType="separate"/>
                                </w:r>
                                <w:r w:rsidR="00741A7E">
                                  <w:rPr>
                                    <w:color w:val="2E76A6" w:themeColor="accent2"/>
                                  </w:rPr>
                                  <w:t>DD.MM.YYYY</w:t>
                                </w:r>
                                <w:r w:rsidRPr="00C724CB">
                                  <w:rPr>
                                    <w:color w:val="2E76A6" w:themeColor="accent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67C4C5" id="_x0000_s1029" type="#_x0000_t202" style="position:absolute;left:0;text-align:left;margin-left:-14.05pt;margin-top:557.25pt;width:343.2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" filled="f" stroked="f">
                    <v:textbox style="mso-fit-shape-to-text:t">
                      <w:txbxContent>
                        <w:p w14:paraId="6C1F9E77" w14:textId="77777777" w:rsidR="00725545" w:rsidRPr="00C724CB" w:rsidRDefault="00725545" w:rsidP="00D712C6">
                          <w:pPr>
                            <w:rPr>
                              <w:color w:val="2E76A6" w:themeColor="accent2"/>
                            </w:rPr>
                          </w:pPr>
                          <w:r w:rsidRPr="00C724CB">
                            <w:rPr>
                              <w:color w:val="2E76A6" w:themeColor="accent2"/>
                            </w:rPr>
                            <w:fldChar w:fldCharType="begin"/>
                          </w:r>
                          <w:r w:rsidRPr="00C724CB">
                            <w:rPr>
                              <w:color w:val="2E76A6" w:themeColor="accent2"/>
                            </w:rPr>
                            <w:instrText xml:space="preserve"> DOCPROPERTY  Confidentiality  \* MERGEFORMAT </w:instrText>
                          </w:r>
                          <w:r w:rsidRPr="00C724CB">
                            <w:rPr>
                              <w:color w:val="2E76A6" w:themeColor="accent2"/>
                            </w:rPr>
                            <w:fldChar w:fldCharType="separate"/>
                          </w:r>
                          <w:r w:rsidR="00741A7E">
                            <w:rPr>
                              <w:color w:val="2E76A6" w:themeColor="accent2"/>
                            </w:rPr>
                            <w:t>Confidentiality level</w:t>
                          </w:r>
                          <w:r w:rsidRPr="00C724CB">
                            <w:rPr>
                              <w:color w:val="2E76A6" w:themeColor="accent2"/>
                            </w:rPr>
                            <w:fldChar w:fldCharType="end"/>
                          </w:r>
                        </w:p>
                        <w:p w14:paraId="140F35E4" w14:textId="77777777" w:rsidR="00725545" w:rsidRPr="00C724CB" w:rsidRDefault="00BA4F88" w:rsidP="00D712C6">
                          <w:pPr>
                            <w:rPr>
                              <w:color w:val="2E76A6" w:themeColor="accent2"/>
                            </w:rPr>
                          </w:pPr>
                          <w:r w:rsidRPr="00C724CB">
                            <w:rPr>
                              <w:color w:val="2E76A6" w:themeColor="accent2"/>
                            </w:rPr>
                            <w:fldChar w:fldCharType="begin"/>
                          </w:r>
                          <w:r w:rsidRPr="00C724CB">
                            <w:rPr>
                              <w:color w:val="2E76A6" w:themeColor="accent2"/>
                            </w:rPr>
                            <w:instrText xml:space="preserve"> DOCPROPERTY  "Publication Date"  \* MERGEFORMAT </w:instrText>
                          </w:r>
                          <w:r w:rsidRPr="00C724CB">
                            <w:rPr>
                              <w:color w:val="2E76A6" w:themeColor="accent2"/>
                            </w:rPr>
                            <w:fldChar w:fldCharType="separate"/>
                          </w:r>
                          <w:r w:rsidR="00741A7E">
                            <w:rPr>
                              <w:color w:val="2E76A6" w:themeColor="accent2"/>
                            </w:rPr>
                            <w:t>DD.MM.YYYY</w:t>
                          </w:r>
                          <w:r w:rsidRPr="00C724CB">
                            <w:rPr>
                              <w:color w:val="2E76A6" w:themeColor="accent2"/>
                            </w:rPr>
                            <w:fldChar w:fldCharType="end"/>
                          </w:r>
                        </w:p>
                      </w:txbxContent>
                    </v:textbox>
                    <w10:wrap type="square"/>
                  </v:shape>
                </w:pict>
              </mc:Fallback>
            </mc:AlternateContent>
          </w:r>
          <w:r>
            <w:br w:type="page"/>
          </w:r>
          <w:r w:rsidRPr="00D712C6">
            <w:rPr>
              <w:noProof/>
            </w:rPr>
            <mc:AlternateContent>
              <mc:Choice Requires="wps">
                <w:drawing>
                  <wp:anchor distT="0" distB="0" distL="114300" distR="114300" simplePos="0" relativeHeight="251732992" behindDoc="0" locked="0" layoutInCell="1" allowOverlap="1" wp14:anchorId="3F449976" wp14:editId="45C028F2">
                    <wp:simplePos x="0" y="0"/>
                    <wp:positionH relativeFrom="column">
                      <wp:posOffset>24765</wp:posOffset>
                    </wp:positionH>
                    <wp:positionV relativeFrom="paragraph">
                      <wp:posOffset>0</wp:posOffset>
                    </wp:positionV>
                    <wp:extent cx="3237722" cy="116065"/>
                    <wp:effectExtent l="0" t="0" r="0" b="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37722" cy="116065"/>
                            </a:xfrm>
                            <a:prstGeom prst="rect">
                              <a:avLst/>
                            </a:prstGeom>
                          </wps:spPr>
                          <wps:bodyPr vert="horz" lIns="0" tIns="0" rIns="0" bIns="0" rtlCol="0" anchor="t" anchorCtr="0">
                            <a:noAutofit/>
                          </wps:bodyPr>
                        </wps:wsp>
                      </a:graphicData>
                    </a:graphic>
                  </wp:anchor>
                </w:drawing>
              </mc:Choice>
              <mc:Fallback>
                <w:pict>
                  <v:rect w14:anchorId="6D988AB1" id="Title 1" o:spid="_x0000_s1026" style="position:absolute;margin-left:1.95pt;margin-top:0;width:254.95pt;height:9.1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" filled="f" stroked="f">
                    <o:lock v:ext="edit" grouping="t"/>
                    <v:textbox inset="0,0,0,0"/>
                  </v:rect>
                </w:pict>
              </mc:Fallback>
            </mc:AlternateContent>
          </w:r>
          <w:r w:rsidRPr="00D712C6">
            <w:rPr>
              <w:noProof/>
            </w:rPr>
            <mc:AlternateContent>
              <mc:Choice Requires="wps">
                <w:drawing>
                  <wp:anchor distT="0" distB="0" distL="114300" distR="114300" simplePos="0" relativeHeight="251735040" behindDoc="0" locked="0" layoutInCell="1" allowOverlap="1" wp14:anchorId="77EFA706" wp14:editId="3FE78C96">
                    <wp:simplePos x="0" y="0"/>
                    <wp:positionH relativeFrom="column">
                      <wp:posOffset>0</wp:posOffset>
                    </wp:positionH>
                    <wp:positionV relativeFrom="paragraph">
                      <wp:posOffset>1090295</wp:posOffset>
                    </wp:positionV>
                    <wp:extent cx="5353551" cy="191410"/>
                    <wp:effectExtent l="0" t="0" r="0" b="0"/>
                    <wp:wrapNone/>
                    <wp:docPr id="40"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53551" cy="191410"/>
                            </a:xfrm>
                            <a:prstGeom prst="rect">
                              <a:avLst/>
                            </a:prstGeom>
                          </wps:spPr>
                          <wps:bodyPr vert="horz" lIns="0" tIns="0" rIns="0" bIns="0" rtlCol="0" anchor="t" anchorCtr="0">
                            <a:noAutofit/>
                          </wps:bodyPr>
                        </wps:wsp>
                      </a:graphicData>
                    </a:graphic>
                  </wp:anchor>
                </w:drawing>
              </mc:Choice>
              <mc:Fallback>
                <w:pict>
                  <v:rect w14:anchorId="17679A79" id="Text Placeholder 3" o:spid="_x0000_s1026" style="position:absolute;margin-left:0;margin-top:85.85pt;width:421.55pt;height:15.0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" filled="f" stroked="f">
                    <o:lock v:ext="edit" grouping="t"/>
                    <v:textbox inset="0,0,0,0"/>
                  </v:rect>
                </w:pict>
              </mc:Fallback>
            </mc:AlternateContent>
          </w:r>
        </w:p>
      </w:sdtContent>
    </w:sdt>
    <w:p w14:paraId="43C17211" w14:textId="77777777" w:rsidR="00725545" w:rsidRDefault="00725545" w:rsidP="00AC1A7D">
      <w:pPr>
        <w:pStyle w:val="Title"/>
        <w:tabs>
          <w:tab w:val="left" w:pos="3550"/>
        </w:tabs>
      </w:pPr>
      <w:r>
        <w:lastRenderedPageBreak/>
        <w:tab/>
      </w:r>
    </w:p>
    <w:p w14:paraId="6F41BEA1" w14:textId="77777777" w:rsidR="006C4483" w:rsidRDefault="00466891" w:rsidP="00237930">
      <w:r>
        <w:rPr>
          <w:noProof/>
        </w:rPr>
        <mc:AlternateContent>
          <mc:Choice Requires="wps">
            <w:drawing>
              <wp:anchor distT="45720" distB="45720" distL="114300" distR="114300" simplePos="0" relativeHeight="251667968" behindDoc="0" locked="0" layoutInCell="1" allowOverlap="1" wp14:anchorId="310936A0" wp14:editId="498173B0">
                <wp:simplePos x="0" y="0"/>
                <wp:positionH relativeFrom="margin">
                  <wp:align>left</wp:align>
                </wp:positionH>
                <wp:positionV relativeFrom="margin">
                  <wp:align>bottom</wp:align>
                </wp:positionV>
                <wp:extent cx="5751195" cy="14046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1404620"/>
                        </a:xfrm>
                        <a:prstGeom prst="rect">
                          <a:avLst/>
                        </a:prstGeom>
                        <a:noFill/>
                        <a:ln w="9525">
                          <a:noFill/>
                          <a:miter lim="800000"/>
                          <a:headEnd/>
                          <a:tailEnd/>
                        </a:ln>
                      </wps:spPr>
                      <wps:txbx>
                        <w:txbxContent>
                          <w:p w14:paraId="77246DFC" w14:textId="77777777" w:rsidR="00AD6F34" w:rsidRPr="002E4D3F" w:rsidRDefault="00AD6F34" w:rsidP="0082494F">
                            <w:pPr>
                              <w:rPr>
                                <w:color w:val="2E76A6" w:themeColor="accent2"/>
                                <w:sz w:val="48"/>
                                <w:szCs w:val="48"/>
                              </w:rPr>
                            </w:pPr>
                            <w:r w:rsidRPr="002E4D3F">
                              <w:rPr>
                                <w:color w:val="2E76A6" w:themeColor="accent2"/>
                                <w:sz w:val="48"/>
                                <w:szCs w:val="48"/>
                              </w:rPr>
                              <w:t>Copyright notice</w:t>
                            </w:r>
                          </w:p>
                          <w:p w14:paraId="4B9C57A7" w14:textId="77777777" w:rsidR="00AD6F34" w:rsidRPr="002E4D3F" w:rsidRDefault="00AD6F34" w:rsidP="00466891">
                            <w:pPr>
                              <w:rPr>
                                <w:color w:val="2E76A6" w:themeColor="accent2"/>
                              </w:rPr>
                            </w:pPr>
                            <w:r w:rsidRPr="002E4D3F">
                              <w:rPr>
                                <w:color w:val="2E76A6" w:themeColor="accent2"/>
                              </w:rPr>
                              <w:t>Kudelski IoT Security, a business unit of Nagravision SA is a member of the Kudelski Group of Companies. This document is the intellectual property of Kudelski IoT Security and contains confidential and privileged information.  The reproduction, modification, or communication to third parties (or to other than the addressee) of any part of this document is strictly prohibited without the prior written consent from Nagravision 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0936A0" id="_x0000_s1030" type="#_x0000_t202" style="position:absolute;left:0;text-align:left;margin-left:0;margin-top:0;width:452.85pt;height:110.6pt;z-index:251667968;visibility:visible;mso-wrap-style:square;mso-width-percent:0;mso-height-percent:200;mso-wrap-distance-left:9pt;mso-wrap-distance-top:3.6pt;mso-wrap-distance-right:9pt;mso-wrap-distance-bottom:3.6pt;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" filled="f" stroked="f">
                <v:textbox style="mso-fit-shape-to-text:t">
                  <w:txbxContent>
                    <w:p w14:paraId="77246DFC" w14:textId="77777777" w:rsidR="00AD6F34" w:rsidRPr="002E4D3F" w:rsidRDefault="00AD6F34" w:rsidP="0082494F">
                      <w:pPr>
                        <w:rPr>
                          <w:color w:val="2E76A6" w:themeColor="accent2"/>
                          <w:sz w:val="48"/>
                          <w:szCs w:val="48"/>
                        </w:rPr>
                      </w:pPr>
                      <w:r w:rsidRPr="002E4D3F">
                        <w:rPr>
                          <w:color w:val="2E76A6" w:themeColor="accent2"/>
                          <w:sz w:val="48"/>
                          <w:szCs w:val="48"/>
                        </w:rPr>
                        <w:t>Copyright notice</w:t>
                      </w:r>
                    </w:p>
                    <w:p w14:paraId="4B9C57A7" w14:textId="77777777" w:rsidR="00AD6F34" w:rsidRPr="002E4D3F" w:rsidRDefault="00AD6F34" w:rsidP="00466891">
                      <w:pPr>
                        <w:rPr>
                          <w:color w:val="2E76A6" w:themeColor="accent2"/>
                        </w:rPr>
                      </w:pPr>
                      <w:r w:rsidRPr="002E4D3F">
                        <w:rPr>
                          <w:color w:val="2E76A6" w:themeColor="accent2"/>
                        </w:rPr>
                        <w:t>Kudelski IoT Security, a business unit of Nagravision SA is a member of the Kudelski Group of Companies. This document is the intellectual property of Kudelski IoT Security and contains confidential and privileged information.  The reproduction, modification, or communication to third parties (or to other than the addressee) of any part of this document is strictly prohibited without the prior written consent from Nagravision SA.</w:t>
                      </w:r>
                    </w:p>
                  </w:txbxContent>
                </v:textbox>
                <w10:wrap type="square" anchorx="margin" anchory="margin"/>
              </v:shape>
            </w:pict>
          </mc:Fallback>
        </mc:AlternateContent>
      </w:r>
      <w:r w:rsidR="0091578A">
        <w:br w:type="page"/>
      </w:r>
    </w:p>
    <w:p w14:paraId="483B1921" w14:textId="77777777" w:rsidR="006C4483" w:rsidRPr="008632C7" w:rsidRDefault="006C4483" w:rsidP="008632C7">
      <w:pPr>
        <w:pStyle w:val="Heading1"/>
      </w:pPr>
      <w:bookmarkStart w:id="1" w:name="_Toc57636703"/>
      <w:r w:rsidRPr="009D13CB">
        <w:lastRenderedPageBreak/>
        <w:t>Document Prop</w:t>
      </w:r>
      <w:r w:rsidR="00C724CB">
        <w:t>e</w:t>
      </w:r>
      <w:r w:rsidRPr="009D13CB">
        <w:t>rties</w:t>
      </w:r>
      <w:bookmarkEnd w:id="1"/>
      <w:r w:rsidR="00725545" w:rsidRPr="00725545">
        <w:t xml:space="preserve"> </w:t>
      </w:r>
    </w:p>
    <w:tbl>
      <w:tblPr>
        <w:tblStyle w:val="GridTable1Light"/>
        <w:tblW w:w="8904" w:type="dxa"/>
        <w:tblLook w:val="0480" w:firstRow="0" w:lastRow="0" w:firstColumn="1" w:lastColumn="0" w:noHBand="0" w:noVBand="1"/>
      </w:tblPr>
      <w:tblGrid>
        <w:gridCol w:w="2547"/>
        <w:gridCol w:w="6357"/>
      </w:tblGrid>
      <w:tr w:rsidR="000D591D" w14:paraId="2D0A6424"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1E3FDD88" w14:textId="77777777" w:rsidR="000D591D" w:rsidRPr="006B701E" w:rsidRDefault="000D591D" w:rsidP="000D591D">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Version</w:t>
            </w:r>
          </w:p>
        </w:tc>
        <w:tc>
          <w:tcPr>
            <w:tcW w:w="6357" w:type="dxa"/>
          </w:tcPr>
          <w:p w14:paraId="13227C62"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Version  \* MERGEFORMAT </w:instrText>
            </w:r>
            <w:r w:rsidRPr="006B701E">
              <w:rPr>
                <w:rFonts w:cstheme="minorHAnsi"/>
              </w:rPr>
              <w:fldChar w:fldCharType="separate"/>
            </w:r>
            <w:r w:rsidR="00741A7E">
              <w:rPr>
                <w:rFonts w:asciiTheme="minorHAnsi" w:hAnsiTheme="minorHAnsi" w:cstheme="minorHAnsi"/>
              </w:rPr>
              <w:t>XX.YY</w:t>
            </w:r>
            <w:r w:rsidRPr="006B701E">
              <w:rPr>
                <w:rFonts w:cstheme="minorHAnsi"/>
              </w:rPr>
              <w:fldChar w:fldCharType="end"/>
            </w:r>
          </w:p>
        </w:tc>
      </w:tr>
      <w:tr w:rsidR="000D591D" w14:paraId="7A1F4963"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02B076D3" w14:textId="77777777" w:rsidR="000D591D" w:rsidRPr="006B701E" w:rsidRDefault="000D591D" w:rsidP="000D591D">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File name</w:t>
            </w:r>
          </w:p>
        </w:tc>
        <w:tc>
          <w:tcPr>
            <w:tcW w:w="6357" w:type="dxa"/>
          </w:tcPr>
          <w:p w14:paraId="46CB238A"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FILENAME  \* Upper  \* MERGEFORMAT </w:instrText>
            </w:r>
            <w:r w:rsidRPr="006B701E">
              <w:rPr>
                <w:rFonts w:cstheme="minorHAnsi"/>
              </w:rPr>
              <w:fldChar w:fldCharType="separate"/>
            </w:r>
            <w:r w:rsidR="00741A7E">
              <w:rPr>
                <w:rFonts w:asciiTheme="minorHAnsi" w:hAnsiTheme="minorHAnsi" w:cstheme="minorHAnsi"/>
                <w:noProof/>
              </w:rPr>
              <w:t>DOCUMENT1</w:t>
            </w:r>
            <w:r w:rsidRPr="006B701E">
              <w:rPr>
                <w:rFonts w:cstheme="minorHAnsi"/>
                <w:noProof/>
              </w:rPr>
              <w:fldChar w:fldCharType="end"/>
            </w:r>
          </w:p>
        </w:tc>
      </w:tr>
      <w:tr w:rsidR="000D591D" w14:paraId="3E178715"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1D4F4D28" w14:textId="77777777" w:rsidR="000D591D" w:rsidRPr="006B701E" w:rsidRDefault="000D591D" w:rsidP="00753252">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Publication date</w:t>
            </w:r>
          </w:p>
        </w:tc>
        <w:tc>
          <w:tcPr>
            <w:tcW w:w="6357" w:type="dxa"/>
          </w:tcPr>
          <w:p w14:paraId="064FCA7B"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"Publication Date"  \* MERGEFORMAT </w:instrText>
            </w:r>
            <w:r w:rsidRPr="006B701E">
              <w:rPr>
                <w:rFonts w:cstheme="minorHAnsi"/>
              </w:rPr>
              <w:fldChar w:fldCharType="separate"/>
            </w:r>
            <w:r w:rsidR="00741A7E">
              <w:rPr>
                <w:rFonts w:asciiTheme="minorHAnsi" w:hAnsiTheme="minorHAnsi" w:cstheme="minorHAnsi"/>
              </w:rPr>
              <w:t>DD.MM.YYYY</w:t>
            </w:r>
            <w:r w:rsidRPr="006B701E">
              <w:rPr>
                <w:rFonts w:cstheme="minorHAnsi"/>
              </w:rPr>
              <w:fldChar w:fldCharType="end"/>
            </w:r>
          </w:p>
        </w:tc>
      </w:tr>
      <w:tr w:rsidR="000D591D" w14:paraId="464E104F"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27A60586" w14:textId="77777777" w:rsidR="000D591D" w:rsidRPr="006B701E" w:rsidRDefault="000D591D" w:rsidP="00753252">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Confidentiality Status</w:t>
            </w:r>
          </w:p>
        </w:tc>
        <w:tc>
          <w:tcPr>
            <w:tcW w:w="6357" w:type="dxa"/>
          </w:tcPr>
          <w:p w14:paraId="272EB7CE"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Confidentiality  \* MERGEFORMAT </w:instrText>
            </w:r>
            <w:r w:rsidRPr="006B701E">
              <w:rPr>
                <w:rFonts w:cstheme="minorHAnsi"/>
              </w:rPr>
              <w:fldChar w:fldCharType="separate"/>
            </w:r>
            <w:r w:rsidR="00741A7E">
              <w:rPr>
                <w:rFonts w:asciiTheme="minorHAnsi" w:hAnsiTheme="minorHAnsi" w:cstheme="minorHAnsi"/>
              </w:rPr>
              <w:t>Confidentiality level</w:t>
            </w:r>
            <w:r w:rsidRPr="006B701E">
              <w:rPr>
                <w:rFonts w:cstheme="minorHAnsi"/>
              </w:rPr>
              <w:fldChar w:fldCharType="end"/>
            </w:r>
            <w:r w:rsidR="007117D6" w:rsidRPr="006B701E">
              <w:rPr>
                <w:rFonts w:asciiTheme="minorHAnsi" w:hAnsiTheme="minorHAnsi" w:cstheme="minorHAnsi"/>
              </w:rPr>
              <w:t xml:space="preserve"> </w:t>
            </w:r>
          </w:p>
        </w:tc>
      </w:tr>
      <w:tr w:rsidR="000D591D" w14:paraId="6CF68645"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3BD48290" w14:textId="77777777" w:rsidR="000D591D" w:rsidRPr="006B701E" w:rsidRDefault="000D591D" w:rsidP="00753252">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Document owner</w:t>
            </w:r>
          </w:p>
        </w:tc>
        <w:tc>
          <w:tcPr>
            <w:tcW w:w="6357" w:type="dxa"/>
          </w:tcPr>
          <w:p w14:paraId="62A19C50"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"Doc Owner"  \* MERGEFORMAT </w:instrText>
            </w:r>
            <w:r w:rsidRPr="006B701E">
              <w:rPr>
                <w:rFonts w:cstheme="minorHAnsi"/>
              </w:rPr>
              <w:fldChar w:fldCharType="separate"/>
            </w:r>
            <w:r w:rsidR="00741A7E">
              <w:rPr>
                <w:rFonts w:asciiTheme="minorHAnsi" w:hAnsiTheme="minorHAnsi" w:cstheme="minorHAnsi"/>
              </w:rPr>
              <w:t>Doc Owner Name</w:t>
            </w:r>
            <w:r w:rsidRPr="006B701E">
              <w:rPr>
                <w:rFonts w:cstheme="minorHAnsi"/>
              </w:rPr>
              <w:fldChar w:fldCharType="end"/>
            </w:r>
          </w:p>
        </w:tc>
      </w:tr>
      <w:tr w:rsidR="000D591D" w14:paraId="5A143B1B"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488A03C5" w14:textId="77777777" w:rsidR="000D591D" w:rsidRPr="006B701E" w:rsidRDefault="000D591D" w:rsidP="00753252">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Document recipient</w:t>
            </w:r>
          </w:p>
        </w:tc>
        <w:tc>
          <w:tcPr>
            <w:tcW w:w="6357" w:type="dxa"/>
          </w:tcPr>
          <w:p w14:paraId="71BF7C66"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Destination  \* MERGEFORMAT </w:instrText>
            </w:r>
            <w:r w:rsidRPr="006B701E">
              <w:rPr>
                <w:rFonts w:cstheme="minorHAnsi"/>
              </w:rPr>
              <w:fldChar w:fldCharType="separate"/>
            </w:r>
            <w:r w:rsidR="00741A7E">
              <w:rPr>
                <w:rFonts w:asciiTheme="minorHAnsi" w:hAnsiTheme="minorHAnsi" w:cstheme="minorHAnsi"/>
              </w:rPr>
              <w:t>Recipient's name</w:t>
            </w:r>
            <w:r w:rsidRPr="006B701E">
              <w:rPr>
                <w:rFonts w:cstheme="minorHAnsi"/>
              </w:rPr>
              <w:fldChar w:fldCharType="end"/>
            </w:r>
          </w:p>
        </w:tc>
      </w:tr>
      <w:tr w:rsidR="000D591D" w14:paraId="3617F2E8"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552C63EF" w14:textId="77777777" w:rsidR="000D591D" w:rsidRPr="006B701E" w:rsidRDefault="000D591D" w:rsidP="00753252">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Document status</w:t>
            </w:r>
          </w:p>
        </w:tc>
        <w:tc>
          <w:tcPr>
            <w:tcW w:w="6357" w:type="dxa"/>
          </w:tcPr>
          <w:p w14:paraId="23029B99"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Status  \* MERGEFORMAT </w:instrText>
            </w:r>
            <w:r w:rsidRPr="006B701E">
              <w:rPr>
                <w:rFonts w:cstheme="minorHAnsi"/>
              </w:rPr>
              <w:fldChar w:fldCharType="separate"/>
            </w:r>
            <w:r w:rsidR="00741A7E">
              <w:rPr>
                <w:rFonts w:asciiTheme="minorHAnsi" w:hAnsiTheme="minorHAnsi" w:cstheme="minorHAnsi"/>
              </w:rPr>
              <w:t>Draft/Proposal/Reviewed/Approved</w:t>
            </w:r>
            <w:r w:rsidRPr="006B701E">
              <w:rPr>
                <w:rFonts w:cstheme="minorHAnsi"/>
              </w:rPr>
              <w:fldChar w:fldCharType="end"/>
            </w:r>
          </w:p>
        </w:tc>
      </w:tr>
      <w:tr w:rsidR="000D591D" w14:paraId="25E18B9A" w14:textId="77777777" w:rsidTr="00237930">
        <w:trPr>
          <w:trHeight w:val="249"/>
        </w:trPr>
        <w:tc>
          <w:tcPr>
            <w:cnfStyle w:val="001000000000" w:firstRow="0" w:lastRow="0" w:firstColumn="1" w:lastColumn="0" w:oddVBand="0" w:evenVBand="0" w:oddHBand="0" w:evenHBand="0" w:firstRowFirstColumn="0" w:firstRowLastColumn="0" w:lastRowFirstColumn="0" w:lastRowLastColumn="0"/>
            <w:tcW w:w="2547" w:type="dxa"/>
          </w:tcPr>
          <w:p w14:paraId="4FCE7C35" w14:textId="77777777" w:rsidR="000D591D" w:rsidRPr="006B701E" w:rsidRDefault="000D591D" w:rsidP="00AD6F34">
            <w:pPr>
              <w:rPr>
                <w:rFonts w:asciiTheme="minorHAnsi" w:hAnsiTheme="minorHAnsi" w:cstheme="minorHAnsi"/>
                <w:b w:val="0"/>
                <w:bCs w:val="0"/>
                <w:color w:val="2E76A6" w:themeColor="accent2"/>
              </w:rPr>
            </w:pPr>
            <w:r w:rsidRPr="006B701E">
              <w:rPr>
                <w:rFonts w:asciiTheme="minorHAnsi" w:hAnsiTheme="minorHAnsi" w:cstheme="minorHAnsi"/>
                <w:b w:val="0"/>
                <w:bCs w:val="0"/>
                <w:color w:val="2E76A6" w:themeColor="accent2"/>
              </w:rPr>
              <w:t xml:space="preserve">Client company name </w:t>
            </w:r>
          </w:p>
        </w:tc>
        <w:tc>
          <w:tcPr>
            <w:tcW w:w="6357" w:type="dxa"/>
          </w:tcPr>
          <w:p w14:paraId="3F7FD37F" w14:textId="77777777" w:rsidR="000D591D" w:rsidRPr="006B701E" w:rsidRDefault="00813A4C"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Client  \* MERGEFORMAT </w:instrText>
            </w:r>
            <w:r w:rsidRPr="006B701E">
              <w:rPr>
                <w:rFonts w:cstheme="minorHAnsi"/>
              </w:rPr>
              <w:fldChar w:fldCharType="separate"/>
            </w:r>
            <w:r w:rsidR="00741A7E">
              <w:rPr>
                <w:rFonts w:asciiTheme="minorHAnsi" w:hAnsiTheme="minorHAnsi" w:cstheme="minorHAnsi"/>
              </w:rPr>
              <w:t>Client Company Name</w:t>
            </w:r>
            <w:r w:rsidRPr="006B701E">
              <w:rPr>
                <w:rFonts w:cstheme="minorHAnsi"/>
              </w:rPr>
              <w:fldChar w:fldCharType="end"/>
            </w:r>
          </w:p>
        </w:tc>
      </w:tr>
    </w:tbl>
    <w:p w14:paraId="58B54BF7" w14:textId="77777777" w:rsidR="000D591D" w:rsidRPr="002D1B91" w:rsidRDefault="004E089B" w:rsidP="004E089B">
      <w:r>
        <w:t xml:space="preserve"> </w:t>
      </w:r>
    </w:p>
    <w:p w14:paraId="3E302556" w14:textId="77777777" w:rsidR="0091578A" w:rsidRPr="008632C7" w:rsidRDefault="006C4483" w:rsidP="00355AAE">
      <w:pPr>
        <w:tabs>
          <w:tab w:val="left" w:pos="6113"/>
        </w:tabs>
        <w:jc w:val="left"/>
      </w:pPr>
      <w:r>
        <w:br w:type="page"/>
      </w:r>
    </w:p>
    <w:sdt>
      <w:sdtPr>
        <w:rPr>
          <w:rFonts w:asciiTheme="minorHAnsi" w:eastAsiaTheme="minorEastAsia" w:hAnsiTheme="minorHAnsi" w:cstheme="minorBidi"/>
          <w:caps w:val="0"/>
          <w:color w:val="404040" w:themeColor="text1"/>
          <w:sz w:val="20"/>
          <w:szCs w:val="22"/>
        </w:rPr>
        <w:id w:val="-296455522"/>
        <w:docPartObj>
          <w:docPartGallery w:val="Table of Contents"/>
          <w:docPartUnique/>
        </w:docPartObj>
      </w:sdtPr>
      <w:sdtEndPr>
        <w:rPr>
          <w:b/>
          <w:bCs/>
          <w:noProof/>
        </w:rPr>
      </w:sdtEndPr>
      <w:sdtContent>
        <w:p w14:paraId="58152F94" w14:textId="77777777" w:rsidR="00C724CB" w:rsidRPr="00C724CB" w:rsidRDefault="00C724CB">
          <w:pPr>
            <w:pStyle w:val="TOCHeading"/>
            <w:framePr w:wrap="notBeside"/>
          </w:pPr>
          <w:r w:rsidRPr="00C724CB">
            <w:t>Table of Contents</w:t>
          </w:r>
        </w:p>
        <w:p w14:paraId="3FCF2AB7" w14:textId="77777777" w:rsidR="00C724CB" w:rsidRPr="00C724CB" w:rsidRDefault="00C724CB">
          <w:pPr>
            <w:pStyle w:val="TOC1"/>
            <w:tabs>
              <w:tab w:val="right" w:leader="dot" w:pos="9016"/>
            </w:tabs>
            <w:rPr>
              <w:b w:val="0"/>
              <w:bCs w:val="0"/>
              <w:i w:val="0"/>
              <w:iCs w:val="0"/>
              <w:noProof/>
              <w:color w:val="auto"/>
            </w:rPr>
          </w:pPr>
          <w:r w:rsidRPr="00C724CB">
            <w:rPr>
              <w:b w:val="0"/>
              <w:bCs w:val="0"/>
            </w:rPr>
            <w:fldChar w:fldCharType="begin"/>
          </w:r>
          <w:r w:rsidRPr="00C724CB">
            <w:rPr>
              <w:b w:val="0"/>
              <w:bCs w:val="0"/>
            </w:rPr>
            <w:instrText xml:space="preserve"> TOC \o "1-3" \h \z \u </w:instrText>
          </w:r>
          <w:r w:rsidRPr="00C724CB">
            <w:rPr>
              <w:b w:val="0"/>
              <w:bCs w:val="0"/>
            </w:rPr>
            <w:fldChar w:fldCharType="separate"/>
          </w:r>
          <w:hyperlink w:anchor="_Toc57636702" w:history="1">
            <w:r w:rsidRPr="00C724CB">
              <w:rPr>
                <w:b w:val="0"/>
                <w:bCs w:val="0"/>
                <w:noProof/>
                <w:webHidden/>
              </w:rPr>
              <w:tab/>
            </w:r>
            <w:r w:rsidRPr="00C724CB">
              <w:rPr>
                <w:b w:val="0"/>
                <w:bCs w:val="0"/>
                <w:noProof/>
                <w:webHidden/>
              </w:rPr>
              <w:fldChar w:fldCharType="begin"/>
            </w:r>
            <w:r w:rsidRPr="00C724CB">
              <w:rPr>
                <w:b w:val="0"/>
                <w:bCs w:val="0"/>
                <w:noProof/>
                <w:webHidden/>
              </w:rPr>
              <w:instrText xml:space="preserve"> PAGEREF _Toc57636702 \h </w:instrText>
            </w:r>
            <w:r w:rsidRPr="00C724CB">
              <w:rPr>
                <w:b w:val="0"/>
                <w:bCs w:val="0"/>
                <w:noProof/>
                <w:webHidden/>
              </w:rPr>
            </w:r>
            <w:r w:rsidRPr="00C724CB">
              <w:rPr>
                <w:b w:val="0"/>
                <w:bCs w:val="0"/>
                <w:noProof/>
                <w:webHidden/>
              </w:rPr>
              <w:fldChar w:fldCharType="separate"/>
            </w:r>
            <w:r w:rsidRPr="00C724CB">
              <w:rPr>
                <w:b w:val="0"/>
                <w:bCs w:val="0"/>
                <w:noProof/>
                <w:webHidden/>
              </w:rPr>
              <w:t>1</w:t>
            </w:r>
            <w:r w:rsidRPr="00C724CB">
              <w:rPr>
                <w:b w:val="0"/>
                <w:bCs w:val="0"/>
                <w:noProof/>
                <w:webHidden/>
              </w:rPr>
              <w:fldChar w:fldCharType="end"/>
            </w:r>
          </w:hyperlink>
        </w:p>
        <w:p w14:paraId="09A6822E" w14:textId="77777777" w:rsidR="00C724CB" w:rsidRPr="00C724CB" w:rsidRDefault="00974562">
          <w:pPr>
            <w:pStyle w:val="TOC1"/>
            <w:tabs>
              <w:tab w:val="right" w:leader="dot" w:pos="9016"/>
            </w:tabs>
            <w:rPr>
              <w:b w:val="0"/>
              <w:bCs w:val="0"/>
              <w:i w:val="0"/>
              <w:iCs w:val="0"/>
              <w:noProof/>
              <w:color w:val="auto"/>
            </w:rPr>
          </w:pPr>
          <w:hyperlink w:anchor="_Toc57636703" w:history="1">
            <w:r w:rsidR="00C724CB" w:rsidRPr="00C724CB">
              <w:rPr>
                <w:rStyle w:val="Hyperlink"/>
                <w:b w:val="0"/>
                <w:bCs w:val="0"/>
                <w:noProof/>
              </w:rPr>
              <w:t>Document Properties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_Toc57636703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3</w:t>
            </w:r>
            <w:r w:rsidR="00C724CB" w:rsidRPr="00C724CB">
              <w:rPr>
                <w:b w:val="0"/>
                <w:bCs w:val="0"/>
                <w:noProof/>
                <w:webHidden/>
              </w:rPr>
              <w:fldChar w:fldCharType="end"/>
            </w:r>
          </w:hyperlink>
        </w:p>
        <w:p w14:paraId="53DCCE11" w14:textId="77777777" w:rsidR="00C724CB" w:rsidRPr="00C724CB" w:rsidRDefault="00974562">
          <w:pPr>
            <w:pStyle w:val="TOC1"/>
            <w:tabs>
              <w:tab w:val="right" w:leader="dot" w:pos="9016"/>
            </w:tabs>
            <w:rPr>
              <w:b w:val="0"/>
              <w:bCs w:val="0"/>
              <w:i w:val="0"/>
              <w:iCs w:val="0"/>
              <w:noProof/>
              <w:color w:val="auto"/>
            </w:rPr>
          </w:pPr>
          <w:hyperlink w:anchor="_Toc57636704" w:history="1">
            <w:r w:rsidR="00C724CB" w:rsidRPr="00C724CB">
              <w:rPr>
                <w:rStyle w:val="Hyperlink"/>
                <w:b w:val="0"/>
                <w:bCs w:val="0"/>
                <w:noProof/>
              </w:rPr>
              <w:t>Table of Figures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_Toc57636704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5</w:t>
            </w:r>
            <w:r w:rsidR="00C724CB" w:rsidRPr="00C724CB">
              <w:rPr>
                <w:b w:val="0"/>
                <w:bCs w:val="0"/>
                <w:noProof/>
                <w:webHidden/>
              </w:rPr>
              <w:fldChar w:fldCharType="end"/>
            </w:r>
          </w:hyperlink>
        </w:p>
        <w:p w14:paraId="58DA3439" w14:textId="77777777" w:rsidR="00C724CB" w:rsidRPr="00C724CB" w:rsidRDefault="00974562">
          <w:pPr>
            <w:pStyle w:val="TOC1"/>
            <w:tabs>
              <w:tab w:val="right" w:leader="dot" w:pos="9016"/>
            </w:tabs>
            <w:rPr>
              <w:b w:val="0"/>
              <w:bCs w:val="0"/>
              <w:i w:val="0"/>
              <w:iCs w:val="0"/>
              <w:noProof/>
              <w:color w:val="auto"/>
            </w:rPr>
          </w:pPr>
          <w:hyperlink w:anchor="_Toc57636705" w:history="1">
            <w:r w:rsidR="00C724CB" w:rsidRPr="00C724CB">
              <w:rPr>
                <w:rStyle w:val="Hyperlink"/>
                <w:b w:val="0"/>
                <w:bCs w:val="0"/>
                <w:noProof/>
              </w:rPr>
              <w:t>Table of tables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_Toc57636705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5</w:t>
            </w:r>
            <w:r w:rsidR="00C724CB" w:rsidRPr="00C724CB">
              <w:rPr>
                <w:b w:val="0"/>
                <w:bCs w:val="0"/>
                <w:noProof/>
                <w:webHidden/>
              </w:rPr>
              <w:fldChar w:fldCharType="end"/>
            </w:r>
          </w:hyperlink>
        </w:p>
        <w:p w14:paraId="46124493" w14:textId="77777777" w:rsidR="00C724CB" w:rsidRPr="00C724CB" w:rsidRDefault="00974562">
          <w:pPr>
            <w:pStyle w:val="TOC1"/>
            <w:tabs>
              <w:tab w:val="right" w:leader="dot" w:pos="9016"/>
            </w:tabs>
            <w:rPr>
              <w:b w:val="0"/>
              <w:bCs w:val="0"/>
              <w:i w:val="0"/>
              <w:iCs w:val="0"/>
              <w:noProof/>
              <w:color w:val="auto"/>
            </w:rPr>
          </w:pPr>
          <w:hyperlink w:anchor="_Toc57636706" w:history="1">
            <w:r w:rsidR="00C724CB" w:rsidRPr="00C724CB">
              <w:rPr>
                <w:rStyle w:val="Hyperlink"/>
                <w:b w:val="0"/>
                <w:bCs w:val="0"/>
                <w:noProof/>
              </w:rPr>
              <w:t>Executive Summary</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_Toc57636706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6</w:t>
            </w:r>
            <w:r w:rsidR="00C724CB" w:rsidRPr="00C724CB">
              <w:rPr>
                <w:b w:val="0"/>
                <w:bCs w:val="0"/>
                <w:noProof/>
                <w:webHidden/>
              </w:rPr>
              <w:fldChar w:fldCharType="end"/>
            </w:r>
          </w:hyperlink>
        </w:p>
        <w:p w14:paraId="45DD9B63" w14:textId="77777777" w:rsidR="00C724CB" w:rsidRPr="00C724CB" w:rsidRDefault="00974562">
          <w:pPr>
            <w:pStyle w:val="TOC1"/>
            <w:tabs>
              <w:tab w:val="right" w:leader="dot" w:pos="9016"/>
            </w:tabs>
            <w:rPr>
              <w:b w:val="0"/>
              <w:bCs w:val="0"/>
              <w:i w:val="0"/>
              <w:iCs w:val="0"/>
              <w:noProof/>
              <w:color w:val="auto"/>
            </w:rPr>
          </w:pPr>
          <w:hyperlink w:anchor="_Toc57636707" w:history="1">
            <w:r w:rsidR="00C724CB" w:rsidRPr="00C724CB">
              <w:rPr>
                <w:rStyle w:val="Hyperlink"/>
                <w:b w:val="0"/>
                <w:bCs w:val="0"/>
                <w:noProof/>
                <w:lang w:val="fr-CH"/>
              </w:rPr>
              <w:t>Introduction</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_Toc57636707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7</w:t>
            </w:r>
            <w:r w:rsidR="00C724CB" w:rsidRPr="00C724CB">
              <w:rPr>
                <w:b w:val="0"/>
                <w:bCs w:val="0"/>
                <w:noProof/>
                <w:webHidden/>
              </w:rPr>
              <w:fldChar w:fldCharType="end"/>
            </w:r>
          </w:hyperlink>
        </w:p>
        <w:p w14:paraId="619EF297" w14:textId="77777777" w:rsidR="00C724CB" w:rsidRPr="00C724CB" w:rsidRDefault="00974562">
          <w:pPr>
            <w:pStyle w:val="TOC2"/>
            <w:tabs>
              <w:tab w:val="right" w:leader="dot" w:pos="9016"/>
            </w:tabs>
            <w:rPr>
              <w:b w:val="0"/>
              <w:bCs w:val="0"/>
              <w:noProof/>
              <w:color w:val="auto"/>
              <w:sz w:val="24"/>
              <w:szCs w:val="24"/>
            </w:rPr>
          </w:pPr>
          <w:hyperlink w:anchor="_Toc57636708" w:history="1">
            <w:r w:rsidR="00C724CB" w:rsidRPr="00C724CB">
              <w:rPr>
                <w:rStyle w:val="Hyperlink"/>
                <w:b w:val="0"/>
                <w:bCs w:val="0"/>
                <w:noProof/>
                <w:lang w:val="pt-PT"/>
              </w:rPr>
              <w:t>Subsection</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_Toc57636708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7</w:t>
            </w:r>
            <w:r w:rsidR="00C724CB" w:rsidRPr="00C724CB">
              <w:rPr>
                <w:b w:val="0"/>
                <w:bCs w:val="0"/>
                <w:noProof/>
                <w:webHidden/>
              </w:rPr>
              <w:fldChar w:fldCharType="end"/>
            </w:r>
          </w:hyperlink>
        </w:p>
        <w:p w14:paraId="29CD6B97" w14:textId="77777777" w:rsidR="00C724CB" w:rsidRPr="00C724CB" w:rsidRDefault="00974562">
          <w:pPr>
            <w:pStyle w:val="TOC3"/>
            <w:tabs>
              <w:tab w:val="right" w:leader="dot" w:pos="9016"/>
            </w:tabs>
            <w:rPr>
              <w:noProof/>
              <w:color w:val="auto"/>
              <w:sz w:val="24"/>
              <w:szCs w:val="24"/>
            </w:rPr>
          </w:pPr>
          <w:hyperlink w:anchor="_Toc57636709" w:history="1">
            <w:r w:rsidR="00C724CB" w:rsidRPr="00C724CB">
              <w:rPr>
                <w:rStyle w:val="Hyperlink"/>
                <w:noProof/>
                <w:lang w:val="pt-PT"/>
              </w:rPr>
              <w:t>Subsection</w:t>
            </w:r>
            <w:r w:rsidR="00C724CB" w:rsidRPr="00C724CB">
              <w:rPr>
                <w:noProof/>
                <w:webHidden/>
              </w:rPr>
              <w:tab/>
            </w:r>
            <w:r w:rsidR="00C724CB" w:rsidRPr="00C724CB">
              <w:rPr>
                <w:noProof/>
                <w:webHidden/>
              </w:rPr>
              <w:fldChar w:fldCharType="begin"/>
            </w:r>
            <w:r w:rsidR="00C724CB" w:rsidRPr="00C724CB">
              <w:rPr>
                <w:noProof/>
                <w:webHidden/>
              </w:rPr>
              <w:instrText xml:space="preserve"> PAGEREF _Toc57636709 \h </w:instrText>
            </w:r>
            <w:r w:rsidR="00C724CB" w:rsidRPr="00C724CB">
              <w:rPr>
                <w:noProof/>
                <w:webHidden/>
              </w:rPr>
            </w:r>
            <w:r w:rsidR="00C724CB" w:rsidRPr="00C724CB">
              <w:rPr>
                <w:noProof/>
                <w:webHidden/>
              </w:rPr>
              <w:fldChar w:fldCharType="separate"/>
            </w:r>
            <w:r w:rsidR="00C724CB" w:rsidRPr="00C724CB">
              <w:rPr>
                <w:noProof/>
                <w:webHidden/>
              </w:rPr>
              <w:t>7</w:t>
            </w:r>
            <w:r w:rsidR="00C724CB" w:rsidRPr="00C724CB">
              <w:rPr>
                <w:noProof/>
                <w:webHidden/>
              </w:rPr>
              <w:fldChar w:fldCharType="end"/>
            </w:r>
          </w:hyperlink>
        </w:p>
        <w:p w14:paraId="48A54670" w14:textId="77777777" w:rsidR="00C724CB" w:rsidRPr="00C724CB" w:rsidRDefault="00974562">
          <w:pPr>
            <w:pStyle w:val="TOC3"/>
            <w:tabs>
              <w:tab w:val="right" w:leader="dot" w:pos="9016"/>
            </w:tabs>
            <w:rPr>
              <w:noProof/>
              <w:color w:val="auto"/>
              <w:sz w:val="24"/>
              <w:szCs w:val="24"/>
            </w:rPr>
          </w:pPr>
          <w:hyperlink w:anchor="_Toc57636710" w:history="1">
            <w:r w:rsidR="00C724CB" w:rsidRPr="00C724CB">
              <w:rPr>
                <w:rStyle w:val="Hyperlink"/>
                <w:noProof/>
              </w:rPr>
              <w:t>Subsection</w:t>
            </w:r>
            <w:r w:rsidR="00C724CB" w:rsidRPr="00C724CB">
              <w:rPr>
                <w:noProof/>
                <w:webHidden/>
              </w:rPr>
              <w:tab/>
            </w:r>
            <w:r w:rsidR="00C724CB" w:rsidRPr="00C724CB">
              <w:rPr>
                <w:noProof/>
                <w:webHidden/>
              </w:rPr>
              <w:fldChar w:fldCharType="begin"/>
            </w:r>
            <w:r w:rsidR="00C724CB" w:rsidRPr="00C724CB">
              <w:rPr>
                <w:noProof/>
                <w:webHidden/>
              </w:rPr>
              <w:instrText xml:space="preserve"> PAGEREF _Toc57636710 \h </w:instrText>
            </w:r>
            <w:r w:rsidR="00C724CB" w:rsidRPr="00C724CB">
              <w:rPr>
                <w:noProof/>
                <w:webHidden/>
              </w:rPr>
            </w:r>
            <w:r w:rsidR="00C724CB" w:rsidRPr="00C724CB">
              <w:rPr>
                <w:noProof/>
                <w:webHidden/>
              </w:rPr>
              <w:fldChar w:fldCharType="separate"/>
            </w:r>
            <w:r w:rsidR="00C724CB" w:rsidRPr="00C724CB">
              <w:rPr>
                <w:noProof/>
                <w:webHidden/>
              </w:rPr>
              <w:t>7</w:t>
            </w:r>
            <w:r w:rsidR="00C724CB" w:rsidRPr="00C724CB">
              <w:rPr>
                <w:noProof/>
                <w:webHidden/>
              </w:rPr>
              <w:fldChar w:fldCharType="end"/>
            </w:r>
          </w:hyperlink>
        </w:p>
        <w:p w14:paraId="078C1494" w14:textId="77777777" w:rsidR="00C724CB" w:rsidRPr="00C724CB" w:rsidRDefault="00974562">
          <w:pPr>
            <w:pStyle w:val="TOC1"/>
            <w:tabs>
              <w:tab w:val="right" w:leader="dot" w:pos="9016"/>
            </w:tabs>
            <w:rPr>
              <w:b w:val="0"/>
              <w:bCs w:val="0"/>
              <w:i w:val="0"/>
              <w:iCs w:val="0"/>
              <w:noProof/>
              <w:color w:val="auto"/>
            </w:rPr>
          </w:pPr>
          <w:hyperlink w:anchor="_Toc57636711" w:history="1">
            <w:r w:rsidR="00C724CB" w:rsidRPr="00C724CB">
              <w:rPr>
                <w:rStyle w:val="Hyperlink"/>
                <w:b w:val="0"/>
                <w:bCs w:val="0"/>
                <w:noProof/>
              </w:rPr>
              <w:t>Section Tile</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_Toc57636711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8</w:t>
            </w:r>
            <w:r w:rsidR="00C724CB" w:rsidRPr="00C724CB">
              <w:rPr>
                <w:b w:val="0"/>
                <w:bCs w:val="0"/>
                <w:noProof/>
                <w:webHidden/>
              </w:rPr>
              <w:fldChar w:fldCharType="end"/>
            </w:r>
          </w:hyperlink>
        </w:p>
        <w:p w14:paraId="23FE15BC" w14:textId="77777777" w:rsidR="00C724CB" w:rsidRPr="00C724CB" w:rsidRDefault="00974562">
          <w:pPr>
            <w:pStyle w:val="TOC2"/>
            <w:tabs>
              <w:tab w:val="right" w:leader="dot" w:pos="9016"/>
            </w:tabs>
            <w:rPr>
              <w:b w:val="0"/>
              <w:bCs w:val="0"/>
              <w:noProof/>
              <w:color w:val="auto"/>
              <w:sz w:val="24"/>
              <w:szCs w:val="24"/>
            </w:rPr>
          </w:pPr>
          <w:hyperlink w:anchor="_Toc57636712" w:history="1">
            <w:r w:rsidR="00C724CB" w:rsidRPr="00C724CB">
              <w:rPr>
                <w:rStyle w:val="Hyperlink"/>
                <w:b w:val="0"/>
                <w:bCs w:val="0"/>
                <w:noProof/>
              </w:rPr>
              <w:t>Substection</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_Toc57636712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8</w:t>
            </w:r>
            <w:r w:rsidR="00C724CB" w:rsidRPr="00C724CB">
              <w:rPr>
                <w:b w:val="0"/>
                <w:bCs w:val="0"/>
                <w:noProof/>
                <w:webHidden/>
              </w:rPr>
              <w:fldChar w:fldCharType="end"/>
            </w:r>
          </w:hyperlink>
        </w:p>
        <w:p w14:paraId="659487F7" w14:textId="77777777" w:rsidR="00C724CB" w:rsidRPr="00C724CB" w:rsidRDefault="00974562">
          <w:pPr>
            <w:pStyle w:val="TOC3"/>
            <w:tabs>
              <w:tab w:val="right" w:leader="dot" w:pos="9016"/>
            </w:tabs>
            <w:rPr>
              <w:noProof/>
              <w:color w:val="auto"/>
              <w:sz w:val="24"/>
              <w:szCs w:val="24"/>
            </w:rPr>
          </w:pPr>
          <w:hyperlink w:anchor="_Toc57636713" w:history="1">
            <w:r w:rsidR="00C724CB" w:rsidRPr="00C724CB">
              <w:rPr>
                <w:rStyle w:val="Hyperlink"/>
                <w:noProof/>
              </w:rPr>
              <w:t>Subsection</w:t>
            </w:r>
            <w:r w:rsidR="00C724CB" w:rsidRPr="00C724CB">
              <w:rPr>
                <w:noProof/>
                <w:webHidden/>
              </w:rPr>
              <w:tab/>
            </w:r>
            <w:r w:rsidR="00C724CB" w:rsidRPr="00C724CB">
              <w:rPr>
                <w:noProof/>
                <w:webHidden/>
              </w:rPr>
              <w:fldChar w:fldCharType="begin"/>
            </w:r>
            <w:r w:rsidR="00C724CB" w:rsidRPr="00C724CB">
              <w:rPr>
                <w:noProof/>
                <w:webHidden/>
              </w:rPr>
              <w:instrText xml:space="preserve"> PAGEREF _Toc57636713 \h </w:instrText>
            </w:r>
            <w:r w:rsidR="00C724CB" w:rsidRPr="00C724CB">
              <w:rPr>
                <w:noProof/>
                <w:webHidden/>
              </w:rPr>
            </w:r>
            <w:r w:rsidR="00C724CB" w:rsidRPr="00C724CB">
              <w:rPr>
                <w:noProof/>
                <w:webHidden/>
              </w:rPr>
              <w:fldChar w:fldCharType="separate"/>
            </w:r>
            <w:r w:rsidR="00C724CB" w:rsidRPr="00C724CB">
              <w:rPr>
                <w:noProof/>
                <w:webHidden/>
              </w:rPr>
              <w:t>8</w:t>
            </w:r>
            <w:r w:rsidR="00C724CB" w:rsidRPr="00C724CB">
              <w:rPr>
                <w:noProof/>
                <w:webHidden/>
              </w:rPr>
              <w:fldChar w:fldCharType="end"/>
            </w:r>
          </w:hyperlink>
        </w:p>
        <w:p w14:paraId="0E30F131" w14:textId="77777777" w:rsidR="00C724CB" w:rsidRPr="00C724CB" w:rsidRDefault="00974562">
          <w:pPr>
            <w:pStyle w:val="TOC1"/>
            <w:tabs>
              <w:tab w:val="right" w:leader="dot" w:pos="9016"/>
            </w:tabs>
            <w:rPr>
              <w:b w:val="0"/>
              <w:bCs w:val="0"/>
              <w:i w:val="0"/>
              <w:iCs w:val="0"/>
              <w:noProof/>
              <w:color w:val="auto"/>
            </w:rPr>
          </w:pPr>
          <w:hyperlink w:anchor="_Toc57636714" w:history="1">
            <w:r w:rsidR="00C724CB" w:rsidRPr="00C724CB">
              <w:rPr>
                <w:rStyle w:val="Hyperlink"/>
                <w:b w:val="0"/>
                <w:bCs w:val="0"/>
                <w:noProof/>
              </w:rPr>
              <w:t>CODE HIGHLIGHTING</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_Toc57636714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9</w:t>
            </w:r>
            <w:r w:rsidR="00C724CB" w:rsidRPr="00C724CB">
              <w:rPr>
                <w:b w:val="0"/>
                <w:bCs w:val="0"/>
                <w:noProof/>
                <w:webHidden/>
              </w:rPr>
              <w:fldChar w:fldCharType="end"/>
            </w:r>
          </w:hyperlink>
        </w:p>
        <w:p w14:paraId="06A18BD8" w14:textId="77777777" w:rsidR="00C724CB" w:rsidRPr="00C724CB" w:rsidRDefault="00974562">
          <w:pPr>
            <w:pStyle w:val="TOC2"/>
            <w:tabs>
              <w:tab w:val="right" w:leader="dot" w:pos="9016"/>
            </w:tabs>
            <w:rPr>
              <w:b w:val="0"/>
              <w:bCs w:val="0"/>
              <w:noProof/>
              <w:color w:val="auto"/>
              <w:sz w:val="24"/>
              <w:szCs w:val="24"/>
            </w:rPr>
          </w:pPr>
          <w:hyperlink w:anchor="_Toc57636715" w:history="1">
            <w:r w:rsidR="00C724CB" w:rsidRPr="00C724CB">
              <w:rPr>
                <w:rStyle w:val="Hyperlink"/>
                <w:b w:val="0"/>
                <w:bCs w:val="0"/>
                <w:noProof/>
              </w:rPr>
              <w:t>CODE EXAMPLE</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_Toc57636715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9</w:t>
            </w:r>
            <w:r w:rsidR="00C724CB" w:rsidRPr="00C724CB">
              <w:rPr>
                <w:b w:val="0"/>
                <w:bCs w:val="0"/>
                <w:noProof/>
                <w:webHidden/>
              </w:rPr>
              <w:fldChar w:fldCharType="end"/>
            </w:r>
          </w:hyperlink>
        </w:p>
        <w:p w14:paraId="7E7E82EE" w14:textId="77777777" w:rsidR="00C724CB" w:rsidRPr="00C724CB" w:rsidRDefault="00974562">
          <w:pPr>
            <w:pStyle w:val="TOC1"/>
            <w:tabs>
              <w:tab w:val="right" w:leader="dot" w:pos="9016"/>
            </w:tabs>
            <w:rPr>
              <w:b w:val="0"/>
              <w:bCs w:val="0"/>
              <w:i w:val="0"/>
              <w:iCs w:val="0"/>
              <w:noProof/>
              <w:color w:val="auto"/>
            </w:rPr>
          </w:pPr>
          <w:hyperlink w:anchor="_Toc57636716" w:history="1">
            <w:r w:rsidR="00C724CB" w:rsidRPr="00C724CB">
              <w:rPr>
                <w:rStyle w:val="Hyperlink"/>
                <w:b w:val="0"/>
                <w:bCs w:val="0"/>
                <w:noProof/>
              </w:rPr>
              <w:t>Document History</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_Toc57636716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10</w:t>
            </w:r>
            <w:r w:rsidR="00C724CB" w:rsidRPr="00C724CB">
              <w:rPr>
                <w:b w:val="0"/>
                <w:bCs w:val="0"/>
                <w:noProof/>
                <w:webHidden/>
              </w:rPr>
              <w:fldChar w:fldCharType="end"/>
            </w:r>
          </w:hyperlink>
        </w:p>
        <w:p w14:paraId="5671DDC5" w14:textId="77777777" w:rsidR="00C724CB" w:rsidRPr="00C724CB" w:rsidRDefault="00974562">
          <w:pPr>
            <w:pStyle w:val="TOC1"/>
            <w:tabs>
              <w:tab w:val="right" w:leader="dot" w:pos="9016"/>
            </w:tabs>
            <w:rPr>
              <w:b w:val="0"/>
              <w:bCs w:val="0"/>
              <w:i w:val="0"/>
              <w:iCs w:val="0"/>
              <w:noProof/>
              <w:color w:val="auto"/>
            </w:rPr>
          </w:pPr>
          <w:hyperlink w:anchor="_Toc57636717" w:history="1">
            <w:r w:rsidR="00C724CB" w:rsidRPr="00C724CB">
              <w:rPr>
                <w:rStyle w:val="Hyperlink"/>
                <w:b w:val="0"/>
                <w:bCs w:val="0"/>
                <w:noProof/>
              </w:rPr>
              <w:t>Document Recipients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_Toc57636717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10</w:t>
            </w:r>
            <w:r w:rsidR="00C724CB" w:rsidRPr="00C724CB">
              <w:rPr>
                <w:b w:val="0"/>
                <w:bCs w:val="0"/>
                <w:noProof/>
                <w:webHidden/>
              </w:rPr>
              <w:fldChar w:fldCharType="end"/>
            </w:r>
          </w:hyperlink>
        </w:p>
        <w:p w14:paraId="6955AB66" w14:textId="77777777" w:rsidR="00C724CB" w:rsidRPr="00C724CB" w:rsidRDefault="00974562">
          <w:pPr>
            <w:pStyle w:val="TOC1"/>
            <w:tabs>
              <w:tab w:val="right" w:leader="dot" w:pos="9016"/>
            </w:tabs>
            <w:rPr>
              <w:b w:val="0"/>
              <w:bCs w:val="0"/>
              <w:i w:val="0"/>
              <w:iCs w:val="0"/>
              <w:noProof/>
              <w:color w:val="auto"/>
            </w:rPr>
          </w:pPr>
          <w:hyperlink w:anchor="_Toc57636718" w:history="1">
            <w:r w:rsidR="00C724CB" w:rsidRPr="00C724CB">
              <w:rPr>
                <w:rStyle w:val="Hyperlink"/>
                <w:b w:val="0"/>
                <w:bCs w:val="0"/>
                <w:noProof/>
              </w:rPr>
              <w:t>KudelSki IoT Security Contact</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_Toc57636718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10</w:t>
            </w:r>
            <w:r w:rsidR="00C724CB" w:rsidRPr="00C724CB">
              <w:rPr>
                <w:b w:val="0"/>
                <w:bCs w:val="0"/>
                <w:noProof/>
                <w:webHidden/>
              </w:rPr>
              <w:fldChar w:fldCharType="end"/>
            </w:r>
          </w:hyperlink>
        </w:p>
        <w:p w14:paraId="169D6A48" w14:textId="77777777" w:rsidR="00C724CB" w:rsidRPr="00C724CB" w:rsidRDefault="00974562">
          <w:pPr>
            <w:pStyle w:val="TOC1"/>
            <w:tabs>
              <w:tab w:val="right" w:leader="dot" w:pos="9016"/>
            </w:tabs>
            <w:rPr>
              <w:b w:val="0"/>
              <w:bCs w:val="0"/>
              <w:i w:val="0"/>
              <w:iCs w:val="0"/>
              <w:noProof/>
              <w:color w:val="auto"/>
            </w:rPr>
          </w:pPr>
          <w:hyperlink w:anchor="_Toc57636719" w:history="1">
            <w:r w:rsidR="00C724CB" w:rsidRPr="00C724CB">
              <w:rPr>
                <w:rStyle w:val="Hyperlink"/>
                <w:b w:val="0"/>
                <w:bCs w:val="0"/>
                <w:noProof/>
              </w:rPr>
              <w:t>References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_Toc57636719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11</w:t>
            </w:r>
            <w:r w:rsidR="00C724CB" w:rsidRPr="00C724CB">
              <w:rPr>
                <w:b w:val="0"/>
                <w:bCs w:val="0"/>
                <w:noProof/>
                <w:webHidden/>
              </w:rPr>
              <w:fldChar w:fldCharType="end"/>
            </w:r>
          </w:hyperlink>
        </w:p>
        <w:p w14:paraId="30031A28" w14:textId="77777777" w:rsidR="00C724CB" w:rsidRPr="00C724CB" w:rsidRDefault="00974562">
          <w:pPr>
            <w:pStyle w:val="TOC1"/>
            <w:tabs>
              <w:tab w:val="right" w:leader="dot" w:pos="9016"/>
            </w:tabs>
            <w:rPr>
              <w:b w:val="0"/>
              <w:bCs w:val="0"/>
              <w:i w:val="0"/>
              <w:iCs w:val="0"/>
              <w:noProof/>
              <w:color w:val="auto"/>
            </w:rPr>
          </w:pPr>
          <w:hyperlink w:anchor="_Toc57636720" w:history="1">
            <w:r w:rsidR="00C724CB" w:rsidRPr="00C724CB">
              <w:rPr>
                <w:rStyle w:val="Hyperlink"/>
                <w:b w:val="0"/>
                <w:bCs w:val="0"/>
                <w:noProof/>
              </w:rPr>
              <w:t>Acronyms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_Toc57636720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12</w:t>
            </w:r>
            <w:r w:rsidR="00C724CB" w:rsidRPr="00C724CB">
              <w:rPr>
                <w:b w:val="0"/>
                <w:bCs w:val="0"/>
                <w:noProof/>
                <w:webHidden/>
              </w:rPr>
              <w:fldChar w:fldCharType="end"/>
            </w:r>
          </w:hyperlink>
        </w:p>
        <w:p w14:paraId="020F4DBF" w14:textId="77777777" w:rsidR="00C724CB" w:rsidRPr="00C724CB" w:rsidRDefault="00974562">
          <w:pPr>
            <w:pStyle w:val="TOC1"/>
            <w:tabs>
              <w:tab w:val="right" w:leader="dot" w:pos="9016"/>
            </w:tabs>
            <w:rPr>
              <w:b w:val="0"/>
              <w:bCs w:val="0"/>
              <w:i w:val="0"/>
              <w:iCs w:val="0"/>
              <w:noProof/>
              <w:color w:val="auto"/>
            </w:rPr>
          </w:pPr>
          <w:hyperlink w:anchor="_Toc57636721" w:history="1">
            <w:r w:rsidR="00C724CB" w:rsidRPr="00C724CB">
              <w:rPr>
                <w:rStyle w:val="Hyperlink"/>
                <w:b w:val="0"/>
                <w:bCs w:val="0"/>
                <w:noProof/>
              </w:rPr>
              <w:t>Annexes</w:t>
            </w:r>
            <w:r w:rsidR="00C724CB" w:rsidRPr="00C724CB">
              <w:rPr>
                <w:b w:val="0"/>
                <w:bCs w:val="0"/>
                <w:noProof/>
                <w:webHidden/>
              </w:rPr>
              <w:tab/>
            </w:r>
            <w:r w:rsidR="00C724CB" w:rsidRPr="00C724CB">
              <w:rPr>
                <w:b w:val="0"/>
                <w:bCs w:val="0"/>
                <w:noProof/>
                <w:webHidden/>
              </w:rPr>
              <w:fldChar w:fldCharType="begin"/>
            </w:r>
            <w:r w:rsidR="00C724CB" w:rsidRPr="00C724CB">
              <w:rPr>
                <w:b w:val="0"/>
                <w:bCs w:val="0"/>
                <w:noProof/>
                <w:webHidden/>
              </w:rPr>
              <w:instrText xml:space="preserve"> PAGEREF _Toc57636721 \h </w:instrText>
            </w:r>
            <w:r w:rsidR="00C724CB" w:rsidRPr="00C724CB">
              <w:rPr>
                <w:b w:val="0"/>
                <w:bCs w:val="0"/>
                <w:noProof/>
                <w:webHidden/>
              </w:rPr>
            </w:r>
            <w:r w:rsidR="00C724CB" w:rsidRPr="00C724CB">
              <w:rPr>
                <w:b w:val="0"/>
                <w:bCs w:val="0"/>
                <w:noProof/>
                <w:webHidden/>
              </w:rPr>
              <w:fldChar w:fldCharType="separate"/>
            </w:r>
            <w:r w:rsidR="00C724CB" w:rsidRPr="00C724CB">
              <w:rPr>
                <w:b w:val="0"/>
                <w:bCs w:val="0"/>
                <w:noProof/>
                <w:webHidden/>
              </w:rPr>
              <w:t>13</w:t>
            </w:r>
            <w:r w:rsidR="00C724CB" w:rsidRPr="00C724CB">
              <w:rPr>
                <w:b w:val="0"/>
                <w:bCs w:val="0"/>
                <w:noProof/>
                <w:webHidden/>
              </w:rPr>
              <w:fldChar w:fldCharType="end"/>
            </w:r>
          </w:hyperlink>
        </w:p>
        <w:p w14:paraId="20264A5E" w14:textId="77777777" w:rsidR="00C724CB" w:rsidRDefault="00C724CB">
          <w:r w:rsidRPr="00C724CB">
            <w:rPr>
              <w:noProof/>
            </w:rPr>
            <w:fldChar w:fldCharType="end"/>
          </w:r>
        </w:p>
      </w:sdtContent>
    </w:sdt>
    <w:p w14:paraId="77FFB18B" w14:textId="77777777" w:rsidR="00A75B00" w:rsidRDefault="00A75B00" w:rsidP="00C73AC0">
      <w:pPr>
        <w:pStyle w:val="NormalForHeading5"/>
      </w:pPr>
    </w:p>
    <w:p w14:paraId="274B1796" w14:textId="77777777" w:rsidR="00C73AC0" w:rsidRDefault="00DA255D" w:rsidP="008632C7">
      <w:pPr>
        <w:pStyle w:val="NormalForHeading5"/>
      </w:pPr>
      <w:r>
        <w:br w:type="page"/>
      </w:r>
    </w:p>
    <w:p w14:paraId="06D49329" w14:textId="77777777" w:rsidR="00C73AC0" w:rsidRDefault="00950075" w:rsidP="00237930">
      <w:pPr>
        <w:pStyle w:val="Heading1"/>
      </w:pPr>
      <w:bookmarkStart w:id="2" w:name="_Toc57636704"/>
      <w:r>
        <w:lastRenderedPageBreak/>
        <w:t>Table of Figures</w:t>
      </w:r>
      <w:bookmarkEnd w:id="2"/>
      <w:r>
        <w:t xml:space="preserve"> </w:t>
      </w:r>
    </w:p>
    <w:p w14:paraId="241E522E" w14:textId="77777777" w:rsidR="00C724CB" w:rsidRDefault="009D13CB">
      <w:pPr>
        <w:pStyle w:val="TableofFigures"/>
        <w:tabs>
          <w:tab w:val="right" w:leader="dot" w:pos="9016"/>
        </w:tabs>
        <w:rPr>
          <w:noProof/>
          <w:color w:val="auto"/>
          <w:sz w:val="24"/>
          <w:szCs w:val="24"/>
        </w:rPr>
      </w:pPr>
      <w:r>
        <w:fldChar w:fldCharType="begin"/>
      </w:r>
      <w:r>
        <w:instrText xml:space="preserve"> TOC \h \z \c "Figure" </w:instrText>
      </w:r>
      <w:r>
        <w:fldChar w:fldCharType="separate"/>
      </w:r>
      <w:hyperlink w:anchor="_Toc57636609" w:history="1">
        <w:r w:rsidR="00C724CB" w:rsidRPr="008D4104">
          <w:rPr>
            <w:rStyle w:val="Hyperlink"/>
            <w:noProof/>
          </w:rPr>
          <w:t>Figure 1 Kudelski Security Site</w:t>
        </w:r>
        <w:r w:rsidR="00C724CB">
          <w:rPr>
            <w:noProof/>
            <w:webHidden/>
          </w:rPr>
          <w:tab/>
        </w:r>
        <w:r w:rsidR="00C724CB">
          <w:rPr>
            <w:noProof/>
            <w:webHidden/>
          </w:rPr>
          <w:fldChar w:fldCharType="begin"/>
        </w:r>
        <w:r w:rsidR="00C724CB">
          <w:rPr>
            <w:noProof/>
            <w:webHidden/>
          </w:rPr>
          <w:instrText xml:space="preserve"> PAGEREF _Toc57636609 \h </w:instrText>
        </w:r>
        <w:r w:rsidR="00C724CB">
          <w:rPr>
            <w:noProof/>
            <w:webHidden/>
          </w:rPr>
        </w:r>
        <w:r w:rsidR="00C724CB">
          <w:rPr>
            <w:noProof/>
            <w:webHidden/>
          </w:rPr>
          <w:fldChar w:fldCharType="separate"/>
        </w:r>
        <w:r w:rsidR="00C724CB">
          <w:rPr>
            <w:noProof/>
            <w:webHidden/>
          </w:rPr>
          <w:t>7</w:t>
        </w:r>
        <w:r w:rsidR="00C724CB">
          <w:rPr>
            <w:noProof/>
            <w:webHidden/>
          </w:rPr>
          <w:fldChar w:fldCharType="end"/>
        </w:r>
      </w:hyperlink>
    </w:p>
    <w:p w14:paraId="3A4370B9" w14:textId="77777777" w:rsidR="009D13CB" w:rsidRDefault="009D13CB" w:rsidP="009D13CB">
      <w:r>
        <w:fldChar w:fldCharType="end"/>
      </w:r>
    </w:p>
    <w:p w14:paraId="48484405" w14:textId="77777777" w:rsidR="009D13CB" w:rsidRDefault="009D13CB" w:rsidP="00237930">
      <w:pPr>
        <w:pStyle w:val="withoutpagebreak"/>
      </w:pPr>
      <w:bookmarkStart w:id="3" w:name="_Toc57636705"/>
      <w:r>
        <w:t>Table of tables</w:t>
      </w:r>
      <w:bookmarkEnd w:id="3"/>
    </w:p>
    <w:p w14:paraId="1766535A" w14:textId="77777777" w:rsidR="005C6560" w:rsidRDefault="00DA255D">
      <w:pPr>
        <w:pStyle w:val="TableofFigures"/>
        <w:tabs>
          <w:tab w:val="right" w:leader="dot" w:pos="9016"/>
        </w:tabs>
        <w:rPr>
          <w:noProof/>
          <w:color w:val="auto"/>
          <w:sz w:val="22"/>
        </w:rPr>
      </w:pPr>
      <w:r>
        <w:fldChar w:fldCharType="begin"/>
      </w:r>
      <w:r>
        <w:instrText xml:space="preserve"> TOC \h \z \c "Table" </w:instrText>
      </w:r>
      <w:r>
        <w:fldChar w:fldCharType="separate"/>
      </w:r>
      <w:hyperlink w:anchor="_Toc13133101" w:history="1">
        <w:r w:rsidR="005C6560" w:rsidRPr="00550102">
          <w:rPr>
            <w:rStyle w:val="Hyperlink"/>
            <w:noProof/>
          </w:rPr>
          <w:t>Table 1 Table example</w:t>
        </w:r>
        <w:r w:rsidR="005C6560">
          <w:rPr>
            <w:noProof/>
            <w:webHidden/>
          </w:rPr>
          <w:tab/>
        </w:r>
        <w:r w:rsidR="005C6560">
          <w:rPr>
            <w:noProof/>
            <w:webHidden/>
          </w:rPr>
          <w:fldChar w:fldCharType="begin"/>
        </w:r>
        <w:r w:rsidR="005C6560">
          <w:rPr>
            <w:noProof/>
            <w:webHidden/>
          </w:rPr>
          <w:instrText xml:space="preserve"> PAGEREF _Toc13133101 \h </w:instrText>
        </w:r>
        <w:r w:rsidR="005C6560">
          <w:rPr>
            <w:noProof/>
            <w:webHidden/>
          </w:rPr>
        </w:r>
        <w:r w:rsidR="005C6560">
          <w:rPr>
            <w:noProof/>
            <w:webHidden/>
          </w:rPr>
          <w:fldChar w:fldCharType="separate"/>
        </w:r>
        <w:r w:rsidR="00D70912">
          <w:rPr>
            <w:noProof/>
            <w:webHidden/>
          </w:rPr>
          <w:t>4</w:t>
        </w:r>
        <w:r w:rsidR="005C6560">
          <w:rPr>
            <w:noProof/>
            <w:webHidden/>
          </w:rPr>
          <w:fldChar w:fldCharType="end"/>
        </w:r>
      </w:hyperlink>
    </w:p>
    <w:p w14:paraId="4B986DE0" w14:textId="77777777" w:rsidR="00DA255D" w:rsidRDefault="00DA255D" w:rsidP="00DA255D">
      <w:r>
        <w:fldChar w:fldCharType="end"/>
      </w:r>
      <w:r>
        <w:br w:type="page"/>
      </w:r>
    </w:p>
    <w:p w14:paraId="31BBFD79" w14:textId="77777777" w:rsidR="00DA255D" w:rsidRDefault="00C46B3D" w:rsidP="008632C7">
      <w:pPr>
        <w:pStyle w:val="Heading1"/>
      </w:pPr>
      <w:bookmarkStart w:id="4" w:name="_Toc57636706"/>
      <w:r>
        <w:lastRenderedPageBreak/>
        <w:t>Executive Summary</w:t>
      </w:r>
      <w:bookmarkEnd w:id="4"/>
    </w:p>
    <w:p w14:paraId="13F7CF4B" w14:textId="77777777" w:rsidR="001463AF" w:rsidRDefault="001463AF" w:rsidP="001463AF">
      <w:pPr>
        <w:rPr>
          <w:lang w:val="fr-CH"/>
        </w:rPr>
      </w:pPr>
      <w:r w:rsidRPr="009A29D2">
        <w:t xml:space="preserve">Lorem ipsum dolor sit amet, consectetur adipisicing elit, sed do eiusmod tempor incididunt ut labore et dolore magna aliqua. </w:t>
      </w:r>
      <w:r w:rsidRPr="00F570AD">
        <w:rPr>
          <w:lang w:val="fr-CH"/>
        </w:rPr>
        <w:t xml:space="preserve">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24D83CE6" w14:textId="77777777" w:rsidR="00442859" w:rsidRDefault="00442859" w:rsidP="001463AF">
      <w:pPr>
        <w:rPr>
          <w:lang w:val="fr-CH"/>
        </w:rPr>
      </w:pPr>
    </w:p>
    <w:p w14:paraId="16A5166E" w14:textId="77777777" w:rsidR="00442859" w:rsidRPr="00F570AD" w:rsidRDefault="00442859" w:rsidP="001463AF">
      <w:pPr>
        <w:rPr>
          <w:lang w:val="fr-CH"/>
        </w:rPr>
      </w:pPr>
    </w:p>
    <w:p w14:paraId="565A2964" w14:textId="77777777" w:rsidR="00C46B3D" w:rsidRDefault="001463AF" w:rsidP="008632C7">
      <w:pPr>
        <w:pStyle w:val="Heading1"/>
        <w:rPr>
          <w:lang w:val="fr-CH"/>
        </w:rPr>
      </w:pPr>
      <w:bookmarkStart w:id="5" w:name="_Toc57636707"/>
      <w:r>
        <w:rPr>
          <w:lang w:val="fr-CH"/>
        </w:rPr>
        <w:lastRenderedPageBreak/>
        <w:t>Introduction</w:t>
      </w:r>
      <w:bookmarkEnd w:id="5"/>
    </w:p>
    <w:p w14:paraId="5BF2BA57" w14:textId="77777777" w:rsidR="00295B58" w:rsidRPr="00FE5040" w:rsidRDefault="00295B58" w:rsidP="00295B58">
      <w:pPr>
        <w:rPr>
          <w:lang w:val="pt-PT"/>
        </w:rPr>
      </w:pPr>
      <w:r w:rsidRPr="00F570AD">
        <w:rPr>
          <w:lang w:val="fr-CH"/>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r w:rsidRPr="00FE5040">
        <w:rPr>
          <w:lang w:val="pt-PT"/>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09E393B8" w14:textId="77777777" w:rsidR="001463AF" w:rsidRDefault="00991A5A" w:rsidP="00295B58">
      <w:pPr>
        <w:pStyle w:val="Heading2"/>
        <w:rPr>
          <w:lang w:val="pt-PT"/>
        </w:rPr>
      </w:pPr>
      <w:bookmarkStart w:id="6" w:name="_Toc57636708"/>
      <w:r>
        <w:rPr>
          <w:lang w:val="pt-PT"/>
        </w:rPr>
        <w:t>Subsection</w:t>
      </w:r>
      <w:bookmarkEnd w:id="6"/>
      <w:r>
        <w:rPr>
          <w:lang w:val="pt-PT"/>
        </w:rPr>
        <w:t xml:space="preserve"> </w:t>
      </w:r>
    </w:p>
    <w:p w14:paraId="7AA6B3D6" w14:textId="77777777" w:rsidR="004C508D" w:rsidRDefault="004C508D" w:rsidP="004C508D">
      <w:pPr>
        <w:pStyle w:val="Heading3"/>
        <w:rPr>
          <w:lang w:val="pt-PT"/>
        </w:rPr>
      </w:pPr>
      <w:bookmarkStart w:id="7" w:name="_Toc57636709"/>
      <w:r>
        <w:rPr>
          <w:lang w:val="pt-PT"/>
        </w:rPr>
        <w:t>Subsection</w:t>
      </w:r>
      <w:bookmarkEnd w:id="7"/>
      <w:r>
        <w:rPr>
          <w:lang w:val="pt-PT"/>
        </w:rPr>
        <w:t xml:space="preserve"> </w:t>
      </w:r>
    </w:p>
    <w:p w14:paraId="684E0935" w14:textId="77777777" w:rsidR="00397F54" w:rsidRPr="00ED5621" w:rsidRDefault="00397F54" w:rsidP="00397F54">
      <w:r w:rsidRPr="00ED5621">
        <w:t xml:space="preserve">Please use the references in the following way </w:t>
      </w:r>
      <w:r w:rsidR="00F31A52">
        <w:fldChar w:fldCharType="begin"/>
      </w:r>
      <w:r w:rsidR="00F31A52">
        <w:instrText xml:space="preserve"> REF  _Ref362510260 \h \n </w:instrText>
      </w:r>
      <w:r w:rsidR="00F31A52">
        <w:fldChar w:fldCharType="separate"/>
      </w:r>
      <w:r w:rsidR="00741A7E">
        <w:t>(i.)</w:t>
      </w:r>
      <w:r w:rsidR="00F31A52">
        <w:fldChar w:fldCharType="end"/>
      </w:r>
      <w:r>
        <w:t>.</w:t>
      </w:r>
    </w:p>
    <w:p w14:paraId="14C428D2" w14:textId="77777777" w:rsidR="00A13E3A" w:rsidRDefault="00CA2E7A" w:rsidP="008632C7">
      <w:pPr>
        <w:keepNext/>
        <w:jc w:val="center"/>
      </w:pPr>
      <w:r w:rsidRPr="00FF1AA9">
        <w:rPr>
          <w:noProof/>
          <w:lang w:eastAsia="fr-CH"/>
        </w:rPr>
        <w:drawing>
          <wp:inline distT="0" distB="0" distL="0" distR="0" wp14:anchorId="063FFF6F" wp14:editId="6036E64B">
            <wp:extent cx="3441700" cy="1333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441700" cy="1333500"/>
                    </a:xfrm>
                    <a:prstGeom prst="rect">
                      <a:avLst/>
                    </a:prstGeom>
                    <a:noFill/>
                    <a:ln>
                      <a:noFill/>
                    </a:ln>
                  </pic:spPr>
                </pic:pic>
              </a:graphicData>
            </a:graphic>
          </wp:inline>
        </w:drawing>
      </w:r>
    </w:p>
    <w:p w14:paraId="445ECFB7" w14:textId="77777777" w:rsidR="004C508D" w:rsidRDefault="00A13E3A" w:rsidP="00A13E3A">
      <w:pPr>
        <w:pStyle w:val="Caption"/>
      </w:pPr>
      <w:bookmarkStart w:id="8" w:name="_Toc57636609"/>
      <w:r>
        <w:t xml:space="preserve">Figure </w:t>
      </w:r>
      <w:r w:rsidR="00974562">
        <w:fldChar w:fldCharType="begin"/>
      </w:r>
      <w:r w:rsidR="00974562">
        <w:instrText xml:space="preserve"> SEQ Figure \* ARABIC </w:instrText>
      </w:r>
      <w:r w:rsidR="00974562">
        <w:fldChar w:fldCharType="separate"/>
      </w:r>
      <w:r w:rsidR="00741A7E">
        <w:rPr>
          <w:noProof/>
        </w:rPr>
        <w:t>1</w:t>
      </w:r>
      <w:r w:rsidR="00974562">
        <w:rPr>
          <w:noProof/>
        </w:rPr>
        <w:fldChar w:fldCharType="end"/>
      </w:r>
      <w:r>
        <w:t xml:space="preserve"> Kudelski Security Site</w:t>
      </w:r>
      <w:bookmarkEnd w:id="8"/>
    </w:p>
    <w:p w14:paraId="045367A4" w14:textId="77777777" w:rsidR="00A032F0" w:rsidRPr="00ED5621" w:rsidRDefault="00A032F0" w:rsidP="00A032F0">
      <w:r w:rsidRPr="00ED5621">
        <w:t xml:space="preserve">Please insert figures as advanced meta-figures and insert </w:t>
      </w:r>
      <w:r>
        <w:t xml:space="preserve">captions </w:t>
      </w:r>
      <w:r w:rsidRPr="00ED5621">
        <w:t>via the menu.</w:t>
      </w:r>
    </w:p>
    <w:p w14:paraId="0EBBAEFC" w14:textId="77777777" w:rsidR="00A13E3A" w:rsidRDefault="00AB4180" w:rsidP="00AB4180">
      <w:pPr>
        <w:pStyle w:val="Heading3"/>
      </w:pPr>
      <w:bookmarkStart w:id="9" w:name="_Toc57636710"/>
      <w:r>
        <w:t>Subsection</w:t>
      </w:r>
      <w:bookmarkEnd w:id="9"/>
      <w:r>
        <w:t xml:space="preserve"> </w:t>
      </w:r>
    </w:p>
    <w:p w14:paraId="5134BA0F" w14:textId="77777777" w:rsidR="00AB4180" w:rsidRDefault="00AB4180" w:rsidP="00AB4180">
      <w:r>
        <w:t xml:space="preserve">Please insert tables as shown below </w:t>
      </w:r>
    </w:p>
    <w:tbl>
      <w:tblPr>
        <w:tblStyle w:val="GridTable1Light"/>
        <w:tblW w:w="0" w:type="auto"/>
        <w:jc w:val="center"/>
        <w:tblLayout w:type="fixed"/>
        <w:tblLook w:val="04A0" w:firstRow="1" w:lastRow="0" w:firstColumn="1" w:lastColumn="0" w:noHBand="0" w:noVBand="1"/>
      </w:tblPr>
      <w:tblGrid>
        <w:gridCol w:w="1007"/>
        <w:gridCol w:w="3533"/>
        <w:gridCol w:w="2127"/>
        <w:gridCol w:w="1042"/>
        <w:gridCol w:w="1307"/>
      </w:tblGrid>
      <w:tr w:rsidR="008C7F34" w:rsidRPr="006B701E" w14:paraId="3E11B8E9" w14:textId="77777777" w:rsidTr="00AD6F34">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007" w:type="dxa"/>
          </w:tcPr>
          <w:p w14:paraId="6ED2BA59" w14:textId="77777777" w:rsidR="008C7F34" w:rsidRPr="006B701E" w:rsidRDefault="008C7F34" w:rsidP="00AD6F34">
            <w:pPr>
              <w:jc w:val="center"/>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Title</w:t>
            </w:r>
          </w:p>
        </w:tc>
        <w:tc>
          <w:tcPr>
            <w:tcW w:w="3533" w:type="dxa"/>
          </w:tcPr>
          <w:p w14:paraId="2543CD90" w14:textId="77777777" w:rsidR="008C7F34" w:rsidRPr="006B701E" w:rsidRDefault="008C7F34"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Title</w:t>
            </w:r>
          </w:p>
        </w:tc>
        <w:tc>
          <w:tcPr>
            <w:tcW w:w="2127" w:type="dxa"/>
          </w:tcPr>
          <w:p w14:paraId="3531D013" w14:textId="77777777" w:rsidR="008C7F34" w:rsidRPr="006B701E" w:rsidRDefault="008C7F34"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Title</w:t>
            </w:r>
          </w:p>
        </w:tc>
        <w:tc>
          <w:tcPr>
            <w:tcW w:w="1042" w:type="dxa"/>
          </w:tcPr>
          <w:p w14:paraId="53083CAC" w14:textId="77777777" w:rsidR="008C7F34" w:rsidRPr="006B701E" w:rsidRDefault="008C7F34"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Title</w:t>
            </w:r>
          </w:p>
        </w:tc>
        <w:tc>
          <w:tcPr>
            <w:tcW w:w="1307" w:type="dxa"/>
          </w:tcPr>
          <w:p w14:paraId="7E0C6F2B" w14:textId="77777777" w:rsidR="008C7F34" w:rsidRPr="006B701E" w:rsidRDefault="008C7F34"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Title</w:t>
            </w:r>
          </w:p>
        </w:tc>
      </w:tr>
      <w:tr w:rsidR="008C7F34" w:rsidRPr="006B701E" w14:paraId="1F36584B" w14:textId="77777777" w:rsidTr="00AD6F34">
        <w:trPr>
          <w:jc w:val="center"/>
        </w:trPr>
        <w:tc>
          <w:tcPr>
            <w:cnfStyle w:val="001000000000" w:firstRow="0" w:lastRow="0" w:firstColumn="1" w:lastColumn="0" w:oddVBand="0" w:evenVBand="0" w:oddHBand="0" w:evenHBand="0" w:firstRowFirstColumn="0" w:firstRowLastColumn="0" w:lastRowFirstColumn="0" w:lastRowLastColumn="0"/>
            <w:tcW w:w="1007" w:type="dxa"/>
          </w:tcPr>
          <w:p w14:paraId="48EF98E3" w14:textId="77777777" w:rsidR="008C7F34" w:rsidRPr="006B701E" w:rsidRDefault="008C7F34" w:rsidP="008C7F34">
            <w:pPr>
              <w:jc w:val="center"/>
              <w:rPr>
                <w:rFonts w:asciiTheme="minorHAnsi" w:hAnsiTheme="minorHAnsi" w:cstheme="minorHAnsi"/>
                <w:b w:val="0"/>
                <w:bCs w:val="0"/>
              </w:rPr>
            </w:pPr>
            <w:r w:rsidRPr="006B701E">
              <w:rPr>
                <w:rFonts w:asciiTheme="minorHAnsi" w:hAnsiTheme="minorHAnsi" w:cstheme="minorHAnsi"/>
                <w:b w:val="0"/>
                <w:bCs w:val="0"/>
              </w:rPr>
              <w:t>abc</w:t>
            </w:r>
          </w:p>
        </w:tc>
        <w:tc>
          <w:tcPr>
            <w:tcW w:w="3533" w:type="dxa"/>
          </w:tcPr>
          <w:p w14:paraId="2AC918EE" w14:textId="77777777" w:rsidR="008C7F34" w:rsidRPr="006B701E" w:rsidRDefault="008C7F34" w:rsidP="008C7F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asciiTheme="minorHAnsi" w:hAnsiTheme="minorHAnsi" w:cstheme="minorHAnsi"/>
              </w:rPr>
              <w:t>abc</w:t>
            </w:r>
          </w:p>
        </w:tc>
        <w:tc>
          <w:tcPr>
            <w:tcW w:w="2127" w:type="dxa"/>
          </w:tcPr>
          <w:p w14:paraId="7FCE1B7A" w14:textId="77777777" w:rsidR="008C7F34" w:rsidRPr="006B701E" w:rsidRDefault="008C7F34" w:rsidP="008C7F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asciiTheme="minorHAnsi" w:hAnsiTheme="minorHAnsi" w:cstheme="minorHAnsi"/>
              </w:rPr>
              <w:t>abc</w:t>
            </w:r>
          </w:p>
        </w:tc>
        <w:tc>
          <w:tcPr>
            <w:tcW w:w="1042" w:type="dxa"/>
          </w:tcPr>
          <w:p w14:paraId="2101204B" w14:textId="77777777" w:rsidR="008C7F34" w:rsidRPr="006B701E" w:rsidRDefault="008C7F34" w:rsidP="008C7F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asciiTheme="minorHAnsi" w:hAnsiTheme="minorHAnsi" w:cstheme="minorHAnsi"/>
              </w:rPr>
              <w:t>abc</w:t>
            </w:r>
          </w:p>
        </w:tc>
        <w:tc>
          <w:tcPr>
            <w:tcW w:w="1307" w:type="dxa"/>
          </w:tcPr>
          <w:p w14:paraId="43409238" w14:textId="77777777" w:rsidR="008C7F34" w:rsidRPr="006B701E" w:rsidRDefault="008C7F34" w:rsidP="008C7F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asciiTheme="minorHAnsi" w:hAnsiTheme="minorHAnsi" w:cstheme="minorHAnsi"/>
              </w:rPr>
              <w:t>abc</w:t>
            </w:r>
          </w:p>
        </w:tc>
      </w:tr>
    </w:tbl>
    <w:p w14:paraId="02E608F2" w14:textId="77777777" w:rsidR="008C6BD6" w:rsidRDefault="008C6BD6" w:rsidP="00CA1EEB">
      <w:pPr>
        <w:pStyle w:val="Caption"/>
      </w:pPr>
    </w:p>
    <w:p w14:paraId="4DF1DB45" w14:textId="77777777" w:rsidR="00AB4180" w:rsidRPr="008632C7" w:rsidRDefault="00CA1EEB" w:rsidP="008632C7">
      <w:pPr>
        <w:pStyle w:val="Caption"/>
      </w:pPr>
      <w:bookmarkStart w:id="10" w:name="_Toc13133101"/>
      <w:r>
        <w:t xml:space="preserve">Table </w:t>
      </w:r>
      <w:r w:rsidR="00974562">
        <w:fldChar w:fldCharType="begin"/>
      </w:r>
      <w:r w:rsidR="00974562">
        <w:instrText xml:space="preserve"> SEQ Table \* ARABIC </w:instrText>
      </w:r>
      <w:r w:rsidR="00974562">
        <w:fldChar w:fldCharType="separate"/>
      </w:r>
      <w:r w:rsidR="00741A7E">
        <w:rPr>
          <w:noProof/>
        </w:rPr>
        <w:t>1</w:t>
      </w:r>
      <w:r w:rsidR="00974562">
        <w:rPr>
          <w:noProof/>
        </w:rPr>
        <w:fldChar w:fldCharType="end"/>
      </w:r>
      <w:r>
        <w:t xml:space="preserve"> Table </w:t>
      </w:r>
      <w:r w:rsidRPr="008632C7">
        <w:t>example</w:t>
      </w:r>
      <w:bookmarkEnd w:id="10"/>
    </w:p>
    <w:p w14:paraId="5275B81D" w14:textId="77777777" w:rsidR="00CA2E7A" w:rsidRDefault="00C80437" w:rsidP="00C80437">
      <w:pPr>
        <w:pStyle w:val="Heading1"/>
      </w:pPr>
      <w:bookmarkStart w:id="11" w:name="_Toc57636711"/>
      <w:r>
        <w:lastRenderedPageBreak/>
        <w:t>Section Tile</w:t>
      </w:r>
      <w:bookmarkEnd w:id="11"/>
      <w:r>
        <w:t xml:space="preserve"> </w:t>
      </w:r>
    </w:p>
    <w:p w14:paraId="09251D69" w14:textId="77777777" w:rsidR="00C80437" w:rsidRDefault="00C80437" w:rsidP="00C80437">
      <w:pPr>
        <w:pStyle w:val="Heading2"/>
      </w:pPr>
      <w:bookmarkStart w:id="12" w:name="_Toc57636712"/>
      <w:r>
        <w:t>Substection</w:t>
      </w:r>
      <w:bookmarkEnd w:id="12"/>
      <w:r>
        <w:t xml:space="preserve"> </w:t>
      </w:r>
    </w:p>
    <w:p w14:paraId="6FE5F5B2" w14:textId="77777777" w:rsidR="00C80437" w:rsidRDefault="00C80437" w:rsidP="00C80437">
      <w:pPr>
        <w:pStyle w:val="Heading3"/>
      </w:pPr>
      <w:bookmarkStart w:id="13" w:name="_Toc57636713"/>
      <w:r>
        <w:t>Subsection</w:t>
      </w:r>
      <w:bookmarkEnd w:id="13"/>
      <w:r>
        <w:t xml:space="preserve"> </w:t>
      </w:r>
    </w:p>
    <w:p w14:paraId="640FA27A" w14:textId="77777777" w:rsidR="00C80437" w:rsidRDefault="00C80437" w:rsidP="00C80437">
      <w:pPr>
        <w:pStyle w:val="Heading4"/>
      </w:pPr>
      <w:r>
        <w:t xml:space="preserve">SubSection </w:t>
      </w:r>
    </w:p>
    <w:p w14:paraId="46D9030D" w14:textId="77777777" w:rsidR="004B7D5C" w:rsidRPr="00237930" w:rsidRDefault="004B7D5C" w:rsidP="00237930"/>
    <w:p w14:paraId="0E56F6AC" w14:textId="77777777" w:rsidR="00C80437" w:rsidRDefault="00442859" w:rsidP="00C80437">
      <w:pPr>
        <w:pStyle w:val="Heading1"/>
      </w:pPr>
      <w:bookmarkStart w:id="14" w:name="_Toc57636714"/>
      <w:r>
        <w:lastRenderedPageBreak/>
        <w:t>CODE HIGHLIGHTING</w:t>
      </w:r>
      <w:bookmarkEnd w:id="14"/>
    </w:p>
    <w:p w14:paraId="3941DC02" w14:textId="77777777" w:rsidR="00C80437" w:rsidRDefault="00442859" w:rsidP="00C80437">
      <w:pPr>
        <w:pStyle w:val="Heading2"/>
      </w:pPr>
      <w:bookmarkStart w:id="15" w:name="_Toc57636715"/>
      <w:r>
        <w:t>CODE EXAMPLE</w:t>
      </w:r>
      <w:bookmarkEnd w:id="15"/>
    </w:p>
    <w:p w14:paraId="2EA2030F" w14:textId="77777777" w:rsidR="00442859" w:rsidRDefault="00442859" w:rsidP="00442859"/>
    <w:p w14:paraId="185C111F" w14:textId="77777777" w:rsidR="00442859" w:rsidRPr="00442859" w:rsidRDefault="00442859" w:rsidP="00442859">
      <w:pPr>
        <w:pStyle w:val="Code"/>
      </w:pPr>
      <w:r>
        <w:rPr>
          <w:lang w:val="fr-CH"/>
        </w:rPr>
        <w:t>Test line</w:t>
      </w:r>
    </w:p>
    <w:p w14:paraId="1F098E5B" w14:textId="77777777" w:rsidR="0045565E" w:rsidRDefault="0045565E" w:rsidP="0045565E">
      <w:pPr>
        <w:pStyle w:val="Heading1"/>
      </w:pPr>
      <w:bookmarkStart w:id="16" w:name="_Toc57636716"/>
      <w:r>
        <w:lastRenderedPageBreak/>
        <w:t>Document History</w:t>
      </w:r>
      <w:bookmarkEnd w:id="16"/>
      <w:r>
        <w:t xml:space="preserve"> </w:t>
      </w:r>
    </w:p>
    <w:tbl>
      <w:tblPr>
        <w:tblStyle w:val="GridTable1Light"/>
        <w:tblW w:w="0" w:type="auto"/>
        <w:jc w:val="center"/>
        <w:tblLayout w:type="fixed"/>
        <w:tblLook w:val="04A0" w:firstRow="1" w:lastRow="0" w:firstColumn="1" w:lastColumn="0" w:noHBand="0" w:noVBand="1"/>
      </w:tblPr>
      <w:tblGrid>
        <w:gridCol w:w="1129"/>
        <w:gridCol w:w="3544"/>
        <w:gridCol w:w="1559"/>
        <w:gridCol w:w="2758"/>
      </w:tblGrid>
      <w:tr w:rsidR="00755DD0" w:rsidRPr="006B701E" w14:paraId="00C99F5F" w14:textId="77777777" w:rsidTr="00237930">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29" w:type="dxa"/>
          </w:tcPr>
          <w:p w14:paraId="4CA70676" w14:textId="77777777" w:rsidR="00755DD0" w:rsidRPr="006B701E" w:rsidRDefault="00755DD0" w:rsidP="00E218EF">
            <w:pPr>
              <w:jc w:val="center"/>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Version</w:t>
            </w:r>
          </w:p>
        </w:tc>
        <w:tc>
          <w:tcPr>
            <w:tcW w:w="3544" w:type="dxa"/>
          </w:tcPr>
          <w:p w14:paraId="3EAFA8B2" w14:textId="77777777" w:rsidR="00755DD0" w:rsidRPr="006B701E" w:rsidRDefault="00755DD0" w:rsidP="00E218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Status</w:t>
            </w:r>
          </w:p>
        </w:tc>
        <w:tc>
          <w:tcPr>
            <w:tcW w:w="1559" w:type="dxa"/>
          </w:tcPr>
          <w:p w14:paraId="73E7879B" w14:textId="77777777" w:rsidR="00755DD0" w:rsidRPr="006B701E" w:rsidRDefault="00755DD0" w:rsidP="00E218E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Date</w:t>
            </w:r>
          </w:p>
        </w:tc>
        <w:tc>
          <w:tcPr>
            <w:tcW w:w="2758" w:type="dxa"/>
          </w:tcPr>
          <w:p w14:paraId="144A4870" w14:textId="77777777" w:rsidR="00755DD0" w:rsidRPr="006B701E" w:rsidRDefault="00755DD0" w:rsidP="0045565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2E76A6" w:themeColor="accent2"/>
              </w:rPr>
            </w:pPr>
            <w:r w:rsidRPr="006B701E">
              <w:rPr>
                <w:rFonts w:asciiTheme="minorHAnsi" w:hAnsiTheme="minorHAnsi" w:cstheme="minorHAnsi"/>
                <w:bCs w:val="0"/>
                <w:color w:val="2E76A6" w:themeColor="accent2"/>
              </w:rPr>
              <w:t>Authors</w:t>
            </w:r>
          </w:p>
        </w:tc>
      </w:tr>
      <w:tr w:rsidR="00755DD0" w:rsidRPr="006B701E" w14:paraId="39A85726" w14:textId="77777777" w:rsidTr="00237930">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51F3B935" w14:textId="77777777" w:rsidR="00755DD0" w:rsidRPr="006B701E" w:rsidRDefault="00755DD0" w:rsidP="003C576F">
            <w:pPr>
              <w:jc w:val="center"/>
              <w:rPr>
                <w:rFonts w:asciiTheme="minorHAnsi" w:hAnsiTheme="minorHAnsi" w:cstheme="minorHAnsi"/>
                <w:b w:val="0"/>
                <w:bCs w:val="0"/>
              </w:rPr>
            </w:pPr>
            <w:r w:rsidRPr="006B701E">
              <w:rPr>
                <w:rFonts w:cstheme="minorHAnsi"/>
              </w:rPr>
              <w:fldChar w:fldCharType="begin"/>
            </w:r>
            <w:r w:rsidRPr="006B701E">
              <w:rPr>
                <w:rFonts w:asciiTheme="minorHAnsi" w:hAnsiTheme="minorHAnsi" w:cstheme="minorHAnsi"/>
                <w:b w:val="0"/>
                <w:bCs w:val="0"/>
              </w:rPr>
              <w:instrText xml:space="preserve"> DOCPROPERTY  Version  \* MERGEFORMAT </w:instrText>
            </w:r>
            <w:r w:rsidRPr="006B701E">
              <w:rPr>
                <w:rFonts w:cstheme="minorHAnsi"/>
              </w:rPr>
              <w:fldChar w:fldCharType="separate"/>
            </w:r>
            <w:r w:rsidR="00741A7E">
              <w:rPr>
                <w:rFonts w:asciiTheme="minorHAnsi" w:hAnsiTheme="minorHAnsi" w:cstheme="minorHAnsi"/>
                <w:b w:val="0"/>
                <w:bCs w:val="0"/>
              </w:rPr>
              <w:t>XX.YY</w:t>
            </w:r>
            <w:r w:rsidRPr="006B701E">
              <w:rPr>
                <w:rFonts w:cstheme="minorHAnsi"/>
              </w:rPr>
              <w:fldChar w:fldCharType="end"/>
            </w:r>
          </w:p>
        </w:tc>
        <w:tc>
          <w:tcPr>
            <w:tcW w:w="3544" w:type="dxa"/>
          </w:tcPr>
          <w:p w14:paraId="0E14FADA" w14:textId="77777777" w:rsidR="00755DD0" w:rsidRPr="006B701E" w:rsidRDefault="00813A4C"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Status  \* MERGEFORMAT </w:instrText>
            </w:r>
            <w:r w:rsidRPr="006B701E">
              <w:rPr>
                <w:rFonts w:cstheme="minorHAnsi"/>
              </w:rPr>
              <w:fldChar w:fldCharType="separate"/>
            </w:r>
            <w:r w:rsidR="00741A7E">
              <w:rPr>
                <w:rFonts w:asciiTheme="minorHAnsi" w:hAnsiTheme="minorHAnsi" w:cstheme="minorHAnsi"/>
              </w:rPr>
              <w:t>Draft/Proposal/Reviewed/Approved</w:t>
            </w:r>
            <w:r w:rsidRPr="006B701E">
              <w:rPr>
                <w:rFonts w:cstheme="minorHAnsi"/>
              </w:rPr>
              <w:fldChar w:fldCharType="end"/>
            </w:r>
          </w:p>
        </w:tc>
        <w:tc>
          <w:tcPr>
            <w:tcW w:w="1559" w:type="dxa"/>
          </w:tcPr>
          <w:p w14:paraId="55E83EE8" w14:textId="77777777" w:rsidR="00755DD0" w:rsidRPr="006B701E" w:rsidRDefault="00813A4C"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"Publication Date"  \* MERGEFORMAT </w:instrText>
            </w:r>
            <w:r w:rsidRPr="006B701E">
              <w:rPr>
                <w:rFonts w:cstheme="minorHAnsi"/>
              </w:rPr>
              <w:fldChar w:fldCharType="separate"/>
            </w:r>
            <w:r w:rsidR="00741A7E">
              <w:rPr>
                <w:rFonts w:asciiTheme="minorHAnsi" w:hAnsiTheme="minorHAnsi" w:cstheme="minorHAnsi"/>
              </w:rPr>
              <w:t>DD.MM.YYYY</w:t>
            </w:r>
            <w:r w:rsidRPr="006B701E">
              <w:rPr>
                <w:rFonts w:cstheme="minorHAnsi"/>
              </w:rPr>
              <w:fldChar w:fldCharType="end"/>
            </w:r>
          </w:p>
        </w:tc>
        <w:tc>
          <w:tcPr>
            <w:tcW w:w="2758" w:type="dxa"/>
          </w:tcPr>
          <w:p w14:paraId="49C22F96" w14:textId="77777777" w:rsidR="00755DD0" w:rsidRPr="006B701E" w:rsidRDefault="00AA3F85" w:rsidP="00F9006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701E">
              <w:rPr>
                <w:rFonts w:cstheme="minorHAnsi"/>
              </w:rPr>
              <w:fldChar w:fldCharType="begin"/>
            </w:r>
            <w:r w:rsidRPr="006B701E">
              <w:rPr>
                <w:rFonts w:asciiTheme="minorHAnsi" w:hAnsiTheme="minorHAnsi" w:cstheme="minorHAnsi"/>
              </w:rPr>
              <w:instrText xml:space="preserve"> DOCPROPERTY  Author  \* MERGEFORMAT </w:instrText>
            </w:r>
            <w:r w:rsidRPr="006B701E">
              <w:rPr>
                <w:rFonts w:cstheme="minorHAnsi"/>
              </w:rPr>
              <w:fldChar w:fldCharType="separate"/>
            </w:r>
            <w:r w:rsidR="00741A7E">
              <w:rPr>
                <w:rFonts w:asciiTheme="minorHAnsi" w:hAnsiTheme="minorHAnsi" w:cstheme="minorHAnsi"/>
              </w:rPr>
              <w:t>Christopher Schouten</w:t>
            </w:r>
            <w:r w:rsidRPr="006B701E">
              <w:rPr>
                <w:rFonts w:cstheme="minorHAnsi"/>
              </w:rPr>
              <w:fldChar w:fldCharType="end"/>
            </w:r>
          </w:p>
        </w:tc>
      </w:tr>
    </w:tbl>
    <w:p w14:paraId="0A24157D" w14:textId="77777777" w:rsidR="0045565E" w:rsidRPr="006B701E" w:rsidRDefault="0045565E" w:rsidP="0045565E">
      <w:pPr>
        <w:rPr>
          <w:rFonts w:cstheme="minorHAnsi"/>
        </w:rPr>
      </w:pPr>
    </w:p>
    <w:tbl>
      <w:tblPr>
        <w:tblStyle w:val="GridTable1Light"/>
        <w:tblW w:w="0" w:type="auto"/>
        <w:tblLook w:val="04A0" w:firstRow="1" w:lastRow="0" w:firstColumn="1" w:lastColumn="0" w:noHBand="0" w:noVBand="1"/>
      </w:tblPr>
      <w:tblGrid>
        <w:gridCol w:w="2285"/>
        <w:gridCol w:w="2325"/>
        <w:gridCol w:w="2284"/>
        <w:gridCol w:w="2119"/>
      </w:tblGrid>
      <w:tr w:rsidR="00FD430C" w:rsidRPr="006B701E" w14:paraId="32E10E2F" w14:textId="77777777" w:rsidTr="00E218EF">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285" w:type="dxa"/>
          </w:tcPr>
          <w:p w14:paraId="2559173B" w14:textId="77777777" w:rsidR="00FD430C" w:rsidRPr="006B701E" w:rsidRDefault="00FD430C" w:rsidP="00AD6F34">
            <w:pPr>
              <w:jc w:val="center"/>
              <w:rPr>
                <w:rFonts w:asciiTheme="minorHAnsi" w:hAnsiTheme="minorHAnsi" w:cstheme="minorHAnsi"/>
                <w:color w:val="2E76A6" w:themeColor="accent2"/>
              </w:rPr>
            </w:pPr>
            <w:r w:rsidRPr="006B701E">
              <w:rPr>
                <w:rFonts w:asciiTheme="minorHAnsi" w:hAnsiTheme="minorHAnsi" w:cstheme="minorHAnsi"/>
                <w:color w:val="2E76A6" w:themeColor="accent2"/>
              </w:rPr>
              <w:t>Reviewer</w:t>
            </w:r>
          </w:p>
        </w:tc>
        <w:tc>
          <w:tcPr>
            <w:tcW w:w="2325" w:type="dxa"/>
          </w:tcPr>
          <w:p w14:paraId="65DCFC76" w14:textId="77777777" w:rsidR="00FD430C" w:rsidRPr="006B701E" w:rsidRDefault="00FD430C"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Position</w:t>
            </w:r>
          </w:p>
        </w:tc>
        <w:tc>
          <w:tcPr>
            <w:tcW w:w="2284" w:type="dxa"/>
          </w:tcPr>
          <w:p w14:paraId="69CE2663" w14:textId="77777777" w:rsidR="00FD430C" w:rsidRPr="006B701E" w:rsidRDefault="00FD430C"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Date</w:t>
            </w:r>
          </w:p>
        </w:tc>
        <w:tc>
          <w:tcPr>
            <w:tcW w:w="2119" w:type="dxa"/>
          </w:tcPr>
          <w:p w14:paraId="24A396E8" w14:textId="77777777" w:rsidR="00FD430C" w:rsidRPr="006B701E" w:rsidRDefault="00FD430C"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Document Version</w:t>
            </w:r>
          </w:p>
        </w:tc>
      </w:tr>
      <w:tr w:rsidR="00FD430C" w:rsidRPr="006B701E" w14:paraId="18786EF2" w14:textId="77777777" w:rsidTr="00E218EF">
        <w:trPr>
          <w:trHeight w:val="281"/>
        </w:trPr>
        <w:tc>
          <w:tcPr>
            <w:cnfStyle w:val="001000000000" w:firstRow="0" w:lastRow="0" w:firstColumn="1" w:lastColumn="0" w:oddVBand="0" w:evenVBand="0" w:oddHBand="0" w:evenHBand="0" w:firstRowFirstColumn="0" w:firstRowLastColumn="0" w:lastRowFirstColumn="0" w:lastRowLastColumn="0"/>
            <w:tcW w:w="2285" w:type="dxa"/>
          </w:tcPr>
          <w:p w14:paraId="7EE9FAFC" w14:textId="77777777" w:rsidR="00FD430C" w:rsidRPr="006B701E" w:rsidRDefault="00FD430C" w:rsidP="00BA4F88">
            <w:pPr>
              <w:jc w:val="center"/>
              <w:rPr>
                <w:rFonts w:asciiTheme="minorHAnsi" w:hAnsiTheme="minorHAnsi" w:cstheme="minorHAnsi"/>
                <w:b w:val="0"/>
              </w:rPr>
            </w:pPr>
          </w:p>
        </w:tc>
        <w:tc>
          <w:tcPr>
            <w:tcW w:w="2325" w:type="dxa"/>
          </w:tcPr>
          <w:p w14:paraId="714E948C" w14:textId="77777777" w:rsidR="00FD430C" w:rsidRPr="006B701E" w:rsidRDefault="00FD430C" w:rsidP="00BA4F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2284" w:type="dxa"/>
          </w:tcPr>
          <w:p w14:paraId="6EA5BA90" w14:textId="77777777" w:rsidR="00FD430C" w:rsidRPr="006B701E" w:rsidRDefault="00FD430C" w:rsidP="00BA4F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2119" w:type="dxa"/>
          </w:tcPr>
          <w:p w14:paraId="66F32251" w14:textId="77777777" w:rsidR="00FD430C" w:rsidRPr="006B701E" w:rsidRDefault="00FD430C" w:rsidP="00BA4F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bl>
    <w:p w14:paraId="5F44F482" w14:textId="77777777" w:rsidR="0045565E" w:rsidRPr="006B701E" w:rsidRDefault="0045565E" w:rsidP="003C576F">
      <w:pPr>
        <w:jc w:val="left"/>
        <w:rPr>
          <w:rFonts w:cstheme="minorHAnsi"/>
          <w:bCs/>
        </w:rPr>
      </w:pPr>
    </w:p>
    <w:tbl>
      <w:tblPr>
        <w:tblStyle w:val="GridTable1Light"/>
        <w:tblW w:w="0" w:type="auto"/>
        <w:tblLook w:val="04A0" w:firstRow="1" w:lastRow="0" w:firstColumn="1" w:lastColumn="0" w:noHBand="0" w:noVBand="1"/>
      </w:tblPr>
      <w:tblGrid>
        <w:gridCol w:w="2285"/>
        <w:gridCol w:w="2325"/>
        <w:gridCol w:w="2284"/>
        <w:gridCol w:w="2119"/>
      </w:tblGrid>
      <w:tr w:rsidR="00FD430C" w:rsidRPr="006B701E" w14:paraId="4A6BFEB2" w14:textId="77777777" w:rsidTr="00AD6F34">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285" w:type="dxa"/>
          </w:tcPr>
          <w:p w14:paraId="7364FAB6" w14:textId="77777777" w:rsidR="00FD430C" w:rsidRPr="006B701E" w:rsidRDefault="00FD430C" w:rsidP="00AD6F34">
            <w:pPr>
              <w:jc w:val="center"/>
              <w:rPr>
                <w:rFonts w:asciiTheme="minorHAnsi" w:hAnsiTheme="minorHAnsi" w:cstheme="minorHAnsi"/>
                <w:color w:val="2E76A6" w:themeColor="accent2"/>
              </w:rPr>
            </w:pPr>
            <w:r w:rsidRPr="006B701E">
              <w:rPr>
                <w:rFonts w:asciiTheme="minorHAnsi" w:hAnsiTheme="minorHAnsi" w:cstheme="minorHAnsi"/>
                <w:color w:val="2E76A6" w:themeColor="accent2"/>
              </w:rPr>
              <w:t>Approve</w:t>
            </w:r>
            <w:r w:rsidR="00CE31F6" w:rsidRPr="006B701E">
              <w:rPr>
                <w:rFonts w:asciiTheme="minorHAnsi" w:hAnsiTheme="minorHAnsi" w:cstheme="minorHAnsi"/>
                <w:color w:val="2E76A6" w:themeColor="accent2"/>
              </w:rPr>
              <w:t>r</w:t>
            </w:r>
          </w:p>
        </w:tc>
        <w:tc>
          <w:tcPr>
            <w:tcW w:w="2325" w:type="dxa"/>
          </w:tcPr>
          <w:p w14:paraId="03F31002" w14:textId="77777777" w:rsidR="00FD430C" w:rsidRPr="006B701E" w:rsidRDefault="00CE31F6"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P</w:t>
            </w:r>
            <w:r w:rsidR="00FD430C" w:rsidRPr="006B701E">
              <w:rPr>
                <w:rFonts w:asciiTheme="minorHAnsi" w:hAnsiTheme="minorHAnsi" w:cstheme="minorHAnsi"/>
                <w:color w:val="2E76A6" w:themeColor="accent2"/>
              </w:rPr>
              <w:t>osition</w:t>
            </w:r>
          </w:p>
        </w:tc>
        <w:tc>
          <w:tcPr>
            <w:tcW w:w="2284" w:type="dxa"/>
          </w:tcPr>
          <w:p w14:paraId="1EB9C1D2" w14:textId="77777777" w:rsidR="00FD430C" w:rsidRPr="006B701E" w:rsidRDefault="00FD430C"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Date</w:t>
            </w:r>
          </w:p>
        </w:tc>
        <w:tc>
          <w:tcPr>
            <w:tcW w:w="2119" w:type="dxa"/>
          </w:tcPr>
          <w:p w14:paraId="574D4564" w14:textId="77777777" w:rsidR="00FD430C" w:rsidRPr="006B701E" w:rsidRDefault="00FD430C"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Document Version</w:t>
            </w:r>
          </w:p>
        </w:tc>
      </w:tr>
      <w:tr w:rsidR="00FD430C" w:rsidRPr="006B701E" w14:paraId="58ACA7F0" w14:textId="77777777" w:rsidTr="00AD6F34">
        <w:trPr>
          <w:trHeight w:val="281"/>
        </w:trPr>
        <w:tc>
          <w:tcPr>
            <w:cnfStyle w:val="001000000000" w:firstRow="0" w:lastRow="0" w:firstColumn="1" w:lastColumn="0" w:oddVBand="0" w:evenVBand="0" w:oddHBand="0" w:evenHBand="0" w:firstRowFirstColumn="0" w:firstRowLastColumn="0" w:lastRowFirstColumn="0" w:lastRowLastColumn="0"/>
            <w:tcW w:w="2285" w:type="dxa"/>
          </w:tcPr>
          <w:p w14:paraId="2C16C5B0" w14:textId="77777777" w:rsidR="00FD430C" w:rsidRPr="006B701E" w:rsidRDefault="00FD430C" w:rsidP="003C576F">
            <w:pPr>
              <w:jc w:val="center"/>
              <w:rPr>
                <w:rFonts w:asciiTheme="minorHAnsi" w:hAnsiTheme="minorHAnsi" w:cstheme="minorHAnsi"/>
              </w:rPr>
            </w:pPr>
          </w:p>
        </w:tc>
        <w:tc>
          <w:tcPr>
            <w:tcW w:w="2325" w:type="dxa"/>
          </w:tcPr>
          <w:p w14:paraId="00AAAE4F" w14:textId="77777777" w:rsidR="00FD430C" w:rsidRPr="006B701E" w:rsidRDefault="00FD430C"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284" w:type="dxa"/>
          </w:tcPr>
          <w:p w14:paraId="2EEDB71C" w14:textId="77777777" w:rsidR="00FD430C" w:rsidRPr="006B701E" w:rsidRDefault="00FD430C"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19" w:type="dxa"/>
          </w:tcPr>
          <w:p w14:paraId="70967FAB" w14:textId="77777777" w:rsidR="00FD430C" w:rsidRPr="006B701E" w:rsidRDefault="00FD430C"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B37821" w14:textId="77777777" w:rsidR="008632C7" w:rsidRPr="008632C7" w:rsidRDefault="008632C7" w:rsidP="008632C7"/>
    <w:p w14:paraId="6A1470F0" w14:textId="77777777" w:rsidR="00C80437" w:rsidRDefault="00CE31F6" w:rsidP="00E218EF">
      <w:pPr>
        <w:pStyle w:val="withoutpagebreak"/>
      </w:pPr>
      <w:bookmarkStart w:id="17" w:name="_Toc57636717"/>
      <w:r>
        <w:t>Document Recipients</w:t>
      </w:r>
      <w:bookmarkEnd w:id="17"/>
    </w:p>
    <w:tbl>
      <w:tblPr>
        <w:tblStyle w:val="GridTable1Light"/>
        <w:tblW w:w="9116" w:type="dxa"/>
        <w:tblLook w:val="04A0" w:firstRow="1" w:lastRow="0" w:firstColumn="1" w:lastColumn="0" w:noHBand="0" w:noVBand="1"/>
      </w:tblPr>
      <w:tblGrid>
        <w:gridCol w:w="3022"/>
        <w:gridCol w:w="3074"/>
        <w:gridCol w:w="3020"/>
      </w:tblGrid>
      <w:tr w:rsidR="00CE31F6" w:rsidRPr="006B701E" w14:paraId="422FF4C2" w14:textId="77777777" w:rsidTr="00E218EF">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022" w:type="dxa"/>
          </w:tcPr>
          <w:p w14:paraId="2D3D9735" w14:textId="77777777" w:rsidR="00CE31F6" w:rsidRPr="006B701E" w:rsidRDefault="00CE31F6" w:rsidP="00AD6F34">
            <w:pPr>
              <w:jc w:val="center"/>
              <w:rPr>
                <w:rFonts w:asciiTheme="minorHAnsi" w:hAnsiTheme="minorHAnsi" w:cstheme="minorHAnsi"/>
                <w:color w:val="2E76A6" w:themeColor="accent2"/>
              </w:rPr>
            </w:pPr>
            <w:r w:rsidRPr="006B701E">
              <w:rPr>
                <w:rFonts w:asciiTheme="minorHAnsi" w:hAnsiTheme="minorHAnsi" w:cstheme="minorHAnsi"/>
                <w:color w:val="2E76A6" w:themeColor="accent2"/>
              </w:rPr>
              <w:t>Name</w:t>
            </w:r>
          </w:p>
        </w:tc>
        <w:tc>
          <w:tcPr>
            <w:tcW w:w="3074" w:type="dxa"/>
          </w:tcPr>
          <w:p w14:paraId="2EDE94F0" w14:textId="77777777" w:rsidR="00CE31F6" w:rsidRPr="006B701E" w:rsidRDefault="00CE31F6"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Position</w:t>
            </w:r>
          </w:p>
        </w:tc>
        <w:tc>
          <w:tcPr>
            <w:tcW w:w="3020" w:type="dxa"/>
          </w:tcPr>
          <w:p w14:paraId="2C047602" w14:textId="77777777" w:rsidR="00CE31F6" w:rsidRPr="006B701E" w:rsidRDefault="00CE31F6"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Contact Info</w:t>
            </w:r>
          </w:p>
        </w:tc>
      </w:tr>
      <w:tr w:rsidR="00CE31F6" w:rsidRPr="006B701E" w14:paraId="776CDD37" w14:textId="77777777" w:rsidTr="00E218EF">
        <w:trPr>
          <w:trHeight w:val="232"/>
        </w:trPr>
        <w:tc>
          <w:tcPr>
            <w:cnfStyle w:val="001000000000" w:firstRow="0" w:lastRow="0" w:firstColumn="1" w:lastColumn="0" w:oddVBand="0" w:evenVBand="0" w:oddHBand="0" w:evenHBand="0" w:firstRowFirstColumn="0" w:firstRowLastColumn="0" w:lastRowFirstColumn="0" w:lastRowLastColumn="0"/>
            <w:tcW w:w="3022" w:type="dxa"/>
          </w:tcPr>
          <w:p w14:paraId="44CD7BA3" w14:textId="77777777" w:rsidR="00CE31F6" w:rsidRPr="006B701E" w:rsidRDefault="00FF1016" w:rsidP="003C576F">
            <w:pPr>
              <w:jc w:val="center"/>
              <w:rPr>
                <w:rFonts w:asciiTheme="minorHAnsi" w:hAnsiTheme="minorHAnsi" w:cstheme="minorHAnsi"/>
                <w:b w:val="0"/>
                <w:bCs w:val="0"/>
              </w:rPr>
            </w:pPr>
            <w:r w:rsidRPr="006B701E">
              <w:rPr>
                <w:rFonts w:cstheme="minorHAnsi"/>
              </w:rPr>
              <w:fldChar w:fldCharType="begin"/>
            </w:r>
            <w:r w:rsidRPr="006B701E">
              <w:rPr>
                <w:rFonts w:asciiTheme="minorHAnsi" w:hAnsiTheme="minorHAnsi" w:cstheme="minorHAnsi"/>
                <w:b w:val="0"/>
                <w:bCs w:val="0"/>
              </w:rPr>
              <w:instrText xml:space="preserve"> DOCPROPERTY  Destination  \* MERGEFORMAT </w:instrText>
            </w:r>
            <w:r w:rsidRPr="006B701E">
              <w:rPr>
                <w:rFonts w:cstheme="minorHAnsi"/>
              </w:rPr>
              <w:fldChar w:fldCharType="separate"/>
            </w:r>
            <w:r w:rsidR="00741A7E">
              <w:rPr>
                <w:rFonts w:asciiTheme="minorHAnsi" w:hAnsiTheme="minorHAnsi" w:cstheme="minorHAnsi"/>
                <w:b w:val="0"/>
                <w:bCs w:val="0"/>
              </w:rPr>
              <w:t>Recipient's name</w:t>
            </w:r>
            <w:r w:rsidRPr="006B701E">
              <w:rPr>
                <w:rFonts w:cstheme="minorHAnsi"/>
              </w:rPr>
              <w:fldChar w:fldCharType="end"/>
            </w:r>
          </w:p>
        </w:tc>
        <w:tc>
          <w:tcPr>
            <w:tcW w:w="3074" w:type="dxa"/>
          </w:tcPr>
          <w:p w14:paraId="1A0CE8CB" w14:textId="77777777" w:rsidR="00CE31F6" w:rsidRPr="006B701E" w:rsidRDefault="00CE31F6"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20" w:type="dxa"/>
          </w:tcPr>
          <w:p w14:paraId="7C4B7FA5" w14:textId="77777777" w:rsidR="00CE31F6" w:rsidRPr="006B701E" w:rsidRDefault="00CE31F6"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66F85FC" w14:textId="77777777" w:rsidR="00CE31F6" w:rsidRDefault="00CE31F6" w:rsidP="00CE31F6"/>
    <w:p w14:paraId="1F73E9E4" w14:textId="77777777" w:rsidR="00CE31F6" w:rsidRDefault="00CE31F6" w:rsidP="00E218EF">
      <w:pPr>
        <w:pStyle w:val="withoutpagebreak"/>
      </w:pPr>
      <w:bookmarkStart w:id="18" w:name="_Toc57636718"/>
      <w:r>
        <w:t>Kudel</w:t>
      </w:r>
      <w:r w:rsidR="00D70912">
        <w:t>S</w:t>
      </w:r>
      <w:r>
        <w:t>ki I</w:t>
      </w:r>
      <w:r w:rsidR="001E35B8">
        <w:t>o</w:t>
      </w:r>
      <w:r>
        <w:t>T Security Contact</w:t>
      </w:r>
      <w:bookmarkEnd w:id="18"/>
    </w:p>
    <w:tbl>
      <w:tblPr>
        <w:tblStyle w:val="GridTable1Light"/>
        <w:tblW w:w="9116" w:type="dxa"/>
        <w:tblLook w:val="04A0" w:firstRow="1" w:lastRow="0" w:firstColumn="1" w:lastColumn="0" w:noHBand="0" w:noVBand="1"/>
      </w:tblPr>
      <w:tblGrid>
        <w:gridCol w:w="3022"/>
        <w:gridCol w:w="3074"/>
        <w:gridCol w:w="3020"/>
      </w:tblGrid>
      <w:tr w:rsidR="00CE31F6" w:rsidRPr="006B701E" w14:paraId="2B114862" w14:textId="77777777" w:rsidTr="00AD6F34">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022" w:type="dxa"/>
          </w:tcPr>
          <w:p w14:paraId="3CE0A566" w14:textId="77777777" w:rsidR="00CE31F6" w:rsidRPr="006B701E" w:rsidRDefault="00CE31F6" w:rsidP="00AD6F34">
            <w:pPr>
              <w:jc w:val="center"/>
              <w:rPr>
                <w:rFonts w:asciiTheme="minorHAnsi" w:hAnsiTheme="minorHAnsi" w:cstheme="minorHAnsi"/>
                <w:color w:val="2E76A6" w:themeColor="accent2"/>
              </w:rPr>
            </w:pPr>
            <w:r w:rsidRPr="006B701E">
              <w:rPr>
                <w:rFonts w:asciiTheme="minorHAnsi" w:hAnsiTheme="minorHAnsi" w:cstheme="minorHAnsi"/>
                <w:color w:val="2E76A6" w:themeColor="accent2"/>
              </w:rPr>
              <w:t>Name</w:t>
            </w:r>
          </w:p>
        </w:tc>
        <w:tc>
          <w:tcPr>
            <w:tcW w:w="3074" w:type="dxa"/>
          </w:tcPr>
          <w:p w14:paraId="1135FE2B" w14:textId="77777777" w:rsidR="00CE31F6" w:rsidRPr="006B701E" w:rsidRDefault="00CE31F6"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Position</w:t>
            </w:r>
          </w:p>
        </w:tc>
        <w:tc>
          <w:tcPr>
            <w:tcW w:w="3020" w:type="dxa"/>
          </w:tcPr>
          <w:p w14:paraId="5F646F5E" w14:textId="77777777" w:rsidR="00CE31F6" w:rsidRPr="006B701E" w:rsidRDefault="00CE31F6"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Contact Info</w:t>
            </w:r>
          </w:p>
        </w:tc>
      </w:tr>
      <w:tr w:rsidR="00CE31F6" w:rsidRPr="006B701E" w14:paraId="2EBC5CD1" w14:textId="77777777" w:rsidTr="00AD6F34">
        <w:trPr>
          <w:trHeight w:val="232"/>
        </w:trPr>
        <w:tc>
          <w:tcPr>
            <w:cnfStyle w:val="001000000000" w:firstRow="0" w:lastRow="0" w:firstColumn="1" w:lastColumn="0" w:oddVBand="0" w:evenVBand="0" w:oddHBand="0" w:evenHBand="0" w:firstRowFirstColumn="0" w:firstRowLastColumn="0" w:lastRowFirstColumn="0" w:lastRowLastColumn="0"/>
            <w:tcW w:w="3022" w:type="dxa"/>
          </w:tcPr>
          <w:p w14:paraId="5112AC45" w14:textId="77777777" w:rsidR="00CE31F6" w:rsidRPr="006B701E" w:rsidRDefault="00FF1016" w:rsidP="003C576F">
            <w:pPr>
              <w:jc w:val="center"/>
              <w:rPr>
                <w:rFonts w:asciiTheme="minorHAnsi" w:hAnsiTheme="minorHAnsi" w:cstheme="minorHAnsi"/>
                <w:b w:val="0"/>
                <w:bCs w:val="0"/>
              </w:rPr>
            </w:pPr>
            <w:r w:rsidRPr="006B701E">
              <w:rPr>
                <w:rFonts w:cstheme="minorHAnsi"/>
              </w:rPr>
              <w:fldChar w:fldCharType="begin"/>
            </w:r>
            <w:r w:rsidRPr="006B701E">
              <w:rPr>
                <w:rFonts w:asciiTheme="minorHAnsi" w:hAnsiTheme="minorHAnsi" w:cstheme="minorHAnsi"/>
                <w:b w:val="0"/>
                <w:bCs w:val="0"/>
              </w:rPr>
              <w:instrText xml:space="preserve"> DOCPROPERTY  "Doc Owner"  \* MERGEFORMAT </w:instrText>
            </w:r>
            <w:r w:rsidRPr="006B701E">
              <w:rPr>
                <w:rFonts w:cstheme="minorHAnsi"/>
              </w:rPr>
              <w:fldChar w:fldCharType="separate"/>
            </w:r>
            <w:r w:rsidR="00741A7E">
              <w:rPr>
                <w:rFonts w:asciiTheme="minorHAnsi" w:hAnsiTheme="minorHAnsi" w:cstheme="minorHAnsi"/>
                <w:b w:val="0"/>
                <w:bCs w:val="0"/>
              </w:rPr>
              <w:t>Doc Owner Name</w:t>
            </w:r>
            <w:r w:rsidRPr="006B701E">
              <w:rPr>
                <w:rFonts w:cstheme="minorHAnsi"/>
              </w:rPr>
              <w:fldChar w:fldCharType="end"/>
            </w:r>
          </w:p>
        </w:tc>
        <w:tc>
          <w:tcPr>
            <w:tcW w:w="3074" w:type="dxa"/>
          </w:tcPr>
          <w:p w14:paraId="5467B6A5" w14:textId="77777777" w:rsidR="00CE31F6" w:rsidRPr="006B701E" w:rsidRDefault="00CE31F6"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020" w:type="dxa"/>
          </w:tcPr>
          <w:p w14:paraId="29D6C124" w14:textId="77777777" w:rsidR="00CE31F6" w:rsidRPr="006B701E" w:rsidRDefault="00CE31F6" w:rsidP="003C57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B41967F" w14:textId="77777777" w:rsidR="00CE31F6" w:rsidRDefault="00B56B0B" w:rsidP="00B56B0B">
      <w:pPr>
        <w:pStyle w:val="Heading1"/>
      </w:pPr>
      <w:bookmarkStart w:id="19" w:name="_Toc57636719"/>
      <w:r>
        <w:lastRenderedPageBreak/>
        <w:t>References</w:t>
      </w:r>
      <w:bookmarkEnd w:id="19"/>
    </w:p>
    <w:p w14:paraId="6E372E12" w14:textId="77777777" w:rsidR="009E1C4E" w:rsidRPr="009E1C4E" w:rsidRDefault="009E1C4E" w:rsidP="00E218EF">
      <w:pPr>
        <w:pStyle w:val="ListParagraph"/>
        <w:numPr>
          <w:ilvl w:val="0"/>
          <w:numId w:val="32"/>
        </w:numPr>
      </w:pPr>
      <w:bookmarkStart w:id="20" w:name="_Ref362510260"/>
      <w:r w:rsidRPr="009E1C4E">
        <w:t>A new reference</w:t>
      </w:r>
    </w:p>
    <w:p w14:paraId="55EF619F" w14:textId="77777777" w:rsidR="009E1C4E" w:rsidRPr="009E1C4E" w:rsidRDefault="009E1C4E" w:rsidP="00E218EF">
      <w:pPr>
        <w:pStyle w:val="ListParagraph"/>
        <w:numPr>
          <w:ilvl w:val="0"/>
          <w:numId w:val="32"/>
        </w:numPr>
      </w:pPr>
      <w:r w:rsidRPr="009E1C4E">
        <w:t>Document Title / Author / Date</w:t>
      </w:r>
      <w:bookmarkEnd w:id="20"/>
    </w:p>
    <w:p w14:paraId="5B80FEFB" w14:textId="77777777" w:rsidR="009E1C4E" w:rsidRPr="009E1C4E" w:rsidRDefault="009E1C4E" w:rsidP="00E218EF">
      <w:pPr>
        <w:pStyle w:val="ListParagraph"/>
        <w:numPr>
          <w:ilvl w:val="0"/>
          <w:numId w:val="32"/>
        </w:numPr>
      </w:pPr>
      <w:bookmarkStart w:id="21" w:name="_Ref362602202"/>
      <w:r w:rsidRPr="009E1C4E">
        <w:t>Yet another reference</w:t>
      </w:r>
      <w:bookmarkEnd w:id="21"/>
    </w:p>
    <w:p w14:paraId="7EC2C470" w14:textId="77777777" w:rsidR="009E1C4E" w:rsidRPr="00753252" w:rsidRDefault="009E1C4E" w:rsidP="00E218EF"/>
    <w:p w14:paraId="10F6F40D" w14:textId="77777777" w:rsidR="00B56B0B" w:rsidRDefault="00B56B0B" w:rsidP="00B56B0B">
      <w:pPr>
        <w:pStyle w:val="Heading1"/>
      </w:pPr>
      <w:bookmarkStart w:id="22" w:name="_Toc57636720"/>
      <w:r>
        <w:lastRenderedPageBreak/>
        <w:t>Acronyms</w:t>
      </w:r>
      <w:bookmarkEnd w:id="22"/>
      <w:r>
        <w:t xml:space="preserve"> </w:t>
      </w:r>
    </w:p>
    <w:tbl>
      <w:tblPr>
        <w:tblStyle w:val="GridTable1Light"/>
        <w:tblW w:w="9116" w:type="dxa"/>
        <w:tblLook w:val="04A0" w:firstRow="1" w:lastRow="0" w:firstColumn="1" w:lastColumn="0" w:noHBand="0" w:noVBand="1"/>
      </w:tblPr>
      <w:tblGrid>
        <w:gridCol w:w="1696"/>
        <w:gridCol w:w="1843"/>
        <w:gridCol w:w="5577"/>
      </w:tblGrid>
      <w:tr w:rsidR="00B56B0B" w14:paraId="3D618B80" w14:textId="77777777" w:rsidTr="00E218EF">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696" w:type="dxa"/>
          </w:tcPr>
          <w:p w14:paraId="6CFD57D5" w14:textId="77777777" w:rsidR="00B56B0B" w:rsidRPr="006B701E" w:rsidRDefault="00B56B0B" w:rsidP="00AD6F34">
            <w:pPr>
              <w:jc w:val="center"/>
              <w:rPr>
                <w:rFonts w:asciiTheme="minorHAnsi" w:hAnsiTheme="minorHAnsi" w:cstheme="minorHAnsi"/>
                <w:color w:val="2E76A6" w:themeColor="accent2"/>
              </w:rPr>
            </w:pPr>
            <w:r w:rsidRPr="006B701E">
              <w:rPr>
                <w:rFonts w:asciiTheme="minorHAnsi" w:hAnsiTheme="minorHAnsi" w:cstheme="minorHAnsi"/>
                <w:color w:val="2E76A6" w:themeColor="accent2"/>
              </w:rPr>
              <w:t>Acronym</w:t>
            </w:r>
          </w:p>
        </w:tc>
        <w:tc>
          <w:tcPr>
            <w:tcW w:w="1843" w:type="dxa"/>
          </w:tcPr>
          <w:p w14:paraId="4E1F80A9" w14:textId="77777777" w:rsidR="00B56B0B" w:rsidRPr="006B701E" w:rsidRDefault="00B56B0B"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Stands For</w:t>
            </w:r>
          </w:p>
        </w:tc>
        <w:tc>
          <w:tcPr>
            <w:tcW w:w="5577" w:type="dxa"/>
          </w:tcPr>
          <w:p w14:paraId="2997BE05" w14:textId="77777777" w:rsidR="00B56B0B" w:rsidRPr="006B701E" w:rsidRDefault="00B56B0B" w:rsidP="00AD6F3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2E76A6" w:themeColor="accent2"/>
              </w:rPr>
            </w:pPr>
            <w:r w:rsidRPr="006B701E">
              <w:rPr>
                <w:rFonts w:asciiTheme="minorHAnsi" w:hAnsiTheme="minorHAnsi" w:cstheme="minorHAnsi"/>
                <w:color w:val="2E76A6" w:themeColor="accent2"/>
              </w:rPr>
              <w:t>Definition</w:t>
            </w:r>
          </w:p>
        </w:tc>
      </w:tr>
      <w:tr w:rsidR="00B56B0B" w14:paraId="1641F099" w14:textId="77777777" w:rsidTr="00E218EF">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6231847D" w14:textId="77777777" w:rsidR="00B56B0B" w:rsidRPr="006B701E" w:rsidRDefault="00B56B0B" w:rsidP="00AD6F34">
            <w:pPr>
              <w:rPr>
                <w:rFonts w:asciiTheme="minorHAnsi" w:hAnsiTheme="minorHAnsi" w:cstheme="minorHAnsi"/>
              </w:rPr>
            </w:pPr>
          </w:p>
        </w:tc>
        <w:tc>
          <w:tcPr>
            <w:tcW w:w="1843" w:type="dxa"/>
          </w:tcPr>
          <w:p w14:paraId="20B4AB32"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4E185356"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6B0B" w14:paraId="26F0758B" w14:textId="77777777" w:rsidTr="00B56B0B">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7AB7D5B3" w14:textId="77777777" w:rsidR="00B56B0B" w:rsidRPr="006B701E" w:rsidRDefault="00B56B0B" w:rsidP="00AD6F34">
            <w:pPr>
              <w:rPr>
                <w:rFonts w:asciiTheme="minorHAnsi" w:hAnsiTheme="minorHAnsi" w:cstheme="minorHAnsi"/>
              </w:rPr>
            </w:pPr>
          </w:p>
        </w:tc>
        <w:tc>
          <w:tcPr>
            <w:tcW w:w="1843" w:type="dxa"/>
          </w:tcPr>
          <w:p w14:paraId="798E361A"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5FBE69DF"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6B0B" w14:paraId="47778D1C" w14:textId="77777777" w:rsidTr="00B56B0B">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71DA0DB1" w14:textId="77777777" w:rsidR="00B56B0B" w:rsidRPr="006B701E" w:rsidRDefault="00B56B0B" w:rsidP="00AD6F34">
            <w:pPr>
              <w:rPr>
                <w:rFonts w:asciiTheme="minorHAnsi" w:hAnsiTheme="minorHAnsi" w:cstheme="minorHAnsi"/>
              </w:rPr>
            </w:pPr>
          </w:p>
        </w:tc>
        <w:tc>
          <w:tcPr>
            <w:tcW w:w="1843" w:type="dxa"/>
          </w:tcPr>
          <w:p w14:paraId="554C21FB"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64C07C90"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6B0B" w14:paraId="185991E5" w14:textId="77777777" w:rsidTr="00B56B0B">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506D3B1F" w14:textId="77777777" w:rsidR="00B56B0B" w:rsidRPr="006B701E" w:rsidRDefault="00B56B0B" w:rsidP="00AD6F34">
            <w:pPr>
              <w:rPr>
                <w:rFonts w:asciiTheme="minorHAnsi" w:hAnsiTheme="minorHAnsi" w:cstheme="minorHAnsi"/>
              </w:rPr>
            </w:pPr>
          </w:p>
        </w:tc>
        <w:tc>
          <w:tcPr>
            <w:tcW w:w="1843" w:type="dxa"/>
          </w:tcPr>
          <w:p w14:paraId="0981E6D6"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578159A9"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6B0B" w14:paraId="739D99CD" w14:textId="77777777" w:rsidTr="00B56B0B">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3F3ECE71" w14:textId="77777777" w:rsidR="00B56B0B" w:rsidRPr="006B701E" w:rsidRDefault="00B56B0B" w:rsidP="00AD6F34">
            <w:pPr>
              <w:rPr>
                <w:rFonts w:asciiTheme="minorHAnsi" w:hAnsiTheme="minorHAnsi" w:cstheme="minorHAnsi"/>
              </w:rPr>
            </w:pPr>
          </w:p>
        </w:tc>
        <w:tc>
          <w:tcPr>
            <w:tcW w:w="1843" w:type="dxa"/>
          </w:tcPr>
          <w:p w14:paraId="67828D21"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166D2127"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6B0B" w14:paraId="2132602F" w14:textId="77777777" w:rsidTr="00B56B0B">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00223600" w14:textId="77777777" w:rsidR="00B56B0B" w:rsidRPr="006B701E" w:rsidRDefault="00B56B0B" w:rsidP="00AD6F34">
            <w:pPr>
              <w:rPr>
                <w:rFonts w:asciiTheme="minorHAnsi" w:hAnsiTheme="minorHAnsi" w:cstheme="minorHAnsi"/>
              </w:rPr>
            </w:pPr>
          </w:p>
        </w:tc>
        <w:tc>
          <w:tcPr>
            <w:tcW w:w="1843" w:type="dxa"/>
          </w:tcPr>
          <w:p w14:paraId="3B7E6076"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7A476D20"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6B0B" w14:paraId="4DE2131A" w14:textId="77777777" w:rsidTr="00B56B0B">
        <w:trPr>
          <w:trHeight w:val="232"/>
        </w:trPr>
        <w:tc>
          <w:tcPr>
            <w:cnfStyle w:val="001000000000" w:firstRow="0" w:lastRow="0" w:firstColumn="1" w:lastColumn="0" w:oddVBand="0" w:evenVBand="0" w:oddHBand="0" w:evenHBand="0" w:firstRowFirstColumn="0" w:firstRowLastColumn="0" w:lastRowFirstColumn="0" w:lastRowLastColumn="0"/>
            <w:tcW w:w="1696" w:type="dxa"/>
          </w:tcPr>
          <w:p w14:paraId="24A0B2C8" w14:textId="77777777" w:rsidR="00B56B0B" w:rsidRPr="006B701E" w:rsidRDefault="00B56B0B" w:rsidP="00AD6F34">
            <w:pPr>
              <w:rPr>
                <w:rFonts w:asciiTheme="minorHAnsi" w:hAnsiTheme="minorHAnsi" w:cstheme="minorHAnsi"/>
              </w:rPr>
            </w:pPr>
          </w:p>
        </w:tc>
        <w:tc>
          <w:tcPr>
            <w:tcW w:w="1843" w:type="dxa"/>
          </w:tcPr>
          <w:p w14:paraId="43F775FA"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577" w:type="dxa"/>
          </w:tcPr>
          <w:p w14:paraId="0775D110" w14:textId="77777777" w:rsidR="00B56B0B" w:rsidRPr="006B701E" w:rsidRDefault="00B56B0B" w:rsidP="00AD6F3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503A070" w14:textId="77777777" w:rsidR="00B56B0B" w:rsidRDefault="00B56B0B" w:rsidP="00B56B0B">
      <w:pPr>
        <w:pStyle w:val="Heading1"/>
      </w:pPr>
      <w:bookmarkStart w:id="23" w:name="_Toc57636721"/>
      <w:r>
        <w:lastRenderedPageBreak/>
        <w:t>Annexes</w:t>
      </w:r>
      <w:bookmarkEnd w:id="23"/>
    </w:p>
    <w:p w14:paraId="272EDA48" w14:textId="77777777" w:rsidR="00B56B0B" w:rsidRPr="00753252" w:rsidRDefault="00442859" w:rsidP="00753252">
      <w:r>
        <w:t>A</w:t>
      </w:r>
      <w:r w:rsidR="00B56B0B">
        <w:t xml:space="preserve">dd </w:t>
      </w:r>
      <w:r>
        <w:t xml:space="preserve">any </w:t>
      </w:r>
      <w:r w:rsidR="00B56B0B">
        <w:t xml:space="preserve">annexes </w:t>
      </w:r>
      <w:r>
        <w:t>you may require.</w:t>
      </w:r>
    </w:p>
    <w:sectPr w:rsidR="00B56B0B" w:rsidRPr="00753252" w:rsidSect="00BA4F88">
      <w:headerReference w:type="default" r:id="rId15"/>
      <w:footerReference w:type="default" r:id="rId16"/>
      <w:pgSz w:w="11906" w:h="16838"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8480B" w14:textId="77777777" w:rsidR="00974562" w:rsidRDefault="00974562" w:rsidP="00E84988">
      <w:pPr>
        <w:spacing w:after="0" w:line="240" w:lineRule="auto"/>
      </w:pPr>
      <w:r>
        <w:separator/>
      </w:r>
    </w:p>
  </w:endnote>
  <w:endnote w:type="continuationSeparator" w:id="0">
    <w:p w14:paraId="23E326EB" w14:textId="77777777" w:rsidR="00974562" w:rsidRDefault="00974562" w:rsidP="00E8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ork Sans Light">
    <w:altName w:val="Calibri"/>
    <w:panose1 w:val="00000400000000000000"/>
    <w:charset w:val="4D"/>
    <w:family w:val="auto"/>
    <w:pitch w:val="variable"/>
    <w:sig w:usb0="00000007" w:usb1="00000001" w:usb2="00000000" w:usb3="00000000" w:csb0="00000093"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3CEA" w14:textId="77777777" w:rsidR="00AD6F34" w:rsidRDefault="00AD6F34">
    <w:pPr>
      <w:pStyle w:val="Footer"/>
    </w:pPr>
    <w:r>
      <w:rPr>
        <w:noProof/>
      </w:rPr>
      <mc:AlternateContent>
        <mc:Choice Requires="wpg">
          <w:drawing>
            <wp:anchor distT="0" distB="0" distL="114300" distR="114300" simplePos="0" relativeHeight="251648000" behindDoc="0" locked="0" layoutInCell="1" allowOverlap="1" wp14:anchorId="47E4FDE2" wp14:editId="36ECA4C3">
              <wp:simplePos x="0" y="0"/>
              <wp:positionH relativeFrom="page">
                <wp:posOffset>749935</wp:posOffset>
              </wp:positionH>
              <wp:positionV relativeFrom="bottomMargin">
                <wp:posOffset>237922</wp:posOffset>
              </wp:positionV>
              <wp:extent cx="6767195"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767195" cy="274320"/>
                        <a:chOff x="-595223" y="0"/>
                        <a:chExt cx="6767423"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595223" y="0"/>
                          <a:ext cx="594380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22773" w14:textId="77777777" w:rsidR="00AD6F34" w:rsidRPr="00CB19E7" w:rsidRDefault="00AD6F34">
                            <w:pPr>
                              <w:pStyle w:val="Footer"/>
                              <w:tabs>
                                <w:tab w:val="clear" w:pos="4680"/>
                                <w:tab w:val="clear" w:pos="9360"/>
                              </w:tabs>
                              <w:jc w:val="right"/>
                              <w:rPr>
                                <w:sz w:val="16"/>
                                <w:szCs w:val="16"/>
                              </w:rPr>
                            </w:pPr>
                            <w:r w:rsidRPr="00CB19E7">
                              <w:rPr>
                                <w:caps/>
                                <w:noProof/>
                                <w:sz w:val="16"/>
                                <w:szCs w:val="16"/>
                              </w:rPr>
                              <w:fldChar w:fldCharType="begin"/>
                            </w:r>
                            <w:r w:rsidRPr="00CB19E7">
                              <w:rPr>
                                <w:caps/>
                                <w:noProof/>
                                <w:sz w:val="16"/>
                                <w:szCs w:val="16"/>
                              </w:rPr>
                              <w:instrText xml:space="preserve"> DOCPROPERTY  Confidentiality  \* MERGEFORMAT </w:instrText>
                            </w:r>
                            <w:r w:rsidRPr="00CB19E7">
                              <w:rPr>
                                <w:caps/>
                                <w:noProof/>
                                <w:sz w:val="16"/>
                                <w:szCs w:val="16"/>
                              </w:rPr>
                              <w:fldChar w:fldCharType="separate"/>
                            </w:r>
                            <w:r w:rsidR="00741A7E">
                              <w:rPr>
                                <w:caps/>
                                <w:noProof/>
                                <w:sz w:val="16"/>
                                <w:szCs w:val="16"/>
                              </w:rPr>
                              <w:t>Confidentiality level</w:t>
                            </w:r>
                            <w:r w:rsidRPr="00CB19E7">
                              <w:rPr>
                                <w:caps/>
                                <w:noProof/>
                                <w:sz w:val="16"/>
                                <w:szCs w:val="16"/>
                              </w:rPr>
                              <w:fldChar w:fldCharType="end"/>
                            </w:r>
                            <w:r w:rsidRPr="00CB19E7">
                              <w:rPr>
                                <w:caps/>
                                <w:color w:val="808080" w:themeColor="background1" w:themeShade="80"/>
                                <w:sz w:val="16"/>
                                <w:szCs w:val="16"/>
                              </w:rPr>
                              <w:t>  </w:t>
                            </w:r>
                            <w:r w:rsidRPr="00237930">
                              <w:rPr>
                                <w:caps/>
                                <w:color w:val="2E76A6" w:themeColor="accent2"/>
                                <w:sz w:val="16"/>
                                <w:szCs w:val="16"/>
                              </w:rPr>
                              <w:fldChar w:fldCharType="begin"/>
                            </w:r>
                            <w:r w:rsidRPr="00237930">
                              <w:rPr>
                                <w:caps/>
                                <w:color w:val="2E76A6" w:themeColor="accent2"/>
                                <w:sz w:val="16"/>
                                <w:szCs w:val="16"/>
                              </w:rPr>
                              <w:instrText xml:space="preserve"> PAGE  \* Arabic  \* MERGEFORMAT </w:instrText>
                            </w:r>
                            <w:r w:rsidRPr="00237930">
                              <w:rPr>
                                <w:caps/>
                                <w:color w:val="2E76A6" w:themeColor="accent2"/>
                                <w:sz w:val="16"/>
                                <w:szCs w:val="16"/>
                              </w:rPr>
                              <w:fldChar w:fldCharType="separate"/>
                            </w:r>
                            <w:r w:rsidRPr="00237930">
                              <w:rPr>
                                <w:caps/>
                                <w:noProof/>
                                <w:color w:val="2E76A6" w:themeColor="accent2"/>
                                <w:sz w:val="16"/>
                                <w:szCs w:val="16"/>
                              </w:rPr>
                              <w:t>6</w:t>
                            </w:r>
                            <w:r w:rsidRPr="00237930">
                              <w:rPr>
                                <w:caps/>
                                <w:color w:val="2E76A6" w:themeColor="accent2"/>
                                <w:sz w:val="16"/>
                                <w:szCs w:val="16"/>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47E4FDE2" id="Group 164" o:spid="_x0000_s1031" style="position:absolute;left:0;text-align:left;margin-left:59.05pt;margin-top:18.75pt;width:532.85pt;height:21.6pt;z-index:251648000;mso-position-horizontal-relative:page;mso-position-vertical-relative:bottom-margin-area;mso-width-relative:margin" coordorigin="-5952" coordsize="67674,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">
              <v:rect id="Rectangle 165" o:spid="_x0000_s1032"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33" type="#_x0000_t202" style="position:absolute;left:-5952;width:59437;height:2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78F22773" w14:textId="77777777" w:rsidR="00AD6F34" w:rsidRPr="00CB19E7" w:rsidRDefault="00AD6F34">
                      <w:pPr>
                        <w:pStyle w:val="Footer"/>
                        <w:tabs>
                          <w:tab w:val="clear" w:pos="4680"/>
                          <w:tab w:val="clear" w:pos="9360"/>
                        </w:tabs>
                        <w:jc w:val="right"/>
                        <w:rPr>
                          <w:sz w:val="16"/>
                          <w:szCs w:val="16"/>
                        </w:rPr>
                      </w:pPr>
                      <w:r w:rsidRPr="00CB19E7">
                        <w:rPr>
                          <w:caps/>
                          <w:noProof/>
                          <w:sz w:val="16"/>
                          <w:szCs w:val="16"/>
                        </w:rPr>
                        <w:fldChar w:fldCharType="begin"/>
                      </w:r>
                      <w:r w:rsidRPr="00CB19E7">
                        <w:rPr>
                          <w:caps/>
                          <w:noProof/>
                          <w:sz w:val="16"/>
                          <w:szCs w:val="16"/>
                        </w:rPr>
                        <w:instrText xml:space="preserve"> DOCPROPERTY  Confidentiality  \* MERGEFORMAT </w:instrText>
                      </w:r>
                      <w:r w:rsidRPr="00CB19E7">
                        <w:rPr>
                          <w:caps/>
                          <w:noProof/>
                          <w:sz w:val="16"/>
                          <w:szCs w:val="16"/>
                        </w:rPr>
                        <w:fldChar w:fldCharType="separate"/>
                      </w:r>
                      <w:r w:rsidR="00741A7E">
                        <w:rPr>
                          <w:caps/>
                          <w:noProof/>
                          <w:sz w:val="16"/>
                          <w:szCs w:val="16"/>
                        </w:rPr>
                        <w:t>Confidentiality level</w:t>
                      </w:r>
                      <w:r w:rsidRPr="00CB19E7">
                        <w:rPr>
                          <w:caps/>
                          <w:noProof/>
                          <w:sz w:val="16"/>
                          <w:szCs w:val="16"/>
                        </w:rPr>
                        <w:fldChar w:fldCharType="end"/>
                      </w:r>
                      <w:r w:rsidRPr="00CB19E7">
                        <w:rPr>
                          <w:caps/>
                          <w:color w:val="808080" w:themeColor="background1" w:themeShade="80"/>
                          <w:sz w:val="16"/>
                          <w:szCs w:val="16"/>
                        </w:rPr>
                        <w:t>  </w:t>
                      </w:r>
                      <w:r w:rsidRPr="00237930">
                        <w:rPr>
                          <w:caps/>
                          <w:color w:val="2E76A6" w:themeColor="accent2"/>
                          <w:sz w:val="16"/>
                          <w:szCs w:val="16"/>
                        </w:rPr>
                        <w:fldChar w:fldCharType="begin"/>
                      </w:r>
                      <w:r w:rsidRPr="00237930">
                        <w:rPr>
                          <w:caps/>
                          <w:color w:val="2E76A6" w:themeColor="accent2"/>
                          <w:sz w:val="16"/>
                          <w:szCs w:val="16"/>
                        </w:rPr>
                        <w:instrText xml:space="preserve"> PAGE  \* Arabic  \* MERGEFORMAT </w:instrText>
                      </w:r>
                      <w:r w:rsidRPr="00237930">
                        <w:rPr>
                          <w:caps/>
                          <w:color w:val="2E76A6" w:themeColor="accent2"/>
                          <w:sz w:val="16"/>
                          <w:szCs w:val="16"/>
                        </w:rPr>
                        <w:fldChar w:fldCharType="separate"/>
                      </w:r>
                      <w:r w:rsidRPr="00237930">
                        <w:rPr>
                          <w:caps/>
                          <w:noProof/>
                          <w:color w:val="2E76A6" w:themeColor="accent2"/>
                          <w:sz w:val="16"/>
                          <w:szCs w:val="16"/>
                        </w:rPr>
                        <w:t>6</w:t>
                      </w:r>
                      <w:r w:rsidRPr="00237930">
                        <w:rPr>
                          <w:caps/>
                          <w:color w:val="2E76A6" w:themeColor="accent2"/>
                          <w:sz w:val="16"/>
                          <w:szCs w:val="16"/>
                        </w:rPr>
                        <w:fldChar w:fldCharType="end"/>
                      </w:r>
                    </w:p>
                  </w:txbxContent>
                </v:textbox>
              </v:shape>
              <w10:wrap anchorx="page" anchory="margin"/>
            </v:group>
          </w:pict>
        </mc:Fallback>
      </mc:AlternateContent>
    </w:r>
    <w:r>
      <w:rPr>
        <w:noProof/>
      </w:rPr>
      <mc:AlternateContent>
        <mc:Choice Requires="wpg">
          <w:drawing>
            <wp:anchor distT="0" distB="0" distL="114300" distR="114300" simplePos="0" relativeHeight="251657216" behindDoc="0" locked="0" layoutInCell="1" allowOverlap="1" wp14:anchorId="2F79A8A1" wp14:editId="6946EF85">
              <wp:simplePos x="0" y="0"/>
              <wp:positionH relativeFrom="page">
                <wp:posOffset>746760</wp:posOffset>
              </wp:positionH>
              <wp:positionV relativeFrom="bottomMargin">
                <wp:posOffset>411480</wp:posOffset>
              </wp:positionV>
              <wp:extent cx="6767195" cy="274320"/>
              <wp:effectExtent l="0" t="0" r="0" b="0"/>
              <wp:wrapNone/>
              <wp:docPr id="6" name="Group 6"/>
              <wp:cNvGraphicFramePr/>
              <a:graphic xmlns:a="http://schemas.openxmlformats.org/drawingml/2006/main">
                <a:graphicData uri="http://schemas.microsoft.com/office/word/2010/wordprocessingGroup">
                  <wpg:wgp>
                    <wpg:cNvGrpSpPr/>
                    <wpg:grpSpPr>
                      <a:xfrm>
                        <a:off x="0" y="0"/>
                        <a:ext cx="6767195" cy="274320"/>
                        <a:chOff x="-595223" y="0"/>
                        <a:chExt cx="6767423" cy="274320"/>
                      </a:xfrm>
                    </wpg:grpSpPr>
                    <wps:wsp>
                      <wps:cNvPr id="8" name="Rectangle 8"/>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9"/>
                      <wps:cNvSpPr txBox="1"/>
                      <wps:spPr>
                        <a:xfrm>
                          <a:off x="-595223" y="0"/>
                          <a:ext cx="594380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1E47C" w14:textId="77777777" w:rsidR="00AD6F34" w:rsidRPr="00CB19E7" w:rsidRDefault="00AD6F34" w:rsidP="00826EDA">
                            <w:pPr>
                              <w:pStyle w:val="Footer"/>
                              <w:tabs>
                                <w:tab w:val="clear" w:pos="4680"/>
                                <w:tab w:val="clear" w:pos="9360"/>
                              </w:tabs>
                              <w:jc w:val="right"/>
                              <w:rPr>
                                <w:sz w:val="16"/>
                                <w:szCs w:val="16"/>
                              </w:rPr>
                            </w:pPr>
                            <w:r w:rsidRPr="00CB19E7">
                              <w:rPr>
                                <w:sz w:val="16"/>
                                <w:szCs w:val="16"/>
                              </w:rPr>
                              <w:t>© 20</w:t>
                            </w:r>
                            <w:r w:rsidR="00C724CB">
                              <w:rPr>
                                <w:sz w:val="16"/>
                                <w:szCs w:val="16"/>
                              </w:rPr>
                              <w:t>20</w:t>
                            </w:r>
                            <w:r w:rsidRPr="00CB19E7">
                              <w:rPr>
                                <w:sz w:val="16"/>
                                <w:szCs w:val="16"/>
                              </w:rPr>
                              <w:t xml:space="preserve"> Nagravision SA / All rights reserved</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2F79A8A1" id="Group 6" o:spid="_x0000_s1034" style="position:absolute;left:0;text-align:left;margin-left:58.8pt;margin-top:32.4pt;width:532.85pt;height:21.6pt;z-index:251657216;mso-position-horizontal-relative:page;mso-position-vertical-relative:bottom-margin-area;mso-width-relative:margin" coordorigin="-5952" coordsize="67674,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">
              <v:rect id="Rectangle 8" o:spid="_x0000_s1035"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" fillcolor="white [3212]" stroked="f" strokeweight="1pt">
                <v:fill opacity="0"/>
              </v:rect>
              <v:shape id="Text Box 9" o:spid="_x0000_s1036" type="#_x0000_t202" style="position:absolute;left:-5952;width:59437;height:2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" filled="f" stroked="f" strokeweight=".5pt">
                <v:textbox style="mso-fit-shape-to-text:t" inset="0,,0">
                  <w:txbxContent>
                    <w:p w14:paraId="4731E47C" w14:textId="77777777" w:rsidR="00AD6F34" w:rsidRPr="00CB19E7" w:rsidRDefault="00AD6F34" w:rsidP="00826EDA">
                      <w:pPr>
                        <w:pStyle w:val="Footer"/>
                        <w:tabs>
                          <w:tab w:val="clear" w:pos="4680"/>
                          <w:tab w:val="clear" w:pos="9360"/>
                        </w:tabs>
                        <w:jc w:val="right"/>
                        <w:rPr>
                          <w:sz w:val="16"/>
                          <w:szCs w:val="16"/>
                        </w:rPr>
                      </w:pPr>
                      <w:r w:rsidRPr="00CB19E7">
                        <w:rPr>
                          <w:sz w:val="16"/>
                          <w:szCs w:val="16"/>
                        </w:rPr>
                        <w:t>© 20</w:t>
                      </w:r>
                      <w:r w:rsidR="00C724CB">
                        <w:rPr>
                          <w:sz w:val="16"/>
                          <w:szCs w:val="16"/>
                        </w:rPr>
                        <w:t>20</w:t>
                      </w:r>
                      <w:r w:rsidRPr="00CB19E7">
                        <w:rPr>
                          <w:sz w:val="16"/>
                          <w:szCs w:val="16"/>
                        </w:rPr>
                        <w:t xml:space="preserve"> Nagravision SA / All rights reserved</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84035" w14:textId="77777777" w:rsidR="00974562" w:rsidRDefault="00974562" w:rsidP="00E84988">
      <w:pPr>
        <w:spacing w:after="0" w:line="240" w:lineRule="auto"/>
      </w:pPr>
      <w:r>
        <w:separator/>
      </w:r>
    </w:p>
  </w:footnote>
  <w:footnote w:type="continuationSeparator" w:id="0">
    <w:p w14:paraId="6422D93D" w14:textId="77777777" w:rsidR="00974562" w:rsidRDefault="00974562" w:rsidP="00E84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0D66" w14:textId="77777777" w:rsidR="00C724CB" w:rsidRDefault="00C724CB">
    <w:pPr>
      <w:pStyle w:val="Header"/>
    </w:pPr>
    <w:r>
      <w:rPr>
        <w:noProof/>
      </w:rPr>
      <w:drawing>
        <wp:anchor distT="0" distB="0" distL="114300" distR="114300" simplePos="0" relativeHeight="251659264" behindDoc="0" locked="0" layoutInCell="1" allowOverlap="1" wp14:anchorId="73EF3538" wp14:editId="3AD992E4">
          <wp:simplePos x="0" y="0"/>
          <wp:positionH relativeFrom="column">
            <wp:posOffset>5360035</wp:posOffset>
          </wp:positionH>
          <wp:positionV relativeFrom="paragraph">
            <wp:posOffset>-124460</wp:posOffset>
          </wp:positionV>
          <wp:extent cx="963774" cy="409919"/>
          <wp:effectExtent l="0" t="0" r="1905"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3774" cy="4099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62C"/>
      </v:shape>
    </w:pict>
  </w:numPicBullet>
  <w:abstractNum w:abstractNumId="0" w15:restartNumberingAfterBreak="0">
    <w:nsid w:val="018A2B28"/>
    <w:multiLevelType w:val="hybridMultilevel"/>
    <w:tmpl w:val="9DDA5A5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19C9"/>
    <w:multiLevelType w:val="hybridMultilevel"/>
    <w:tmpl w:val="E78C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F2DEC"/>
    <w:multiLevelType w:val="hybridMultilevel"/>
    <w:tmpl w:val="C5969F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E7604"/>
    <w:multiLevelType w:val="hybridMultilevel"/>
    <w:tmpl w:val="86D8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27E0F"/>
    <w:multiLevelType w:val="hybridMultilevel"/>
    <w:tmpl w:val="CB74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1516C"/>
    <w:multiLevelType w:val="hybridMultilevel"/>
    <w:tmpl w:val="E126F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CB468F"/>
    <w:multiLevelType w:val="hybridMultilevel"/>
    <w:tmpl w:val="260E320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4A3627"/>
    <w:multiLevelType w:val="hybridMultilevel"/>
    <w:tmpl w:val="31225238"/>
    <w:lvl w:ilvl="0" w:tplc="D46A790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92E02"/>
    <w:multiLevelType w:val="hybridMultilevel"/>
    <w:tmpl w:val="4F8E7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846D6"/>
    <w:multiLevelType w:val="hybridMultilevel"/>
    <w:tmpl w:val="72B29A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02E7F"/>
    <w:multiLevelType w:val="hybridMultilevel"/>
    <w:tmpl w:val="F386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41EC6"/>
    <w:multiLevelType w:val="hybridMultilevel"/>
    <w:tmpl w:val="7E82CB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D4C6F94"/>
    <w:multiLevelType w:val="hybridMultilevel"/>
    <w:tmpl w:val="943C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91E68"/>
    <w:multiLevelType w:val="hybridMultilevel"/>
    <w:tmpl w:val="44444770"/>
    <w:lvl w:ilvl="0" w:tplc="1FC05086">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EB6"/>
    <w:multiLevelType w:val="hybridMultilevel"/>
    <w:tmpl w:val="029C6E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106F7"/>
    <w:multiLevelType w:val="hybridMultilevel"/>
    <w:tmpl w:val="B43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93357"/>
    <w:multiLevelType w:val="hybridMultilevel"/>
    <w:tmpl w:val="B7280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C18C4"/>
    <w:multiLevelType w:val="hybridMultilevel"/>
    <w:tmpl w:val="7B2811E0"/>
    <w:lvl w:ilvl="0" w:tplc="DAF225F6">
      <w:start w:val="1"/>
      <w:numFmt w:val="decimal"/>
      <w:lvlText w:val="%1."/>
      <w:lvlJc w:val="left"/>
      <w:pPr>
        <w:ind w:left="720" w:hanging="360"/>
      </w:pPr>
      <w:rPr>
        <w:rFonts w:ascii="Arial" w:eastAsia="Calibri"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9653B"/>
    <w:multiLevelType w:val="hybridMultilevel"/>
    <w:tmpl w:val="BBE8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C279B"/>
    <w:multiLevelType w:val="hybridMultilevel"/>
    <w:tmpl w:val="3BA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75AB6"/>
    <w:multiLevelType w:val="hybridMultilevel"/>
    <w:tmpl w:val="175C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B71F8"/>
    <w:multiLevelType w:val="hybridMultilevel"/>
    <w:tmpl w:val="FCD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554F0"/>
    <w:multiLevelType w:val="hybridMultilevel"/>
    <w:tmpl w:val="71F2C1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71E05"/>
    <w:multiLevelType w:val="hybridMultilevel"/>
    <w:tmpl w:val="AD9CD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7159D"/>
    <w:multiLevelType w:val="hybridMultilevel"/>
    <w:tmpl w:val="B5B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B1941"/>
    <w:multiLevelType w:val="hybridMultilevel"/>
    <w:tmpl w:val="F48C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A64CF"/>
    <w:multiLevelType w:val="hybridMultilevel"/>
    <w:tmpl w:val="4B10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C1769"/>
    <w:multiLevelType w:val="hybridMultilevel"/>
    <w:tmpl w:val="EE2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474B4"/>
    <w:multiLevelType w:val="hybridMultilevel"/>
    <w:tmpl w:val="B70C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067029"/>
    <w:multiLevelType w:val="hybridMultilevel"/>
    <w:tmpl w:val="5A4C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C5826"/>
    <w:multiLevelType w:val="hybridMultilevel"/>
    <w:tmpl w:val="0EE4A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16D66"/>
    <w:multiLevelType w:val="hybridMultilevel"/>
    <w:tmpl w:val="7820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D4D87"/>
    <w:multiLevelType w:val="hybridMultilevel"/>
    <w:tmpl w:val="7D72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B351B"/>
    <w:multiLevelType w:val="hybridMultilevel"/>
    <w:tmpl w:val="28A6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17794"/>
    <w:multiLevelType w:val="hybridMultilevel"/>
    <w:tmpl w:val="9A96EB7C"/>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27CC1"/>
    <w:multiLevelType w:val="hybridMultilevel"/>
    <w:tmpl w:val="7A0ED1F8"/>
    <w:lvl w:ilvl="0" w:tplc="1FC05086">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5"/>
  </w:num>
  <w:num w:numId="4">
    <w:abstractNumId w:val="31"/>
  </w:num>
  <w:num w:numId="5">
    <w:abstractNumId w:val="12"/>
  </w:num>
  <w:num w:numId="6">
    <w:abstractNumId w:val="10"/>
  </w:num>
  <w:num w:numId="7">
    <w:abstractNumId w:val="19"/>
  </w:num>
  <w:num w:numId="8">
    <w:abstractNumId w:val="16"/>
  </w:num>
  <w:num w:numId="9">
    <w:abstractNumId w:val="21"/>
  </w:num>
  <w:num w:numId="10">
    <w:abstractNumId w:val="17"/>
  </w:num>
  <w:num w:numId="11">
    <w:abstractNumId w:val="20"/>
  </w:num>
  <w:num w:numId="12">
    <w:abstractNumId w:val="29"/>
  </w:num>
  <w:num w:numId="13">
    <w:abstractNumId w:val="27"/>
  </w:num>
  <w:num w:numId="14">
    <w:abstractNumId w:val="4"/>
  </w:num>
  <w:num w:numId="15">
    <w:abstractNumId w:val="30"/>
  </w:num>
  <w:num w:numId="16">
    <w:abstractNumId w:val="22"/>
  </w:num>
  <w:num w:numId="17">
    <w:abstractNumId w:val="32"/>
  </w:num>
  <w:num w:numId="18">
    <w:abstractNumId w:val="24"/>
  </w:num>
  <w:num w:numId="19">
    <w:abstractNumId w:val="23"/>
  </w:num>
  <w:num w:numId="20">
    <w:abstractNumId w:val="8"/>
  </w:num>
  <w:num w:numId="21">
    <w:abstractNumId w:val="5"/>
  </w:num>
  <w:num w:numId="22">
    <w:abstractNumId w:val="11"/>
  </w:num>
  <w:num w:numId="23">
    <w:abstractNumId w:val="6"/>
  </w:num>
  <w:num w:numId="24">
    <w:abstractNumId w:val="34"/>
  </w:num>
  <w:num w:numId="25">
    <w:abstractNumId w:val="0"/>
  </w:num>
  <w:num w:numId="26">
    <w:abstractNumId w:val="28"/>
  </w:num>
  <w:num w:numId="27">
    <w:abstractNumId w:val="26"/>
  </w:num>
  <w:num w:numId="28">
    <w:abstractNumId w:val="18"/>
  </w:num>
  <w:num w:numId="29">
    <w:abstractNumId w:val="33"/>
  </w:num>
  <w:num w:numId="30">
    <w:abstractNumId w:val="14"/>
  </w:num>
  <w:num w:numId="31">
    <w:abstractNumId w:val="1"/>
  </w:num>
  <w:num w:numId="32">
    <w:abstractNumId w:val="7"/>
  </w:num>
  <w:num w:numId="33">
    <w:abstractNumId w:val="13"/>
  </w:num>
  <w:num w:numId="34">
    <w:abstractNumId w:val="2"/>
  </w:num>
  <w:num w:numId="35">
    <w:abstractNumId w:val="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7E"/>
    <w:rsid w:val="00001D47"/>
    <w:rsid w:val="00006DA5"/>
    <w:rsid w:val="000072E3"/>
    <w:rsid w:val="00010124"/>
    <w:rsid w:val="000109F0"/>
    <w:rsid w:val="00012637"/>
    <w:rsid w:val="00016C44"/>
    <w:rsid w:val="00020C87"/>
    <w:rsid w:val="00021FFC"/>
    <w:rsid w:val="000227DC"/>
    <w:rsid w:val="0003594B"/>
    <w:rsid w:val="00041C36"/>
    <w:rsid w:val="00046DB7"/>
    <w:rsid w:val="000518D7"/>
    <w:rsid w:val="00060A13"/>
    <w:rsid w:val="00067D38"/>
    <w:rsid w:val="00081D2B"/>
    <w:rsid w:val="00083DC5"/>
    <w:rsid w:val="00087077"/>
    <w:rsid w:val="000935F9"/>
    <w:rsid w:val="000A6CE1"/>
    <w:rsid w:val="000B2E6B"/>
    <w:rsid w:val="000B4E0A"/>
    <w:rsid w:val="000B62B0"/>
    <w:rsid w:val="000B6842"/>
    <w:rsid w:val="000C2FA6"/>
    <w:rsid w:val="000C49CB"/>
    <w:rsid w:val="000D591D"/>
    <w:rsid w:val="000E3389"/>
    <w:rsid w:val="000E3B66"/>
    <w:rsid w:val="000E5660"/>
    <w:rsid w:val="000F1184"/>
    <w:rsid w:val="00104425"/>
    <w:rsid w:val="0011466C"/>
    <w:rsid w:val="00115FC5"/>
    <w:rsid w:val="00134A5D"/>
    <w:rsid w:val="001429F3"/>
    <w:rsid w:val="001463AF"/>
    <w:rsid w:val="00147A6E"/>
    <w:rsid w:val="001510AA"/>
    <w:rsid w:val="001517A7"/>
    <w:rsid w:val="00162479"/>
    <w:rsid w:val="001639BB"/>
    <w:rsid w:val="00164C78"/>
    <w:rsid w:val="00165C77"/>
    <w:rsid w:val="00173056"/>
    <w:rsid w:val="00180DE4"/>
    <w:rsid w:val="00183B58"/>
    <w:rsid w:val="001A2035"/>
    <w:rsid w:val="001B43AA"/>
    <w:rsid w:val="001B481B"/>
    <w:rsid w:val="001B57D1"/>
    <w:rsid w:val="001D32C6"/>
    <w:rsid w:val="001D665F"/>
    <w:rsid w:val="001D7B4F"/>
    <w:rsid w:val="001E35B8"/>
    <w:rsid w:val="001E51B9"/>
    <w:rsid w:val="001F073D"/>
    <w:rsid w:val="001F32F9"/>
    <w:rsid w:val="0020651E"/>
    <w:rsid w:val="00227EF0"/>
    <w:rsid w:val="00237930"/>
    <w:rsid w:val="00254BBA"/>
    <w:rsid w:val="00263954"/>
    <w:rsid w:val="002646E4"/>
    <w:rsid w:val="00276CD6"/>
    <w:rsid w:val="00294546"/>
    <w:rsid w:val="00295B58"/>
    <w:rsid w:val="002A397A"/>
    <w:rsid w:val="002B079C"/>
    <w:rsid w:val="002B0E94"/>
    <w:rsid w:val="002B3F0E"/>
    <w:rsid w:val="002B5349"/>
    <w:rsid w:val="002B7467"/>
    <w:rsid w:val="002B7A5A"/>
    <w:rsid w:val="002C34BC"/>
    <w:rsid w:val="002D1B91"/>
    <w:rsid w:val="002D7C2D"/>
    <w:rsid w:val="002E4D3F"/>
    <w:rsid w:val="002F136E"/>
    <w:rsid w:val="002F49C3"/>
    <w:rsid w:val="002F5973"/>
    <w:rsid w:val="00300A50"/>
    <w:rsid w:val="00306705"/>
    <w:rsid w:val="0030687F"/>
    <w:rsid w:val="00313F43"/>
    <w:rsid w:val="00317DDC"/>
    <w:rsid w:val="003226B4"/>
    <w:rsid w:val="00324665"/>
    <w:rsid w:val="00330850"/>
    <w:rsid w:val="00330980"/>
    <w:rsid w:val="00334605"/>
    <w:rsid w:val="00346382"/>
    <w:rsid w:val="00347243"/>
    <w:rsid w:val="00352681"/>
    <w:rsid w:val="00354C94"/>
    <w:rsid w:val="00355AAE"/>
    <w:rsid w:val="0036195A"/>
    <w:rsid w:val="00364C1F"/>
    <w:rsid w:val="0036572C"/>
    <w:rsid w:val="003673DF"/>
    <w:rsid w:val="0037005B"/>
    <w:rsid w:val="00372401"/>
    <w:rsid w:val="0038209D"/>
    <w:rsid w:val="00387C85"/>
    <w:rsid w:val="00396F01"/>
    <w:rsid w:val="00397F54"/>
    <w:rsid w:val="003A54BC"/>
    <w:rsid w:val="003B0E2C"/>
    <w:rsid w:val="003B3056"/>
    <w:rsid w:val="003B3480"/>
    <w:rsid w:val="003B59B8"/>
    <w:rsid w:val="003B6D23"/>
    <w:rsid w:val="003B7822"/>
    <w:rsid w:val="003C576F"/>
    <w:rsid w:val="003C6389"/>
    <w:rsid w:val="003E6458"/>
    <w:rsid w:val="003E7F72"/>
    <w:rsid w:val="004019B3"/>
    <w:rsid w:val="00406ABE"/>
    <w:rsid w:val="004117DF"/>
    <w:rsid w:val="00417F5A"/>
    <w:rsid w:val="0042182D"/>
    <w:rsid w:val="00421DA0"/>
    <w:rsid w:val="00426FD3"/>
    <w:rsid w:val="00427572"/>
    <w:rsid w:val="00436F4D"/>
    <w:rsid w:val="00442859"/>
    <w:rsid w:val="0045565E"/>
    <w:rsid w:val="00461ACD"/>
    <w:rsid w:val="00466891"/>
    <w:rsid w:val="00471BF9"/>
    <w:rsid w:val="0047460C"/>
    <w:rsid w:val="00475B5B"/>
    <w:rsid w:val="00483F60"/>
    <w:rsid w:val="004A342A"/>
    <w:rsid w:val="004A4AEC"/>
    <w:rsid w:val="004B1C1D"/>
    <w:rsid w:val="004B6E1F"/>
    <w:rsid w:val="004B7D5C"/>
    <w:rsid w:val="004B7F8E"/>
    <w:rsid w:val="004C508D"/>
    <w:rsid w:val="004D3A0F"/>
    <w:rsid w:val="004D44A8"/>
    <w:rsid w:val="004E089B"/>
    <w:rsid w:val="004E4CE4"/>
    <w:rsid w:val="004F1412"/>
    <w:rsid w:val="004F1C70"/>
    <w:rsid w:val="004F322E"/>
    <w:rsid w:val="004F7B5F"/>
    <w:rsid w:val="00500C55"/>
    <w:rsid w:val="00502712"/>
    <w:rsid w:val="005118CD"/>
    <w:rsid w:val="00515524"/>
    <w:rsid w:val="00515641"/>
    <w:rsid w:val="0052571D"/>
    <w:rsid w:val="00535CE2"/>
    <w:rsid w:val="00537C57"/>
    <w:rsid w:val="00541B62"/>
    <w:rsid w:val="00547807"/>
    <w:rsid w:val="00552350"/>
    <w:rsid w:val="00552D81"/>
    <w:rsid w:val="0056109B"/>
    <w:rsid w:val="0057529B"/>
    <w:rsid w:val="00577C89"/>
    <w:rsid w:val="005846F9"/>
    <w:rsid w:val="00587911"/>
    <w:rsid w:val="00593FA4"/>
    <w:rsid w:val="005A5536"/>
    <w:rsid w:val="005B29F4"/>
    <w:rsid w:val="005B468D"/>
    <w:rsid w:val="005B4E8A"/>
    <w:rsid w:val="005B7231"/>
    <w:rsid w:val="005C6560"/>
    <w:rsid w:val="005D0F46"/>
    <w:rsid w:val="005E45C6"/>
    <w:rsid w:val="005E471E"/>
    <w:rsid w:val="005E5F09"/>
    <w:rsid w:val="005F316C"/>
    <w:rsid w:val="006009D4"/>
    <w:rsid w:val="00621203"/>
    <w:rsid w:val="00625431"/>
    <w:rsid w:val="00627ED3"/>
    <w:rsid w:val="006308F4"/>
    <w:rsid w:val="00632901"/>
    <w:rsid w:val="00633943"/>
    <w:rsid w:val="006450B3"/>
    <w:rsid w:val="00651CA0"/>
    <w:rsid w:val="006550C5"/>
    <w:rsid w:val="00665D37"/>
    <w:rsid w:val="00694B5C"/>
    <w:rsid w:val="006A0D74"/>
    <w:rsid w:val="006A199B"/>
    <w:rsid w:val="006A7104"/>
    <w:rsid w:val="006B07BA"/>
    <w:rsid w:val="006B701E"/>
    <w:rsid w:val="006C2F39"/>
    <w:rsid w:val="006C4483"/>
    <w:rsid w:val="006D092D"/>
    <w:rsid w:val="006D3040"/>
    <w:rsid w:val="006E462D"/>
    <w:rsid w:val="006F367C"/>
    <w:rsid w:val="006F3BFD"/>
    <w:rsid w:val="006F7A3F"/>
    <w:rsid w:val="0070569E"/>
    <w:rsid w:val="007117D6"/>
    <w:rsid w:val="00714878"/>
    <w:rsid w:val="007231AB"/>
    <w:rsid w:val="00725545"/>
    <w:rsid w:val="00732868"/>
    <w:rsid w:val="00732AED"/>
    <w:rsid w:val="0073635A"/>
    <w:rsid w:val="00737469"/>
    <w:rsid w:val="00740189"/>
    <w:rsid w:val="00741A7E"/>
    <w:rsid w:val="00741DFC"/>
    <w:rsid w:val="007450F7"/>
    <w:rsid w:val="00747620"/>
    <w:rsid w:val="00753252"/>
    <w:rsid w:val="00755DD0"/>
    <w:rsid w:val="0075666B"/>
    <w:rsid w:val="007661FD"/>
    <w:rsid w:val="0077695E"/>
    <w:rsid w:val="0078058E"/>
    <w:rsid w:val="007932F4"/>
    <w:rsid w:val="0079429F"/>
    <w:rsid w:val="00796410"/>
    <w:rsid w:val="007A0E78"/>
    <w:rsid w:val="007A69A3"/>
    <w:rsid w:val="007C472F"/>
    <w:rsid w:val="007D5A39"/>
    <w:rsid w:val="007E0236"/>
    <w:rsid w:val="00801669"/>
    <w:rsid w:val="00807F61"/>
    <w:rsid w:val="00811AB0"/>
    <w:rsid w:val="00813A4C"/>
    <w:rsid w:val="00822037"/>
    <w:rsid w:val="0082494F"/>
    <w:rsid w:val="00824C2C"/>
    <w:rsid w:val="00825772"/>
    <w:rsid w:val="00826EDA"/>
    <w:rsid w:val="008470D2"/>
    <w:rsid w:val="0084783E"/>
    <w:rsid w:val="00847A45"/>
    <w:rsid w:val="00852274"/>
    <w:rsid w:val="00854E8B"/>
    <w:rsid w:val="00855507"/>
    <w:rsid w:val="0086170E"/>
    <w:rsid w:val="008632C7"/>
    <w:rsid w:val="0086623E"/>
    <w:rsid w:val="00871D41"/>
    <w:rsid w:val="008733D9"/>
    <w:rsid w:val="008A3703"/>
    <w:rsid w:val="008B5042"/>
    <w:rsid w:val="008B61F7"/>
    <w:rsid w:val="008C1FD9"/>
    <w:rsid w:val="008C6BD6"/>
    <w:rsid w:val="008C7F34"/>
    <w:rsid w:val="008F0E02"/>
    <w:rsid w:val="008F6686"/>
    <w:rsid w:val="008F7A4A"/>
    <w:rsid w:val="009004E9"/>
    <w:rsid w:val="00902568"/>
    <w:rsid w:val="00902B79"/>
    <w:rsid w:val="0091578A"/>
    <w:rsid w:val="00916AF6"/>
    <w:rsid w:val="00921102"/>
    <w:rsid w:val="00932F80"/>
    <w:rsid w:val="0093695D"/>
    <w:rsid w:val="00942AA6"/>
    <w:rsid w:val="009477FE"/>
    <w:rsid w:val="00950075"/>
    <w:rsid w:val="00963AAE"/>
    <w:rsid w:val="0096539D"/>
    <w:rsid w:val="00974562"/>
    <w:rsid w:val="009768DD"/>
    <w:rsid w:val="00991A5A"/>
    <w:rsid w:val="00993E96"/>
    <w:rsid w:val="009A1827"/>
    <w:rsid w:val="009A709C"/>
    <w:rsid w:val="009B5A33"/>
    <w:rsid w:val="009C0A0F"/>
    <w:rsid w:val="009C0B16"/>
    <w:rsid w:val="009C314C"/>
    <w:rsid w:val="009D13CB"/>
    <w:rsid w:val="009E12E1"/>
    <w:rsid w:val="009E1C4E"/>
    <w:rsid w:val="009E51DF"/>
    <w:rsid w:val="009E56A9"/>
    <w:rsid w:val="00A032F0"/>
    <w:rsid w:val="00A135CF"/>
    <w:rsid w:val="00A13E3A"/>
    <w:rsid w:val="00A152D9"/>
    <w:rsid w:val="00A238D9"/>
    <w:rsid w:val="00A276CF"/>
    <w:rsid w:val="00A40D5A"/>
    <w:rsid w:val="00A41257"/>
    <w:rsid w:val="00A41E64"/>
    <w:rsid w:val="00A43557"/>
    <w:rsid w:val="00A44848"/>
    <w:rsid w:val="00A44CC6"/>
    <w:rsid w:val="00A47C39"/>
    <w:rsid w:val="00A61D8F"/>
    <w:rsid w:val="00A7236A"/>
    <w:rsid w:val="00A7271A"/>
    <w:rsid w:val="00A7452C"/>
    <w:rsid w:val="00A7463A"/>
    <w:rsid w:val="00A75B00"/>
    <w:rsid w:val="00A869C1"/>
    <w:rsid w:val="00AA127A"/>
    <w:rsid w:val="00AA3F85"/>
    <w:rsid w:val="00AA5568"/>
    <w:rsid w:val="00AB4180"/>
    <w:rsid w:val="00AB576A"/>
    <w:rsid w:val="00AC0BE3"/>
    <w:rsid w:val="00AC1A7D"/>
    <w:rsid w:val="00AC4E73"/>
    <w:rsid w:val="00AC5AA8"/>
    <w:rsid w:val="00AD6F34"/>
    <w:rsid w:val="00AE3D97"/>
    <w:rsid w:val="00AF6E86"/>
    <w:rsid w:val="00B16E6B"/>
    <w:rsid w:val="00B223D2"/>
    <w:rsid w:val="00B232F1"/>
    <w:rsid w:val="00B46201"/>
    <w:rsid w:val="00B46F9D"/>
    <w:rsid w:val="00B54EA7"/>
    <w:rsid w:val="00B5571C"/>
    <w:rsid w:val="00B56928"/>
    <w:rsid w:val="00B56B0B"/>
    <w:rsid w:val="00B579B5"/>
    <w:rsid w:val="00B70F20"/>
    <w:rsid w:val="00B7232A"/>
    <w:rsid w:val="00B77331"/>
    <w:rsid w:val="00B85CE1"/>
    <w:rsid w:val="00B957D2"/>
    <w:rsid w:val="00B96AC7"/>
    <w:rsid w:val="00BA4F88"/>
    <w:rsid w:val="00BB077C"/>
    <w:rsid w:val="00BC01FD"/>
    <w:rsid w:val="00BC2B40"/>
    <w:rsid w:val="00BD2134"/>
    <w:rsid w:val="00BD4ED7"/>
    <w:rsid w:val="00BE0E15"/>
    <w:rsid w:val="00BE6860"/>
    <w:rsid w:val="00BF7DD6"/>
    <w:rsid w:val="00C20834"/>
    <w:rsid w:val="00C24C17"/>
    <w:rsid w:val="00C2691A"/>
    <w:rsid w:val="00C27D08"/>
    <w:rsid w:val="00C34FD9"/>
    <w:rsid w:val="00C364BA"/>
    <w:rsid w:val="00C46B3D"/>
    <w:rsid w:val="00C51BF7"/>
    <w:rsid w:val="00C56C21"/>
    <w:rsid w:val="00C64315"/>
    <w:rsid w:val="00C6675F"/>
    <w:rsid w:val="00C7221B"/>
    <w:rsid w:val="00C724CB"/>
    <w:rsid w:val="00C73AC0"/>
    <w:rsid w:val="00C77914"/>
    <w:rsid w:val="00C80437"/>
    <w:rsid w:val="00C816C4"/>
    <w:rsid w:val="00C876C1"/>
    <w:rsid w:val="00C943BD"/>
    <w:rsid w:val="00CA1EEB"/>
    <w:rsid w:val="00CA2E7A"/>
    <w:rsid w:val="00CB0348"/>
    <w:rsid w:val="00CB19E7"/>
    <w:rsid w:val="00CB39DC"/>
    <w:rsid w:val="00CB5893"/>
    <w:rsid w:val="00CC0E82"/>
    <w:rsid w:val="00CE31F6"/>
    <w:rsid w:val="00CE6798"/>
    <w:rsid w:val="00CF01CA"/>
    <w:rsid w:val="00CF3616"/>
    <w:rsid w:val="00CF4679"/>
    <w:rsid w:val="00D045D0"/>
    <w:rsid w:val="00D05CB2"/>
    <w:rsid w:val="00D10FBE"/>
    <w:rsid w:val="00D15DEE"/>
    <w:rsid w:val="00D20764"/>
    <w:rsid w:val="00D22950"/>
    <w:rsid w:val="00D41893"/>
    <w:rsid w:val="00D566EF"/>
    <w:rsid w:val="00D70912"/>
    <w:rsid w:val="00D71113"/>
    <w:rsid w:val="00D712C6"/>
    <w:rsid w:val="00D72371"/>
    <w:rsid w:val="00D724EC"/>
    <w:rsid w:val="00D76AD4"/>
    <w:rsid w:val="00D77927"/>
    <w:rsid w:val="00D8440E"/>
    <w:rsid w:val="00D9427B"/>
    <w:rsid w:val="00DA24E7"/>
    <w:rsid w:val="00DA255D"/>
    <w:rsid w:val="00DA4CE8"/>
    <w:rsid w:val="00DA7A6E"/>
    <w:rsid w:val="00DA7FB9"/>
    <w:rsid w:val="00DC28B9"/>
    <w:rsid w:val="00DC3080"/>
    <w:rsid w:val="00DC3BA1"/>
    <w:rsid w:val="00DD167F"/>
    <w:rsid w:val="00DD1803"/>
    <w:rsid w:val="00DD58D0"/>
    <w:rsid w:val="00DD5ADD"/>
    <w:rsid w:val="00DE196E"/>
    <w:rsid w:val="00DF2030"/>
    <w:rsid w:val="00DF3534"/>
    <w:rsid w:val="00DF4843"/>
    <w:rsid w:val="00E051E1"/>
    <w:rsid w:val="00E05799"/>
    <w:rsid w:val="00E11881"/>
    <w:rsid w:val="00E137DE"/>
    <w:rsid w:val="00E13D20"/>
    <w:rsid w:val="00E149EF"/>
    <w:rsid w:val="00E17B24"/>
    <w:rsid w:val="00E218EF"/>
    <w:rsid w:val="00E230B9"/>
    <w:rsid w:val="00E36EDE"/>
    <w:rsid w:val="00E37473"/>
    <w:rsid w:val="00E5080F"/>
    <w:rsid w:val="00E625D6"/>
    <w:rsid w:val="00E72540"/>
    <w:rsid w:val="00E742F7"/>
    <w:rsid w:val="00E77913"/>
    <w:rsid w:val="00E84988"/>
    <w:rsid w:val="00E96433"/>
    <w:rsid w:val="00EC2119"/>
    <w:rsid w:val="00EC7A7D"/>
    <w:rsid w:val="00ED04E2"/>
    <w:rsid w:val="00EE4387"/>
    <w:rsid w:val="00EF43B1"/>
    <w:rsid w:val="00EF5F28"/>
    <w:rsid w:val="00EF6C42"/>
    <w:rsid w:val="00F056B9"/>
    <w:rsid w:val="00F06FE3"/>
    <w:rsid w:val="00F10B8C"/>
    <w:rsid w:val="00F12437"/>
    <w:rsid w:val="00F31A52"/>
    <w:rsid w:val="00F35271"/>
    <w:rsid w:val="00F3613F"/>
    <w:rsid w:val="00F43DAF"/>
    <w:rsid w:val="00F44F0D"/>
    <w:rsid w:val="00F53B78"/>
    <w:rsid w:val="00F60445"/>
    <w:rsid w:val="00F673C7"/>
    <w:rsid w:val="00F673FF"/>
    <w:rsid w:val="00F702C0"/>
    <w:rsid w:val="00F731E2"/>
    <w:rsid w:val="00F85E48"/>
    <w:rsid w:val="00F90060"/>
    <w:rsid w:val="00F92DD9"/>
    <w:rsid w:val="00FA17AC"/>
    <w:rsid w:val="00FB5723"/>
    <w:rsid w:val="00FC0389"/>
    <w:rsid w:val="00FD430C"/>
    <w:rsid w:val="00FD574B"/>
    <w:rsid w:val="00FD7CC0"/>
    <w:rsid w:val="00FE7711"/>
    <w:rsid w:val="00FF1016"/>
    <w:rsid w:val="00FF303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0842C"/>
  <w15:chartTrackingRefBased/>
  <w15:docId w15:val="{F9C86EBC-31EC-144E-A6B2-4BE82754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1E"/>
    <w:pPr>
      <w:spacing w:line="288" w:lineRule="auto"/>
      <w:jc w:val="both"/>
    </w:pPr>
    <w:rPr>
      <w:color w:val="404040" w:themeColor="text1"/>
      <w:sz w:val="20"/>
    </w:rPr>
  </w:style>
  <w:style w:type="paragraph" w:styleId="Heading1">
    <w:name w:val="heading 1"/>
    <w:next w:val="Normal"/>
    <w:link w:val="Heading1Char"/>
    <w:autoRedefine/>
    <w:uiPriority w:val="9"/>
    <w:qFormat/>
    <w:rsid w:val="006B701E"/>
    <w:pPr>
      <w:keepNext/>
      <w:keepLines/>
      <w:pageBreakBefore/>
      <w:spacing w:after="400" w:line="240" w:lineRule="auto"/>
      <w:outlineLvl w:val="0"/>
    </w:pPr>
    <w:rPr>
      <w:rFonts w:asciiTheme="majorHAnsi" w:eastAsiaTheme="majorEastAsia" w:hAnsiTheme="majorHAnsi" w:cstheme="majorBidi"/>
      <w:caps/>
      <w:color w:val="2E76A6" w:themeColor="accent2"/>
      <w:sz w:val="48"/>
      <w:szCs w:val="36"/>
    </w:rPr>
  </w:style>
  <w:style w:type="paragraph" w:styleId="Heading2">
    <w:name w:val="heading 2"/>
    <w:basedOn w:val="Normal"/>
    <w:next w:val="Normal"/>
    <w:link w:val="Heading2Char"/>
    <w:uiPriority w:val="9"/>
    <w:unhideWhenUsed/>
    <w:qFormat/>
    <w:rsid w:val="00115FC5"/>
    <w:pPr>
      <w:keepNext/>
      <w:keepLines/>
      <w:spacing w:before="300" w:after="0" w:line="240" w:lineRule="auto"/>
      <w:outlineLvl w:val="1"/>
    </w:pPr>
    <w:rPr>
      <w:rFonts w:eastAsiaTheme="majorEastAsia" w:cstheme="majorBidi"/>
      <w:caps/>
      <w:color w:val="2E76A6" w:themeColor="accent2"/>
      <w:sz w:val="36"/>
      <w:szCs w:val="28"/>
    </w:rPr>
  </w:style>
  <w:style w:type="paragraph" w:styleId="Heading3">
    <w:name w:val="heading 3"/>
    <w:next w:val="Normal"/>
    <w:link w:val="Heading3Char"/>
    <w:autoRedefine/>
    <w:uiPriority w:val="9"/>
    <w:unhideWhenUsed/>
    <w:qFormat/>
    <w:rsid w:val="006B701E"/>
    <w:pPr>
      <w:keepNext/>
      <w:keepLines/>
      <w:spacing w:before="120" w:after="0" w:line="240" w:lineRule="auto"/>
      <w:outlineLvl w:val="2"/>
    </w:pPr>
    <w:rPr>
      <w:rFonts w:asciiTheme="majorHAnsi" w:eastAsiaTheme="majorEastAsia" w:hAnsiTheme="majorHAnsi" w:cstheme="majorBidi"/>
      <w:caps/>
      <w:color w:val="2E76A6" w:themeColor="accent2"/>
      <w:sz w:val="29"/>
      <w:szCs w:val="28"/>
    </w:rPr>
  </w:style>
  <w:style w:type="paragraph" w:styleId="Heading4">
    <w:name w:val="heading 4"/>
    <w:basedOn w:val="Normal"/>
    <w:next w:val="Normal"/>
    <w:link w:val="Heading4Char"/>
    <w:uiPriority w:val="9"/>
    <w:unhideWhenUsed/>
    <w:qFormat/>
    <w:rsid w:val="00115FC5"/>
    <w:pPr>
      <w:keepNext/>
      <w:keepLines/>
      <w:spacing w:before="120" w:after="0"/>
      <w:outlineLvl w:val="3"/>
    </w:pPr>
    <w:rPr>
      <w:rFonts w:eastAsiaTheme="majorEastAsia" w:cstheme="majorBidi"/>
      <w:caps/>
      <w:color w:val="2E76A6" w:themeColor="accent2"/>
      <w:sz w:val="24"/>
    </w:rPr>
  </w:style>
  <w:style w:type="paragraph" w:styleId="Heading5">
    <w:name w:val="heading 5"/>
    <w:basedOn w:val="Normal"/>
    <w:next w:val="Normal"/>
    <w:link w:val="Heading5Char"/>
    <w:uiPriority w:val="9"/>
    <w:unhideWhenUsed/>
    <w:qFormat/>
    <w:rsid w:val="00115FC5"/>
    <w:pPr>
      <w:keepNext/>
      <w:keepLines/>
      <w:spacing w:before="120" w:after="0"/>
      <w:outlineLvl w:val="4"/>
    </w:pPr>
    <w:rPr>
      <w:rFonts w:eastAsiaTheme="majorEastAsia" w:cstheme="majorBidi"/>
      <w:iCs/>
      <w:caps/>
      <w:color w:val="2E76A6" w:themeColor="accent2"/>
      <w:sz w:val="22"/>
    </w:rPr>
  </w:style>
  <w:style w:type="paragraph" w:styleId="Heading6">
    <w:name w:val="heading 6"/>
    <w:basedOn w:val="Normal"/>
    <w:next w:val="Normal"/>
    <w:link w:val="Heading6Char"/>
    <w:uiPriority w:val="9"/>
    <w:unhideWhenUsed/>
    <w:qFormat/>
    <w:rsid w:val="00115FC5"/>
    <w:pPr>
      <w:keepNext/>
      <w:keepLines/>
      <w:spacing w:before="120" w:after="0"/>
      <w:outlineLvl w:val="5"/>
    </w:pPr>
    <w:rPr>
      <w:rFonts w:asciiTheme="majorHAnsi" w:eastAsiaTheme="majorEastAsia" w:hAnsiTheme="majorHAnsi" w:cstheme="majorBidi"/>
      <w:bCs/>
      <w:caps/>
      <w:color w:val="5C5C5C" w:themeColor="text1" w:themeTint="D9"/>
      <w:szCs w:val="20"/>
    </w:rPr>
  </w:style>
  <w:style w:type="paragraph" w:styleId="Heading7">
    <w:name w:val="heading 7"/>
    <w:basedOn w:val="Normal"/>
    <w:next w:val="Normal"/>
    <w:link w:val="Heading7Char"/>
    <w:uiPriority w:val="9"/>
    <w:semiHidden/>
    <w:unhideWhenUsed/>
    <w:qFormat/>
    <w:rsid w:val="00F056B9"/>
    <w:pPr>
      <w:keepNext/>
      <w:keepLines/>
      <w:spacing w:before="120" w:after="0"/>
      <w:outlineLvl w:val="6"/>
    </w:pPr>
    <w:rPr>
      <w:rFonts w:asciiTheme="majorHAnsi" w:eastAsiaTheme="majorEastAsia" w:hAnsiTheme="majorHAnsi" w:cstheme="majorBidi"/>
      <w:bCs/>
      <w:i/>
      <w:iCs/>
      <w:caps/>
      <w:color w:val="5C5C5C" w:themeColor="text1" w:themeTint="D9"/>
      <w:szCs w:val="20"/>
    </w:rPr>
  </w:style>
  <w:style w:type="paragraph" w:styleId="Heading8">
    <w:name w:val="heading 8"/>
    <w:basedOn w:val="Normal"/>
    <w:next w:val="Normal"/>
    <w:link w:val="Heading8Char"/>
    <w:uiPriority w:val="9"/>
    <w:semiHidden/>
    <w:unhideWhenUsed/>
    <w:qFormat/>
    <w:rsid w:val="00115FC5"/>
    <w:pPr>
      <w:keepNext/>
      <w:keepLines/>
      <w:spacing w:before="120" w:after="0"/>
      <w:outlineLvl w:val="7"/>
    </w:pPr>
    <w:rPr>
      <w:rFonts w:asciiTheme="majorHAnsi" w:eastAsiaTheme="majorEastAsia" w:hAnsiTheme="majorHAnsi" w:cstheme="majorBidi"/>
      <w:b/>
      <w:bCs/>
      <w:caps/>
      <w:color w:val="9F9F9F" w:themeColor="text1" w:themeTint="80"/>
      <w:szCs w:val="20"/>
    </w:rPr>
  </w:style>
  <w:style w:type="paragraph" w:styleId="Heading9">
    <w:name w:val="heading 9"/>
    <w:basedOn w:val="Normal"/>
    <w:next w:val="Normal"/>
    <w:link w:val="Heading9Char"/>
    <w:uiPriority w:val="9"/>
    <w:semiHidden/>
    <w:unhideWhenUsed/>
    <w:qFormat/>
    <w:rsid w:val="00115FC5"/>
    <w:pPr>
      <w:keepNext/>
      <w:keepLines/>
      <w:spacing w:before="120" w:after="0"/>
      <w:outlineLvl w:val="8"/>
    </w:pPr>
    <w:rPr>
      <w:rFonts w:asciiTheme="majorHAnsi" w:eastAsiaTheme="majorEastAsia" w:hAnsiTheme="majorHAnsi" w:cstheme="majorBidi"/>
      <w:b/>
      <w:bCs/>
      <w:i/>
      <w:iCs/>
      <w:caps/>
      <w:color w:val="9F9F9F" w:themeColor="text1" w:themeTint="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1E"/>
    <w:rPr>
      <w:rFonts w:asciiTheme="majorHAnsi" w:eastAsiaTheme="majorEastAsia" w:hAnsiTheme="majorHAnsi" w:cstheme="majorBidi"/>
      <w:caps/>
      <w:color w:val="2E76A6" w:themeColor="accent2"/>
      <w:sz w:val="48"/>
      <w:szCs w:val="36"/>
    </w:rPr>
  </w:style>
  <w:style w:type="character" w:customStyle="1" w:styleId="Heading2Char">
    <w:name w:val="Heading 2 Char"/>
    <w:basedOn w:val="DefaultParagraphFont"/>
    <w:link w:val="Heading2"/>
    <w:uiPriority w:val="9"/>
    <w:rsid w:val="00115FC5"/>
    <w:rPr>
      <w:rFonts w:ascii="Work Sans Light" w:eastAsiaTheme="majorEastAsia" w:hAnsi="Work Sans Light" w:cstheme="majorBidi"/>
      <w:caps/>
      <w:color w:val="2E76A6" w:themeColor="accent2"/>
      <w:sz w:val="36"/>
      <w:szCs w:val="28"/>
    </w:rPr>
  </w:style>
  <w:style w:type="character" w:customStyle="1" w:styleId="Heading3Char">
    <w:name w:val="Heading 3 Char"/>
    <w:basedOn w:val="DefaultParagraphFont"/>
    <w:link w:val="Heading3"/>
    <w:uiPriority w:val="9"/>
    <w:rsid w:val="006B701E"/>
    <w:rPr>
      <w:rFonts w:asciiTheme="majorHAnsi" w:eastAsiaTheme="majorEastAsia" w:hAnsiTheme="majorHAnsi" w:cstheme="majorBidi"/>
      <w:caps/>
      <w:color w:val="2E76A6" w:themeColor="accent2"/>
      <w:sz w:val="29"/>
      <w:szCs w:val="28"/>
    </w:rPr>
  </w:style>
  <w:style w:type="character" w:customStyle="1" w:styleId="Heading4Char">
    <w:name w:val="Heading 4 Char"/>
    <w:basedOn w:val="DefaultParagraphFont"/>
    <w:link w:val="Heading4"/>
    <w:uiPriority w:val="9"/>
    <w:rsid w:val="00115FC5"/>
    <w:rPr>
      <w:rFonts w:ascii="Work Sans Light" w:eastAsiaTheme="majorEastAsia" w:hAnsi="Work Sans Light" w:cstheme="majorBidi"/>
      <w:caps/>
      <w:color w:val="2E76A6" w:themeColor="accent2"/>
      <w:sz w:val="24"/>
    </w:rPr>
  </w:style>
  <w:style w:type="character" w:customStyle="1" w:styleId="Heading5Char">
    <w:name w:val="Heading 5 Char"/>
    <w:basedOn w:val="DefaultParagraphFont"/>
    <w:link w:val="Heading5"/>
    <w:uiPriority w:val="9"/>
    <w:rsid w:val="00115FC5"/>
    <w:rPr>
      <w:rFonts w:ascii="Work Sans Light" w:eastAsiaTheme="majorEastAsia" w:hAnsi="Work Sans Light" w:cstheme="majorBidi"/>
      <w:iCs/>
      <w:caps/>
      <w:color w:val="2E76A6" w:themeColor="accent2"/>
    </w:rPr>
  </w:style>
  <w:style w:type="character" w:customStyle="1" w:styleId="Heading6Char">
    <w:name w:val="Heading 6 Char"/>
    <w:basedOn w:val="DefaultParagraphFont"/>
    <w:link w:val="Heading6"/>
    <w:uiPriority w:val="9"/>
    <w:rsid w:val="00115FC5"/>
    <w:rPr>
      <w:rFonts w:asciiTheme="majorHAnsi" w:eastAsiaTheme="majorEastAsia" w:hAnsiTheme="majorHAnsi" w:cstheme="majorBidi"/>
      <w:bCs/>
      <w:caps/>
      <w:color w:val="5C5C5C" w:themeColor="text1" w:themeTint="D9"/>
      <w:sz w:val="20"/>
      <w:szCs w:val="20"/>
    </w:rPr>
  </w:style>
  <w:style w:type="character" w:customStyle="1" w:styleId="Heading7Char">
    <w:name w:val="Heading 7 Char"/>
    <w:basedOn w:val="DefaultParagraphFont"/>
    <w:link w:val="Heading7"/>
    <w:uiPriority w:val="9"/>
    <w:semiHidden/>
    <w:rsid w:val="00F056B9"/>
    <w:rPr>
      <w:rFonts w:asciiTheme="majorHAnsi" w:eastAsiaTheme="majorEastAsia" w:hAnsiTheme="majorHAnsi" w:cstheme="majorBidi"/>
      <w:bCs/>
      <w:i/>
      <w:iCs/>
      <w:caps/>
      <w:color w:val="5C5C5C" w:themeColor="text1" w:themeTint="D9"/>
      <w:sz w:val="20"/>
      <w:szCs w:val="20"/>
    </w:rPr>
  </w:style>
  <w:style w:type="character" w:customStyle="1" w:styleId="Heading8Char">
    <w:name w:val="Heading 8 Char"/>
    <w:basedOn w:val="DefaultParagraphFont"/>
    <w:link w:val="Heading8"/>
    <w:uiPriority w:val="9"/>
    <w:semiHidden/>
    <w:rsid w:val="00115FC5"/>
    <w:rPr>
      <w:rFonts w:asciiTheme="majorHAnsi" w:eastAsiaTheme="majorEastAsia" w:hAnsiTheme="majorHAnsi" w:cstheme="majorBidi"/>
      <w:b/>
      <w:bCs/>
      <w:caps/>
      <w:color w:val="9F9F9F" w:themeColor="text1" w:themeTint="80"/>
      <w:sz w:val="20"/>
      <w:szCs w:val="20"/>
    </w:rPr>
  </w:style>
  <w:style w:type="character" w:customStyle="1" w:styleId="Heading9Char">
    <w:name w:val="Heading 9 Char"/>
    <w:basedOn w:val="DefaultParagraphFont"/>
    <w:link w:val="Heading9"/>
    <w:uiPriority w:val="9"/>
    <w:semiHidden/>
    <w:rsid w:val="00115FC5"/>
    <w:rPr>
      <w:rFonts w:asciiTheme="majorHAnsi" w:eastAsiaTheme="majorEastAsia" w:hAnsiTheme="majorHAnsi" w:cstheme="majorBidi"/>
      <w:b/>
      <w:bCs/>
      <w:i/>
      <w:iCs/>
      <w:caps/>
      <w:color w:val="9F9F9F" w:themeColor="text1" w:themeTint="80"/>
      <w:sz w:val="20"/>
      <w:szCs w:val="20"/>
    </w:rPr>
  </w:style>
  <w:style w:type="paragraph" w:styleId="Caption">
    <w:name w:val="caption"/>
    <w:basedOn w:val="Normal"/>
    <w:next w:val="Normal"/>
    <w:autoRedefine/>
    <w:uiPriority w:val="35"/>
    <w:unhideWhenUsed/>
    <w:qFormat/>
    <w:rsid w:val="006F3BFD"/>
    <w:pPr>
      <w:spacing w:line="240" w:lineRule="auto"/>
      <w:jc w:val="center"/>
    </w:pPr>
    <w:rPr>
      <w:bCs/>
      <w:caps/>
      <w:sz w:val="16"/>
    </w:rPr>
  </w:style>
  <w:style w:type="paragraph" w:styleId="Title">
    <w:name w:val="Title"/>
    <w:basedOn w:val="Normal"/>
    <w:next w:val="Normal"/>
    <w:link w:val="TitleChar"/>
    <w:uiPriority w:val="10"/>
    <w:qFormat/>
    <w:rsid w:val="00115FC5"/>
    <w:pPr>
      <w:spacing w:before="240" w:after="400" w:line="240" w:lineRule="auto"/>
      <w:contextualSpacing/>
    </w:pPr>
    <w:rPr>
      <w:rFonts w:eastAsiaTheme="majorEastAsia" w:cstheme="majorBidi"/>
      <w:caps/>
      <w:color w:val="2E76A6" w:themeColor="accent2"/>
      <w:spacing w:val="-10"/>
      <w:sz w:val="72"/>
      <w:szCs w:val="72"/>
    </w:rPr>
  </w:style>
  <w:style w:type="character" w:customStyle="1" w:styleId="TitleChar">
    <w:name w:val="Title Char"/>
    <w:basedOn w:val="DefaultParagraphFont"/>
    <w:link w:val="Title"/>
    <w:uiPriority w:val="10"/>
    <w:rsid w:val="00115FC5"/>
    <w:rPr>
      <w:rFonts w:ascii="Work Sans Light" w:eastAsiaTheme="majorEastAsia" w:hAnsi="Work Sans Light" w:cstheme="majorBidi"/>
      <w:caps/>
      <w:color w:val="2E76A6" w:themeColor="accent2"/>
      <w:spacing w:val="-10"/>
      <w:sz w:val="72"/>
      <w:szCs w:val="72"/>
    </w:rPr>
  </w:style>
  <w:style w:type="paragraph" w:styleId="Subtitle">
    <w:name w:val="Subtitle"/>
    <w:basedOn w:val="Normal"/>
    <w:next w:val="Normal"/>
    <w:link w:val="SubtitleChar"/>
    <w:uiPriority w:val="11"/>
    <w:qFormat/>
    <w:rsid w:val="00115FC5"/>
    <w:pPr>
      <w:numPr>
        <w:ilvl w:val="1"/>
      </w:numPr>
      <w:spacing w:after="0"/>
    </w:pPr>
    <w:rPr>
      <w:rFonts w:eastAsiaTheme="majorEastAsia" w:cstheme="majorBidi"/>
      <w:caps/>
      <w:szCs w:val="28"/>
    </w:rPr>
  </w:style>
  <w:style w:type="character" w:customStyle="1" w:styleId="SubtitleChar">
    <w:name w:val="Subtitle Char"/>
    <w:basedOn w:val="DefaultParagraphFont"/>
    <w:link w:val="Subtitle"/>
    <w:uiPriority w:val="11"/>
    <w:rsid w:val="00115FC5"/>
    <w:rPr>
      <w:rFonts w:ascii="Work Sans Light" w:eastAsiaTheme="majorEastAsia" w:hAnsi="Work Sans Light" w:cstheme="majorBidi"/>
      <w:caps/>
      <w:color w:val="404040" w:themeColor="text1"/>
      <w:sz w:val="20"/>
      <w:szCs w:val="28"/>
    </w:rPr>
  </w:style>
  <w:style w:type="character" w:styleId="Strong">
    <w:name w:val="Strong"/>
    <w:basedOn w:val="DefaultParagraphFont"/>
    <w:uiPriority w:val="22"/>
    <w:qFormat/>
    <w:rsid w:val="004A4AEC"/>
    <w:rPr>
      <w:b/>
      <w:bCs/>
      <w:color w:val="404040" w:themeColor="text1"/>
    </w:rPr>
  </w:style>
  <w:style w:type="character" w:styleId="Emphasis">
    <w:name w:val="Emphasis"/>
    <w:basedOn w:val="DefaultParagraphFont"/>
    <w:uiPriority w:val="20"/>
    <w:qFormat/>
    <w:rsid w:val="00115FC5"/>
    <w:rPr>
      <w:i/>
      <w:iCs/>
    </w:rPr>
  </w:style>
  <w:style w:type="paragraph" w:styleId="NoSpacing">
    <w:name w:val="No Spacing"/>
    <w:basedOn w:val="Normal"/>
    <w:link w:val="NoSpacingChar"/>
    <w:uiPriority w:val="1"/>
    <w:qFormat/>
    <w:rsid w:val="00115FC5"/>
    <w:pPr>
      <w:spacing w:after="0" w:line="240" w:lineRule="auto"/>
    </w:pPr>
  </w:style>
  <w:style w:type="character" w:customStyle="1" w:styleId="NoSpacingChar">
    <w:name w:val="No Spacing Char"/>
    <w:basedOn w:val="DefaultParagraphFont"/>
    <w:link w:val="NoSpacing"/>
    <w:uiPriority w:val="1"/>
    <w:rsid w:val="00115FC5"/>
    <w:rPr>
      <w:rFonts w:ascii="Work Sans Light" w:hAnsi="Work Sans Light"/>
      <w:color w:val="404040" w:themeColor="text1"/>
      <w:sz w:val="20"/>
    </w:rPr>
  </w:style>
  <w:style w:type="paragraph" w:styleId="Quote">
    <w:name w:val="Quote"/>
    <w:basedOn w:val="Normal"/>
    <w:next w:val="Normal"/>
    <w:link w:val="QuoteChar"/>
    <w:uiPriority w:val="29"/>
    <w:qFormat/>
    <w:rsid w:val="00115FC5"/>
    <w:pPr>
      <w:spacing w:before="160" w:after="100" w:line="240" w:lineRule="auto"/>
      <w:ind w:left="720" w:right="720"/>
      <w:jc w:val="center"/>
    </w:pPr>
    <w:rPr>
      <w:rFonts w:eastAsiaTheme="majorEastAsia" w:cstheme="majorBidi"/>
      <w:szCs w:val="25"/>
    </w:rPr>
  </w:style>
  <w:style w:type="character" w:customStyle="1" w:styleId="QuoteChar">
    <w:name w:val="Quote Char"/>
    <w:basedOn w:val="DefaultParagraphFont"/>
    <w:link w:val="Quote"/>
    <w:uiPriority w:val="29"/>
    <w:rsid w:val="00115FC5"/>
    <w:rPr>
      <w:rFonts w:ascii="Work Sans Light" w:eastAsiaTheme="majorEastAsia" w:hAnsi="Work Sans Light" w:cstheme="majorBidi"/>
      <w:color w:val="404040" w:themeColor="text1"/>
      <w:sz w:val="20"/>
      <w:szCs w:val="25"/>
    </w:rPr>
  </w:style>
  <w:style w:type="paragraph" w:styleId="IntenseQuote">
    <w:name w:val="Intense Quote"/>
    <w:basedOn w:val="Normal"/>
    <w:next w:val="Normal"/>
    <w:link w:val="IntenseQuoteChar"/>
    <w:uiPriority w:val="30"/>
    <w:qFormat/>
    <w:rsid w:val="00115FC5"/>
    <w:pPr>
      <w:spacing w:before="280" w:after="280" w:line="240" w:lineRule="auto"/>
      <w:ind w:left="1080" w:right="1080"/>
      <w:jc w:val="center"/>
    </w:pPr>
    <w:rPr>
      <w:color w:val="6F6F6F" w:themeColor="text1" w:themeTint="BF"/>
      <w:szCs w:val="32"/>
    </w:rPr>
  </w:style>
  <w:style w:type="character" w:customStyle="1" w:styleId="IntenseQuoteChar">
    <w:name w:val="Intense Quote Char"/>
    <w:basedOn w:val="DefaultParagraphFont"/>
    <w:link w:val="IntenseQuote"/>
    <w:uiPriority w:val="30"/>
    <w:rsid w:val="00115FC5"/>
    <w:rPr>
      <w:rFonts w:ascii="Work Sans Light" w:hAnsi="Work Sans Light"/>
      <w:color w:val="6F6F6F" w:themeColor="text1" w:themeTint="BF"/>
      <w:sz w:val="20"/>
      <w:szCs w:val="32"/>
    </w:rPr>
  </w:style>
  <w:style w:type="character" w:styleId="SubtleEmphasis">
    <w:name w:val="Subtle Emphasis"/>
    <w:basedOn w:val="DefaultParagraphFont"/>
    <w:uiPriority w:val="19"/>
    <w:qFormat/>
    <w:rsid w:val="00115FC5"/>
    <w:rPr>
      <w:rFonts w:ascii="Work Sans Light" w:hAnsi="Work Sans Light"/>
      <w:i/>
      <w:iCs/>
      <w:color w:val="404040" w:themeColor="text1"/>
      <w:sz w:val="20"/>
    </w:rPr>
  </w:style>
  <w:style w:type="character" w:styleId="IntenseEmphasis">
    <w:name w:val="Intense Emphasis"/>
    <w:basedOn w:val="DefaultParagraphFont"/>
    <w:uiPriority w:val="21"/>
    <w:qFormat/>
    <w:rsid w:val="004A4AEC"/>
    <w:rPr>
      <w:b/>
      <w:bCs/>
      <w:i/>
      <w:iCs/>
      <w:color w:val="404040" w:themeColor="text1"/>
    </w:rPr>
  </w:style>
  <w:style w:type="character" w:styleId="SubtleReference">
    <w:name w:val="Subtle Reference"/>
    <w:basedOn w:val="DefaultParagraphFont"/>
    <w:uiPriority w:val="31"/>
    <w:qFormat/>
    <w:rsid w:val="00115FC5"/>
    <w:rPr>
      <w:smallCaps/>
      <w:color w:val="6F6F6F" w:themeColor="text1" w:themeTint="BF"/>
      <w:u w:val="single" w:color="9F9F9F" w:themeColor="text1" w:themeTint="80"/>
    </w:rPr>
  </w:style>
  <w:style w:type="character" w:styleId="IntenseReference">
    <w:name w:val="Intense Reference"/>
    <w:basedOn w:val="DefaultParagraphFont"/>
    <w:uiPriority w:val="32"/>
    <w:qFormat/>
    <w:rsid w:val="004A4AEC"/>
    <w:rPr>
      <w:b/>
      <w:bCs/>
      <w:caps w:val="0"/>
      <w:smallCaps/>
      <w:color w:val="404040" w:themeColor="text1"/>
      <w:spacing w:val="3"/>
      <w:u w:val="single"/>
    </w:rPr>
  </w:style>
  <w:style w:type="character" w:styleId="BookTitle">
    <w:name w:val="Book Title"/>
    <w:basedOn w:val="DefaultParagraphFont"/>
    <w:uiPriority w:val="33"/>
    <w:qFormat/>
    <w:rsid w:val="004A4AEC"/>
    <w:rPr>
      <w:b/>
      <w:bCs/>
      <w:smallCaps/>
      <w:color w:val="404040" w:themeColor="text1"/>
      <w:spacing w:val="7"/>
    </w:rPr>
  </w:style>
  <w:style w:type="paragraph" w:styleId="TOCHeading">
    <w:name w:val="TOC Heading"/>
    <w:basedOn w:val="Heading1"/>
    <w:next w:val="Normal"/>
    <w:uiPriority w:val="39"/>
    <w:unhideWhenUsed/>
    <w:qFormat/>
    <w:rsid w:val="00115FC5"/>
    <w:pPr>
      <w:framePr w:wrap="notBeside" w:hAnchor="text"/>
      <w:outlineLvl w:val="9"/>
    </w:pPr>
  </w:style>
  <w:style w:type="paragraph" w:styleId="ListParagraph">
    <w:name w:val="List Paragraph"/>
    <w:basedOn w:val="Normal"/>
    <w:uiPriority w:val="34"/>
    <w:qFormat/>
    <w:rsid w:val="00115FC5"/>
    <w:pPr>
      <w:spacing w:line="240" w:lineRule="auto"/>
      <w:ind w:left="720"/>
      <w:contextualSpacing/>
    </w:pPr>
  </w:style>
  <w:style w:type="paragraph" w:styleId="TOC1">
    <w:name w:val="toc 1"/>
    <w:basedOn w:val="Normal"/>
    <w:next w:val="Normal"/>
    <w:autoRedefine/>
    <w:uiPriority w:val="39"/>
    <w:unhideWhenUsed/>
    <w:rsid w:val="00F056B9"/>
    <w:pPr>
      <w:spacing w:before="120" w:after="0"/>
      <w:jc w:val="left"/>
    </w:pPr>
    <w:rPr>
      <w:b/>
      <w:bCs/>
      <w:i/>
      <w:iCs/>
      <w:sz w:val="24"/>
      <w:szCs w:val="24"/>
    </w:rPr>
  </w:style>
  <w:style w:type="paragraph" w:styleId="TOC9">
    <w:name w:val="toc 9"/>
    <w:aliases w:val="Table des matières"/>
    <w:next w:val="Normal"/>
    <w:autoRedefine/>
    <w:uiPriority w:val="39"/>
    <w:unhideWhenUsed/>
    <w:rsid w:val="00E84988"/>
    <w:pPr>
      <w:spacing w:after="0" w:line="288" w:lineRule="auto"/>
      <w:ind w:left="1600"/>
    </w:pPr>
    <w:rPr>
      <w:color w:val="404040" w:themeColor="text1"/>
      <w:sz w:val="20"/>
      <w:szCs w:val="20"/>
    </w:rPr>
  </w:style>
  <w:style w:type="character" w:styleId="Hyperlink">
    <w:name w:val="Hyperlink"/>
    <w:basedOn w:val="DefaultParagraphFont"/>
    <w:uiPriority w:val="99"/>
    <w:unhideWhenUsed/>
    <w:rsid w:val="00E84988"/>
    <w:rPr>
      <w:color w:val="2E76A6" w:themeColor="hyperlink"/>
      <w:u w:val="single"/>
    </w:rPr>
  </w:style>
  <w:style w:type="paragraph" w:styleId="TOC2">
    <w:name w:val="toc 2"/>
    <w:basedOn w:val="Normal"/>
    <w:next w:val="Normal"/>
    <w:autoRedefine/>
    <w:uiPriority w:val="39"/>
    <w:unhideWhenUsed/>
    <w:rsid w:val="00A152D9"/>
    <w:pPr>
      <w:spacing w:before="120" w:after="0"/>
      <w:ind w:left="200"/>
      <w:jc w:val="left"/>
    </w:pPr>
    <w:rPr>
      <w:b/>
      <w:bCs/>
      <w:sz w:val="22"/>
    </w:rPr>
  </w:style>
  <w:style w:type="paragraph" w:styleId="Header">
    <w:name w:val="header"/>
    <w:basedOn w:val="Normal"/>
    <w:link w:val="HeaderChar"/>
    <w:uiPriority w:val="99"/>
    <w:unhideWhenUsed/>
    <w:rsid w:val="00FD7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C0"/>
    <w:rPr>
      <w:rFonts w:ascii="Work Sans Light" w:hAnsi="Work Sans Light"/>
      <w:color w:val="404040" w:themeColor="text1"/>
      <w:sz w:val="20"/>
    </w:rPr>
  </w:style>
  <w:style w:type="paragraph" w:styleId="Footer">
    <w:name w:val="footer"/>
    <w:basedOn w:val="Normal"/>
    <w:link w:val="FooterChar"/>
    <w:uiPriority w:val="99"/>
    <w:unhideWhenUsed/>
    <w:rsid w:val="00FD7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CC0"/>
    <w:rPr>
      <w:rFonts w:ascii="Work Sans Light" w:hAnsi="Work Sans Light"/>
      <w:color w:val="404040" w:themeColor="text1"/>
      <w:sz w:val="20"/>
    </w:rPr>
  </w:style>
  <w:style w:type="character" w:styleId="CommentReference">
    <w:name w:val="annotation reference"/>
    <w:uiPriority w:val="99"/>
    <w:semiHidden/>
    <w:unhideWhenUsed/>
    <w:rsid w:val="004F1412"/>
    <w:rPr>
      <w:sz w:val="16"/>
      <w:szCs w:val="16"/>
    </w:rPr>
  </w:style>
  <w:style w:type="paragraph" w:styleId="CommentText">
    <w:name w:val="annotation text"/>
    <w:basedOn w:val="Normal"/>
    <w:link w:val="CommentTextChar"/>
    <w:uiPriority w:val="99"/>
    <w:semiHidden/>
    <w:unhideWhenUsed/>
    <w:rsid w:val="004F1412"/>
    <w:pPr>
      <w:spacing w:after="200" w:line="240" w:lineRule="auto"/>
      <w:ind w:left="1418"/>
    </w:pPr>
    <w:rPr>
      <w:rFonts w:eastAsia="Calibri" w:cs="Times New Roman"/>
      <w:szCs w:val="20"/>
    </w:rPr>
  </w:style>
  <w:style w:type="character" w:customStyle="1" w:styleId="CommentTextChar">
    <w:name w:val="Comment Text Char"/>
    <w:basedOn w:val="DefaultParagraphFont"/>
    <w:link w:val="CommentText"/>
    <w:uiPriority w:val="99"/>
    <w:semiHidden/>
    <w:rsid w:val="004F1412"/>
    <w:rPr>
      <w:rFonts w:ascii="Work Sans Light" w:eastAsia="Calibri" w:hAnsi="Work Sans Light" w:cs="Times New Roman"/>
      <w:color w:val="404040" w:themeColor="text1"/>
      <w:sz w:val="20"/>
      <w:szCs w:val="20"/>
    </w:rPr>
  </w:style>
  <w:style w:type="table" w:styleId="TableGridLight">
    <w:name w:val="Grid Table Light"/>
    <w:basedOn w:val="TableNormal"/>
    <w:uiPriority w:val="40"/>
    <w:rsid w:val="004F1412"/>
    <w:pPr>
      <w:spacing w:after="0" w:line="240" w:lineRule="auto"/>
    </w:pPr>
    <w:rPr>
      <w:rFonts w:ascii="Arial" w:eastAsia="Calibri" w:hAnsi="Arial" w:cs="Times New Roman"/>
      <w:color w:val="404040" w:themeColor="text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F1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12"/>
    <w:rPr>
      <w:rFonts w:ascii="Segoe UI" w:hAnsi="Segoe UI" w:cs="Segoe UI"/>
      <w:color w:val="404040" w:themeColor="text1"/>
      <w:sz w:val="18"/>
      <w:szCs w:val="18"/>
    </w:rPr>
  </w:style>
  <w:style w:type="paragraph" w:customStyle="1" w:styleId="NormalForHeading5">
    <w:name w:val="Normal For Heading 5"/>
    <w:basedOn w:val="Normal"/>
    <w:link w:val="NormalForHeading5Char"/>
    <w:rsid w:val="006A7104"/>
    <w:pPr>
      <w:ind w:left="720"/>
    </w:pPr>
  </w:style>
  <w:style w:type="character" w:customStyle="1" w:styleId="NormalForHeading5Char">
    <w:name w:val="Normal For Heading 5 Char"/>
    <w:basedOn w:val="DefaultParagraphFont"/>
    <w:link w:val="NormalForHeading5"/>
    <w:rsid w:val="006A7104"/>
    <w:rPr>
      <w:rFonts w:ascii="Work Sans Light" w:hAnsi="Work Sans Light"/>
      <w:color w:val="404040" w:themeColor="text1"/>
      <w:sz w:val="20"/>
    </w:rPr>
  </w:style>
  <w:style w:type="paragraph" w:customStyle="1" w:styleId="ConfidentialNoticetext">
    <w:name w:val="Confidential Notice_text"/>
    <w:basedOn w:val="Normal"/>
    <w:rsid w:val="00466891"/>
    <w:pPr>
      <w:framePr w:w="9117" w:h="927" w:wrap="auto" w:vAnchor="page" w:hAnchor="page" w:x="1462" w:y="14105"/>
      <w:overflowPunct w:val="0"/>
      <w:autoSpaceDE w:val="0"/>
      <w:autoSpaceDN w:val="0"/>
      <w:adjustRightInd w:val="0"/>
      <w:spacing w:after="0" w:line="240" w:lineRule="auto"/>
      <w:ind w:left="1418"/>
      <w:textAlignment w:val="baseline"/>
    </w:pPr>
    <w:rPr>
      <w:rFonts w:ascii="Verdana" w:eastAsia="SimSun" w:hAnsi="Verdana" w:cs="Times New Roman"/>
      <w:sz w:val="16"/>
      <w:szCs w:val="20"/>
    </w:rPr>
  </w:style>
  <w:style w:type="paragraph" w:styleId="FootnoteText">
    <w:name w:val="footnote text"/>
    <w:basedOn w:val="Normal"/>
    <w:link w:val="FootnoteTextChar"/>
    <w:uiPriority w:val="99"/>
    <w:semiHidden/>
    <w:unhideWhenUsed/>
    <w:rsid w:val="00E051E1"/>
    <w:pPr>
      <w:spacing w:after="0" w:line="240" w:lineRule="auto"/>
    </w:pPr>
    <w:rPr>
      <w:szCs w:val="20"/>
    </w:rPr>
  </w:style>
  <w:style w:type="character" w:customStyle="1" w:styleId="FootnoteTextChar">
    <w:name w:val="Footnote Text Char"/>
    <w:basedOn w:val="DefaultParagraphFont"/>
    <w:link w:val="FootnoteText"/>
    <w:uiPriority w:val="99"/>
    <w:semiHidden/>
    <w:rsid w:val="00E051E1"/>
    <w:rPr>
      <w:rFonts w:ascii="Work Sans Light" w:hAnsi="Work Sans Light"/>
      <w:color w:val="404040" w:themeColor="text1"/>
      <w:sz w:val="20"/>
      <w:szCs w:val="20"/>
    </w:rPr>
  </w:style>
  <w:style w:type="character" w:styleId="FootnoteReference">
    <w:name w:val="footnote reference"/>
    <w:basedOn w:val="DefaultParagraphFont"/>
    <w:uiPriority w:val="99"/>
    <w:semiHidden/>
    <w:unhideWhenUsed/>
    <w:rsid w:val="00E051E1"/>
    <w:rPr>
      <w:vertAlign w:val="superscript"/>
    </w:rPr>
  </w:style>
  <w:style w:type="paragraph" w:styleId="CommentSubject">
    <w:name w:val="annotation subject"/>
    <w:basedOn w:val="CommentText"/>
    <w:next w:val="CommentText"/>
    <w:link w:val="CommentSubjectChar"/>
    <w:uiPriority w:val="99"/>
    <w:semiHidden/>
    <w:unhideWhenUsed/>
    <w:rsid w:val="00515524"/>
    <w:pPr>
      <w:spacing w:after="160"/>
      <w:ind w:left="0"/>
    </w:pPr>
    <w:rPr>
      <w:rFonts w:eastAsiaTheme="minorEastAsia" w:cstheme="minorBidi"/>
      <w:b/>
      <w:bCs/>
    </w:rPr>
  </w:style>
  <w:style w:type="character" w:customStyle="1" w:styleId="CommentSubjectChar">
    <w:name w:val="Comment Subject Char"/>
    <w:basedOn w:val="CommentTextChar"/>
    <w:link w:val="CommentSubject"/>
    <w:uiPriority w:val="99"/>
    <w:semiHidden/>
    <w:rsid w:val="00515524"/>
    <w:rPr>
      <w:rFonts w:ascii="Work Sans Light" w:eastAsia="Calibri" w:hAnsi="Work Sans Light" w:cs="Times New Roman"/>
      <w:b/>
      <w:bCs/>
      <w:color w:val="404040" w:themeColor="text1"/>
      <w:sz w:val="20"/>
      <w:szCs w:val="20"/>
    </w:rPr>
  </w:style>
  <w:style w:type="character" w:styleId="UnresolvedMention">
    <w:name w:val="Unresolved Mention"/>
    <w:basedOn w:val="DefaultParagraphFont"/>
    <w:uiPriority w:val="99"/>
    <w:semiHidden/>
    <w:unhideWhenUsed/>
    <w:rsid w:val="00515524"/>
    <w:rPr>
      <w:color w:val="605E5C"/>
      <w:shd w:val="clear" w:color="auto" w:fill="E1DFDD"/>
    </w:rPr>
  </w:style>
  <w:style w:type="character" w:styleId="FollowedHyperlink">
    <w:name w:val="FollowedHyperlink"/>
    <w:basedOn w:val="DefaultParagraphFont"/>
    <w:uiPriority w:val="99"/>
    <w:semiHidden/>
    <w:unhideWhenUsed/>
    <w:rsid w:val="00EC7A7D"/>
    <w:rPr>
      <w:color w:val="2E76A6" w:themeColor="followedHyperlink"/>
      <w:u w:val="single"/>
    </w:rPr>
  </w:style>
  <w:style w:type="paragraph" w:styleId="TOC3">
    <w:name w:val="toc 3"/>
    <w:basedOn w:val="Normal"/>
    <w:next w:val="Normal"/>
    <w:autoRedefine/>
    <w:uiPriority w:val="39"/>
    <w:unhideWhenUsed/>
    <w:rsid w:val="00A135CF"/>
    <w:pPr>
      <w:spacing w:after="0"/>
      <w:ind w:left="400"/>
      <w:jc w:val="left"/>
    </w:pPr>
    <w:rPr>
      <w:szCs w:val="20"/>
    </w:rPr>
  </w:style>
  <w:style w:type="paragraph" w:customStyle="1" w:styleId="Head1Ane">
    <w:name w:val="Head. 1 Ane"/>
    <w:basedOn w:val="Heading1"/>
    <w:link w:val="Head1AneChar"/>
    <w:rsid w:val="00C2691A"/>
    <w:pPr>
      <w:framePr w:wrap="notBeside" w:hAnchor="text"/>
    </w:pPr>
    <w:rPr>
      <w:caps w:val="0"/>
      <w:sz w:val="60"/>
    </w:rPr>
  </w:style>
  <w:style w:type="character" w:customStyle="1" w:styleId="Head1AneChar">
    <w:name w:val="Head. 1 Ane Char"/>
    <w:basedOn w:val="DefaultParagraphFont"/>
    <w:link w:val="Head1Ane"/>
    <w:rsid w:val="00C2691A"/>
    <w:rPr>
      <w:rFonts w:ascii="Work Sans Light" w:eastAsiaTheme="majorEastAsia" w:hAnsi="Work Sans Light" w:cstheme="majorBidi"/>
      <w:color w:val="2E76A6" w:themeColor="accent2"/>
      <w:sz w:val="60"/>
      <w:szCs w:val="36"/>
    </w:rPr>
  </w:style>
  <w:style w:type="paragraph" w:customStyle="1" w:styleId="head1ann">
    <w:name w:val="head. 1 ann"/>
    <w:basedOn w:val="Heading1"/>
    <w:link w:val="head1annChar"/>
    <w:rsid w:val="00D41893"/>
    <w:pPr>
      <w:framePr w:wrap="notBeside" w:hAnchor="text"/>
    </w:pPr>
  </w:style>
  <w:style w:type="paragraph" w:styleId="TOC4">
    <w:name w:val="toc 4"/>
    <w:basedOn w:val="Normal"/>
    <w:next w:val="Normal"/>
    <w:autoRedefine/>
    <w:uiPriority w:val="39"/>
    <w:unhideWhenUsed/>
    <w:rsid w:val="001D665F"/>
    <w:pPr>
      <w:spacing w:after="0"/>
      <w:ind w:left="600"/>
      <w:jc w:val="left"/>
    </w:pPr>
    <w:rPr>
      <w:szCs w:val="20"/>
    </w:rPr>
  </w:style>
  <w:style w:type="character" w:customStyle="1" w:styleId="head1annChar">
    <w:name w:val="head. 1 ann Char"/>
    <w:basedOn w:val="Heading1Char"/>
    <w:link w:val="head1ann"/>
    <w:rsid w:val="00D41893"/>
    <w:rPr>
      <w:rFonts w:ascii="Work Sans Light" w:eastAsiaTheme="majorEastAsia" w:hAnsi="Work Sans Light" w:cstheme="majorBidi"/>
      <w:caps/>
      <w:color w:val="2E76A6" w:themeColor="accent2"/>
      <w:sz w:val="48"/>
      <w:szCs w:val="36"/>
    </w:rPr>
  </w:style>
  <w:style w:type="paragraph" w:styleId="TOC5">
    <w:name w:val="toc 5"/>
    <w:basedOn w:val="Normal"/>
    <w:next w:val="Normal"/>
    <w:autoRedefine/>
    <w:uiPriority w:val="39"/>
    <w:unhideWhenUsed/>
    <w:rsid w:val="001D665F"/>
    <w:pPr>
      <w:spacing w:after="0"/>
      <w:ind w:left="800"/>
      <w:jc w:val="left"/>
    </w:pPr>
    <w:rPr>
      <w:szCs w:val="20"/>
    </w:rPr>
  </w:style>
  <w:style w:type="paragraph" w:styleId="TOC6">
    <w:name w:val="toc 6"/>
    <w:basedOn w:val="Normal"/>
    <w:next w:val="Normal"/>
    <w:autoRedefine/>
    <w:uiPriority w:val="39"/>
    <w:unhideWhenUsed/>
    <w:rsid w:val="001D665F"/>
    <w:pPr>
      <w:spacing w:after="0"/>
      <w:ind w:left="1000"/>
      <w:jc w:val="left"/>
    </w:pPr>
    <w:rPr>
      <w:szCs w:val="20"/>
    </w:rPr>
  </w:style>
  <w:style w:type="paragraph" w:styleId="TOC7">
    <w:name w:val="toc 7"/>
    <w:basedOn w:val="Normal"/>
    <w:next w:val="Normal"/>
    <w:autoRedefine/>
    <w:uiPriority w:val="39"/>
    <w:unhideWhenUsed/>
    <w:rsid w:val="001D665F"/>
    <w:pPr>
      <w:spacing w:after="0"/>
      <w:ind w:left="1200"/>
      <w:jc w:val="left"/>
    </w:pPr>
    <w:rPr>
      <w:szCs w:val="20"/>
    </w:rPr>
  </w:style>
  <w:style w:type="paragraph" w:styleId="TOC8">
    <w:name w:val="toc 8"/>
    <w:basedOn w:val="Normal"/>
    <w:next w:val="Normal"/>
    <w:autoRedefine/>
    <w:uiPriority w:val="39"/>
    <w:unhideWhenUsed/>
    <w:rsid w:val="001D665F"/>
    <w:pPr>
      <w:spacing w:after="0"/>
      <w:ind w:left="1400"/>
      <w:jc w:val="left"/>
    </w:pPr>
    <w:rPr>
      <w:szCs w:val="20"/>
    </w:rPr>
  </w:style>
  <w:style w:type="paragraph" w:customStyle="1" w:styleId="head2ann">
    <w:name w:val="head 2 ann."/>
    <w:basedOn w:val="Heading2"/>
    <w:link w:val="head2annChar"/>
    <w:rsid w:val="00D724EC"/>
    <w:rPr>
      <w:caps w:val="0"/>
      <w:smallCaps/>
    </w:rPr>
  </w:style>
  <w:style w:type="character" w:customStyle="1" w:styleId="head2annChar">
    <w:name w:val="head 2 ann. Char"/>
    <w:basedOn w:val="Heading2Char"/>
    <w:link w:val="head2ann"/>
    <w:rsid w:val="00D724EC"/>
    <w:rPr>
      <w:rFonts w:ascii="Work Sans Light" w:eastAsiaTheme="majorEastAsia" w:hAnsi="Work Sans Light" w:cstheme="majorBidi"/>
      <w:caps w:val="0"/>
      <w:smallCaps/>
      <w:color w:val="2E76A6" w:themeColor="accent2"/>
      <w:sz w:val="36"/>
      <w:szCs w:val="28"/>
    </w:rPr>
  </w:style>
  <w:style w:type="paragraph" w:styleId="Revision">
    <w:name w:val="Revision"/>
    <w:hidden/>
    <w:uiPriority w:val="99"/>
    <w:semiHidden/>
    <w:rsid w:val="0077695E"/>
    <w:pPr>
      <w:spacing w:after="0" w:line="240" w:lineRule="auto"/>
    </w:pPr>
    <w:rPr>
      <w:rFonts w:ascii="Work Sans Light" w:hAnsi="Work Sans Light"/>
      <w:color w:val="404040" w:themeColor="text1"/>
      <w:sz w:val="20"/>
    </w:rPr>
  </w:style>
  <w:style w:type="character" w:customStyle="1" w:styleId="email">
    <w:name w:val="email"/>
    <w:basedOn w:val="DefaultParagraphFont"/>
    <w:rsid w:val="00DA24E7"/>
  </w:style>
  <w:style w:type="table" w:styleId="ListTable3-Accent2">
    <w:name w:val="List Table 3 Accent 2"/>
    <w:basedOn w:val="TableNormal"/>
    <w:uiPriority w:val="48"/>
    <w:rsid w:val="0045565E"/>
    <w:pPr>
      <w:spacing w:after="0" w:line="240" w:lineRule="auto"/>
    </w:pPr>
    <w:tblPr>
      <w:tblStyleRowBandSize w:val="1"/>
      <w:tblStyleColBandSize w:val="1"/>
      <w:tblBorders>
        <w:top w:val="single" w:sz="4" w:space="0" w:color="2E76A6" w:themeColor="accent2"/>
        <w:left w:val="single" w:sz="4" w:space="0" w:color="2E76A6" w:themeColor="accent2"/>
        <w:bottom w:val="single" w:sz="4" w:space="0" w:color="2E76A6" w:themeColor="accent2"/>
        <w:right w:val="single" w:sz="4" w:space="0" w:color="2E76A6" w:themeColor="accent2"/>
      </w:tblBorders>
    </w:tblPr>
    <w:tblStylePr w:type="firstRow">
      <w:rPr>
        <w:b/>
        <w:bCs/>
        <w:color w:val="FFFFFF" w:themeColor="background1"/>
      </w:rPr>
      <w:tblPr/>
      <w:tcPr>
        <w:shd w:val="clear" w:color="auto" w:fill="2E76A6" w:themeFill="accent2"/>
      </w:tcPr>
    </w:tblStylePr>
    <w:tblStylePr w:type="lastRow">
      <w:rPr>
        <w:b/>
        <w:bCs/>
      </w:rPr>
      <w:tblPr/>
      <w:tcPr>
        <w:tcBorders>
          <w:top w:val="double" w:sz="4" w:space="0" w:color="2E76A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76A6" w:themeColor="accent2"/>
          <w:right w:val="single" w:sz="4" w:space="0" w:color="2E76A6" w:themeColor="accent2"/>
        </w:tcBorders>
      </w:tcPr>
    </w:tblStylePr>
    <w:tblStylePr w:type="band1Horz">
      <w:tblPr/>
      <w:tcPr>
        <w:tcBorders>
          <w:top w:val="single" w:sz="4" w:space="0" w:color="2E76A6" w:themeColor="accent2"/>
          <w:bottom w:val="single" w:sz="4" w:space="0" w:color="2E76A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76A6" w:themeColor="accent2"/>
          <w:left w:val="nil"/>
        </w:tcBorders>
      </w:tcPr>
    </w:tblStylePr>
    <w:tblStylePr w:type="swCell">
      <w:tblPr/>
      <w:tcPr>
        <w:tcBorders>
          <w:top w:val="double" w:sz="4" w:space="0" w:color="2E76A6" w:themeColor="accent2"/>
          <w:right w:val="nil"/>
        </w:tcBorders>
      </w:tcPr>
    </w:tblStylePr>
  </w:style>
  <w:style w:type="table" w:styleId="GridTable1Light">
    <w:name w:val="Grid Table 1 Light"/>
    <w:aliases w:val="kud iot table"/>
    <w:basedOn w:val="TableNormal"/>
    <w:uiPriority w:val="46"/>
    <w:rsid w:val="000D591D"/>
    <w:pPr>
      <w:spacing w:after="0" w:line="240" w:lineRule="auto"/>
    </w:pPr>
    <w:rPr>
      <w:rFonts w:ascii="Work Sans Light" w:hAnsi="Work Sans Light"/>
      <w:color w:val="2E76A6" w:themeColor="accent2"/>
    </w:r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rFonts w:ascii="Work Sans Light" w:hAnsi="Work Sans Light"/>
        <w:b w:val="0"/>
        <w:bCs/>
        <w:sz w:val="20"/>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455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outpagebreak">
    <w:name w:val="without page break"/>
    <w:basedOn w:val="Heading1"/>
    <w:link w:val="withoutpagebreakChar"/>
    <w:rsid w:val="00BC2B40"/>
    <w:pPr>
      <w:pageBreakBefore w:val="0"/>
    </w:pPr>
  </w:style>
  <w:style w:type="paragraph" w:styleId="TableofFigures">
    <w:name w:val="table of figures"/>
    <w:basedOn w:val="Normal"/>
    <w:next w:val="Normal"/>
    <w:uiPriority w:val="99"/>
    <w:unhideWhenUsed/>
    <w:rsid w:val="005C6560"/>
    <w:pPr>
      <w:spacing w:after="0"/>
    </w:pPr>
  </w:style>
  <w:style w:type="character" w:customStyle="1" w:styleId="withoutpagebreakChar">
    <w:name w:val="without page break Char"/>
    <w:basedOn w:val="Heading1Char"/>
    <w:link w:val="withoutpagebreak"/>
    <w:rsid w:val="00BC2B40"/>
    <w:rPr>
      <w:rFonts w:ascii="Work Sans Light" w:eastAsiaTheme="majorEastAsia" w:hAnsi="Work Sans Light" w:cstheme="majorBidi"/>
      <w:caps/>
      <w:color w:val="2E76A6" w:themeColor="accent2"/>
      <w:sz w:val="48"/>
      <w:szCs w:val="36"/>
    </w:rPr>
  </w:style>
  <w:style w:type="character" w:styleId="PlaceholderText">
    <w:name w:val="Placeholder Text"/>
    <w:basedOn w:val="DefaultParagraphFont"/>
    <w:uiPriority w:val="99"/>
    <w:semiHidden/>
    <w:rsid w:val="004E089B"/>
    <w:rPr>
      <w:color w:val="808080"/>
    </w:rPr>
  </w:style>
  <w:style w:type="paragraph" w:customStyle="1" w:styleId="Code">
    <w:name w:val="Code"/>
    <w:basedOn w:val="Normal"/>
    <w:link w:val="CodeChar"/>
    <w:qFormat/>
    <w:rsid w:val="00442859"/>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40" w:lineRule="auto"/>
      <w:contextualSpacing/>
      <w:jc w:val="left"/>
    </w:pPr>
    <w:rPr>
      <w:rFonts w:ascii="Consolas" w:eastAsiaTheme="minorHAnsi" w:hAnsi="Consolas"/>
      <w:noProof/>
      <w:color w:val="auto"/>
      <w:sz w:val="22"/>
    </w:rPr>
  </w:style>
  <w:style w:type="character" w:customStyle="1" w:styleId="CodeChar">
    <w:name w:val="Code Char"/>
    <w:basedOn w:val="DefaultParagraphFont"/>
    <w:link w:val="Code"/>
    <w:rsid w:val="00442859"/>
    <w:rPr>
      <w:rFonts w:ascii="Consolas" w:eastAsiaTheme="minorHAnsi" w:hAnsi="Consolas"/>
      <w:noProof/>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806">
      <w:bodyDiv w:val="1"/>
      <w:marLeft w:val="0"/>
      <w:marRight w:val="0"/>
      <w:marTop w:val="0"/>
      <w:marBottom w:val="0"/>
      <w:divBdr>
        <w:top w:val="none" w:sz="0" w:space="0" w:color="auto"/>
        <w:left w:val="none" w:sz="0" w:space="0" w:color="auto"/>
        <w:bottom w:val="none" w:sz="0" w:space="0" w:color="auto"/>
        <w:right w:val="none" w:sz="0" w:space="0" w:color="auto"/>
      </w:divBdr>
    </w:div>
    <w:div w:id="36707944">
      <w:bodyDiv w:val="1"/>
      <w:marLeft w:val="0"/>
      <w:marRight w:val="0"/>
      <w:marTop w:val="0"/>
      <w:marBottom w:val="0"/>
      <w:divBdr>
        <w:top w:val="none" w:sz="0" w:space="0" w:color="auto"/>
        <w:left w:val="none" w:sz="0" w:space="0" w:color="auto"/>
        <w:bottom w:val="none" w:sz="0" w:space="0" w:color="auto"/>
        <w:right w:val="none" w:sz="0" w:space="0" w:color="auto"/>
      </w:divBdr>
    </w:div>
    <w:div w:id="88624778">
      <w:bodyDiv w:val="1"/>
      <w:marLeft w:val="0"/>
      <w:marRight w:val="0"/>
      <w:marTop w:val="0"/>
      <w:marBottom w:val="0"/>
      <w:divBdr>
        <w:top w:val="none" w:sz="0" w:space="0" w:color="auto"/>
        <w:left w:val="none" w:sz="0" w:space="0" w:color="auto"/>
        <w:bottom w:val="none" w:sz="0" w:space="0" w:color="auto"/>
        <w:right w:val="none" w:sz="0" w:space="0" w:color="auto"/>
      </w:divBdr>
    </w:div>
    <w:div w:id="214975971">
      <w:bodyDiv w:val="1"/>
      <w:marLeft w:val="0"/>
      <w:marRight w:val="0"/>
      <w:marTop w:val="0"/>
      <w:marBottom w:val="0"/>
      <w:divBdr>
        <w:top w:val="none" w:sz="0" w:space="0" w:color="auto"/>
        <w:left w:val="none" w:sz="0" w:space="0" w:color="auto"/>
        <w:bottom w:val="none" w:sz="0" w:space="0" w:color="auto"/>
        <w:right w:val="none" w:sz="0" w:space="0" w:color="auto"/>
      </w:divBdr>
    </w:div>
    <w:div w:id="244340010">
      <w:bodyDiv w:val="1"/>
      <w:marLeft w:val="0"/>
      <w:marRight w:val="0"/>
      <w:marTop w:val="0"/>
      <w:marBottom w:val="0"/>
      <w:divBdr>
        <w:top w:val="none" w:sz="0" w:space="0" w:color="auto"/>
        <w:left w:val="none" w:sz="0" w:space="0" w:color="auto"/>
        <w:bottom w:val="none" w:sz="0" w:space="0" w:color="auto"/>
        <w:right w:val="none" w:sz="0" w:space="0" w:color="auto"/>
      </w:divBdr>
    </w:div>
    <w:div w:id="277642222">
      <w:bodyDiv w:val="1"/>
      <w:marLeft w:val="0"/>
      <w:marRight w:val="0"/>
      <w:marTop w:val="0"/>
      <w:marBottom w:val="0"/>
      <w:divBdr>
        <w:top w:val="none" w:sz="0" w:space="0" w:color="auto"/>
        <w:left w:val="none" w:sz="0" w:space="0" w:color="auto"/>
        <w:bottom w:val="none" w:sz="0" w:space="0" w:color="auto"/>
        <w:right w:val="none" w:sz="0" w:space="0" w:color="auto"/>
      </w:divBdr>
    </w:div>
    <w:div w:id="302737428">
      <w:bodyDiv w:val="1"/>
      <w:marLeft w:val="0"/>
      <w:marRight w:val="0"/>
      <w:marTop w:val="0"/>
      <w:marBottom w:val="0"/>
      <w:divBdr>
        <w:top w:val="none" w:sz="0" w:space="0" w:color="auto"/>
        <w:left w:val="none" w:sz="0" w:space="0" w:color="auto"/>
        <w:bottom w:val="none" w:sz="0" w:space="0" w:color="auto"/>
        <w:right w:val="none" w:sz="0" w:space="0" w:color="auto"/>
      </w:divBdr>
    </w:div>
    <w:div w:id="468859203">
      <w:bodyDiv w:val="1"/>
      <w:marLeft w:val="0"/>
      <w:marRight w:val="0"/>
      <w:marTop w:val="0"/>
      <w:marBottom w:val="0"/>
      <w:divBdr>
        <w:top w:val="none" w:sz="0" w:space="0" w:color="auto"/>
        <w:left w:val="none" w:sz="0" w:space="0" w:color="auto"/>
        <w:bottom w:val="none" w:sz="0" w:space="0" w:color="auto"/>
        <w:right w:val="none" w:sz="0" w:space="0" w:color="auto"/>
      </w:divBdr>
    </w:div>
    <w:div w:id="501118727">
      <w:bodyDiv w:val="1"/>
      <w:marLeft w:val="0"/>
      <w:marRight w:val="0"/>
      <w:marTop w:val="0"/>
      <w:marBottom w:val="0"/>
      <w:divBdr>
        <w:top w:val="none" w:sz="0" w:space="0" w:color="auto"/>
        <w:left w:val="none" w:sz="0" w:space="0" w:color="auto"/>
        <w:bottom w:val="none" w:sz="0" w:space="0" w:color="auto"/>
        <w:right w:val="none" w:sz="0" w:space="0" w:color="auto"/>
      </w:divBdr>
    </w:div>
    <w:div w:id="735276455">
      <w:bodyDiv w:val="1"/>
      <w:marLeft w:val="0"/>
      <w:marRight w:val="0"/>
      <w:marTop w:val="0"/>
      <w:marBottom w:val="0"/>
      <w:divBdr>
        <w:top w:val="none" w:sz="0" w:space="0" w:color="auto"/>
        <w:left w:val="none" w:sz="0" w:space="0" w:color="auto"/>
        <w:bottom w:val="none" w:sz="0" w:space="0" w:color="auto"/>
        <w:right w:val="none" w:sz="0" w:space="0" w:color="auto"/>
      </w:divBdr>
    </w:div>
    <w:div w:id="1106653674">
      <w:bodyDiv w:val="1"/>
      <w:marLeft w:val="0"/>
      <w:marRight w:val="0"/>
      <w:marTop w:val="0"/>
      <w:marBottom w:val="0"/>
      <w:divBdr>
        <w:top w:val="none" w:sz="0" w:space="0" w:color="auto"/>
        <w:left w:val="none" w:sz="0" w:space="0" w:color="auto"/>
        <w:bottom w:val="none" w:sz="0" w:space="0" w:color="auto"/>
        <w:right w:val="none" w:sz="0" w:space="0" w:color="auto"/>
      </w:divBdr>
    </w:div>
    <w:div w:id="1488982820">
      <w:bodyDiv w:val="1"/>
      <w:marLeft w:val="0"/>
      <w:marRight w:val="0"/>
      <w:marTop w:val="0"/>
      <w:marBottom w:val="0"/>
      <w:divBdr>
        <w:top w:val="none" w:sz="0" w:space="0" w:color="auto"/>
        <w:left w:val="none" w:sz="0" w:space="0" w:color="auto"/>
        <w:bottom w:val="none" w:sz="0" w:space="0" w:color="auto"/>
        <w:right w:val="none" w:sz="0" w:space="0" w:color="auto"/>
      </w:divBdr>
    </w:div>
    <w:div w:id="1601833553">
      <w:bodyDiv w:val="1"/>
      <w:marLeft w:val="0"/>
      <w:marRight w:val="0"/>
      <w:marTop w:val="0"/>
      <w:marBottom w:val="0"/>
      <w:divBdr>
        <w:top w:val="none" w:sz="0" w:space="0" w:color="auto"/>
        <w:left w:val="none" w:sz="0" w:space="0" w:color="auto"/>
        <w:bottom w:val="none" w:sz="0" w:space="0" w:color="auto"/>
        <w:right w:val="none" w:sz="0" w:space="0" w:color="auto"/>
      </w:divBdr>
    </w:div>
    <w:div w:id="1641306834">
      <w:bodyDiv w:val="1"/>
      <w:marLeft w:val="0"/>
      <w:marRight w:val="0"/>
      <w:marTop w:val="0"/>
      <w:marBottom w:val="0"/>
      <w:divBdr>
        <w:top w:val="none" w:sz="0" w:space="0" w:color="auto"/>
        <w:left w:val="none" w:sz="0" w:space="0" w:color="auto"/>
        <w:bottom w:val="none" w:sz="0" w:space="0" w:color="auto"/>
        <w:right w:val="none" w:sz="0" w:space="0" w:color="auto"/>
      </w:divBdr>
    </w:div>
    <w:div w:id="1713917178">
      <w:bodyDiv w:val="1"/>
      <w:marLeft w:val="0"/>
      <w:marRight w:val="0"/>
      <w:marTop w:val="0"/>
      <w:marBottom w:val="0"/>
      <w:divBdr>
        <w:top w:val="none" w:sz="0" w:space="0" w:color="auto"/>
        <w:left w:val="none" w:sz="0" w:space="0" w:color="auto"/>
        <w:bottom w:val="none" w:sz="0" w:space="0" w:color="auto"/>
        <w:right w:val="none" w:sz="0" w:space="0" w:color="auto"/>
      </w:divBdr>
    </w:div>
    <w:div w:id="1765304039">
      <w:bodyDiv w:val="1"/>
      <w:marLeft w:val="0"/>
      <w:marRight w:val="0"/>
      <w:marTop w:val="0"/>
      <w:marBottom w:val="0"/>
      <w:divBdr>
        <w:top w:val="none" w:sz="0" w:space="0" w:color="auto"/>
        <w:left w:val="none" w:sz="0" w:space="0" w:color="auto"/>
        <w:bottom w:val="none" w:sz="0" w:space="0" w:color="auto"/>
        <w:right w:val="none" w:sz="0" w:space="0" w:color="auto"/>
      </w:divBdr>
    </w:div>
    <w:div w:id="2040005816">
      <w:bodyDiv w:val="1"/>
      <w:marLeft w:val="0"/>
      <w:marRight w:val="0"/>
      <w:marTop w:val="0"/>
      <w:marBottom w:val="0"/>
      <w:divBdr>
        <w:top w:val="none" w:sz="0" w:space="0" w:color="auto"/>
        <w:left w:val="none" w:sz="0" w:space="0" w:color="auto"/>
        <w:bottom w:val="none" w:sz="0" w:space="0" w:color="auto"/>
        <w:right w:val="none" w:sz="0" w:space="0" w:color="auto"/>
      </w:divBdr>
    </w:div>
    <w:div w:id="2046520308">
      <w:bodyDiv w:val="1"/>
      <w:marLeft w:val="0"/>
      <w:marRight w:val="0"/>
      <w:marTop w:val="0"/>
      <w:marBottom w:val="0"/>
      <w:divBdr>
        <w:top w:val="none" w:sz="0" w:space="0" w:color="auto"/>
        <w:left w:val="none" w:sz="0" w:space="0" w:color="auto"/>
        <w:bottom w:val="none" w:sz="0" w:space="0" w:color="auto"/>
        <w:right w:val="none" w:sz="0" w:space="0" w:color="auto"/>
      </w:divBdr>
    </w:div>
    <w:div w:id="21240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opher/Dropbox/KUD/Branding/Kudelski%20IoT%20Security%20DOC%20Template%20V6.8.dotx" TargetMode="External"/></Relationships>
</file>

<file path=word/theme/theme1.xml><?xml version="1.0" encoding="utf-8"?>
<a:theme xmlns:a="http://schemas.openxmlformats.org/drawingml/2006/main" name="Office Theme">
  <a:themeElements>
    <a:clrScheme name="Custom 3">
      <a:dk1>
        <a:srgbClr val="404040"/>
      </a:dk1>
      <a:lt1>
        <a:sysClr val="window" lastClr="FFFFFF"/>
      </a:lt1>
      <a:dk2>
        <a:srgbClr val="44546A"/>
      </a:dk2>
      <a:lt2>
        <a:srgbClr val="E7E6E6"/>
      </a:lt2>
      <a:accent1>
        <a:srgbClr val="E57937"/>
      </a:accent1>
      <a:accent2>
        <a:srgbClr val="2E76A6"/>
      </a:accent2>
      <a:accent3>
        <a:srgbClr val="2E76A6"/>
      </a:accent3>
      <a:accent4>
        <a:srgbClr val="2E76A6"/>
      </a:accent4>
      <a:accent5>
        <a:srgbClr val="2E76A6"/>
      </a:accent5>
      <a:accent6>
        <a:srgbClr val="2E76A6"/>
      </a:accent6>
      <a:hlink>
        <a:srgbClr val="2E76A6"/>
      </a:hlink>
      <a:folHlink>
        <a:srgbClr val="2E76A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6F3533466D9A4AA61A331B95D702CB" ma:contentTypeVersion="9" ma:contentTypeDescription="Create a new document." ma:contentTypeScope="" ma:versionID="0746e72c99cfacc1af0280f7865c1a01">
  <xsd:schema xmlns:xsd="http://www.w3.org/2001/XMLSchema" xmlns:xs="http://www.w3.org/2001/XMLSchema" xmlns:p="http://schemas.microsoft.com/office/2006/metadata/properties" xmlns:ns2="9b76928d-0116-4b44-a8cf-d87a7bad211d" xmlns:ns3="fb829baf-11ec-471a-a2bc-f8e2b361f5de" targetNamespace="http://schemas.microsoft.com/office/2006/metadata/properties" ma:root="true" ma:fieldsID="77edac9653dc58a296b89845d50da231" ns2:_="" ns3:_="">
    <xsd:import namespace="9b76928d-0116-4b44-a8cf-d87a7bad211d"/>
    <xsd:import namespace="fb829baf-11ec-471a-a2bc-f8e2b361f5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6928d-0116-4b44-a8cf-d87a7bad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9baf-11ec-471a-a2bc-f8e2b361f5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9922-650E-D046-9CD8-C1A740FF6536}">
  <ds:schemaRefs>
    <ds:schemaRef ds:uri="http://schemas.openxmlformats.org/officeDocument/2006/bibliography"/>
  </ds:schemaRefs>
</ds:datastoreItem>
</file>

<file path=customXml/itemProps2.xml><?xml version="1.0" encoding="utf-8"?>
<ds:datastoreItem xmlns:ds="http://schemas.openxmlformats.org/officeDocument/2006/customXml" ds:itemID="{196437F4-EB13-46AD-84C5-756BB08CF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6928d-0116-4b44-a8cf-d87a7bad211d"/>
    <ds:schemaRef ds:uri="fb829baf-11ec-471a-a2bc-f8e2b361f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BF999-76CE-4D3A-BEA6-39C59DF661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9E912-07A4-40E9-B7C7-398D93DE7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Kudelski IoT Security DOC Template V6.8.dotx</Template>
  <TotalTime>2</TotalTime>
  <Pages>13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Kudelski IoT Security</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Christopher Schouten</dc:creator>
  <cp:keywords/>
  <dc:description/>
  <cp:lastModifiedBy>Schouten Christopher</cp:lastModifiedBy>
  <cp:revision>1</cp:revision>
  <cp:lastPrinted>2019-07-04T08:45:00Z</cp:lastPrinted>
  <dcterms:created xsi:type="dcterms:W3CDTF">2021-06-15T20:12:00Z</dcterms:created>
  <dcterms:modified xsi:type="dcterms:W3CDTF">2021-06-15T20:19:00Z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0x010100DE6F3533466D9A4AA61A331B95D702CB</vt:lpwstr>
  </property>
  <property fmtid="{D5CDD505-2E9C-101B-9397-08002B2CF9AE}" pid="3" name="Confidentiality">
    <vt:lpwstr>Confidentiality level</vt:lpwstr>
  </property>
  <property fmtid="{D5CDD505-2E9C-101B-9397-08002B2CF9AE}" pid="4" name="Version">
    <vt:lpwstr>XX.YY</vt:lpwstr>
  </property>
  <property fmtid="{D5CDD505-2E9C-101B-9397-08002B2CF9AE}" pid="5" name="Client">
    <vt:lpwstr>Client Company Name</vt:lpwstr>
  </property>
  <property fmtid="{D5CDD505-2E9C-101B-9397-08002B2CF9AE}" pid="6" name="Doc Owner">
    <vt:lpwstr>Doc Owner Name</vt:lpwstr>
  </property>
  <property fmtid="{D5CDD505-2E9C-101B-9397-08002B2CF9AE}" pid="7" name="Publication Date">
    <vt:lpwstr>DD.MM.YYYY</vt:lpwstr>
  </property>
  <property fmtid="{D5CDD505-2E9C-101B-9397-08002B2CF9AE}" pid="8" name="Destination">
    <vt:lpwstr>Recipient's name</vt:lpwstr>
  </property>
  <property fmtid="{D5CDD505-2E9C-101B-9397-08002B2CF9AE}" pid="9" name="Status">
    <vt:lpwstr>Draft/Proposal/Reviewed/Approved</vt:lpwstr>
  </property>
</Properties>
</file>