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8155A" w14:textId="77777777" w:rsidR="00534E40" w:rsidRDefault="00534E40" w:rsidP="00534E40">
      <w:pPr>
        <w:pStyle w:val="Header"/>
        <w:jc w:val="center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13D0D33" wp14:editId="5E30230F">
            <wp:simplePos x="0" y="0"/>
            <wp:positionH relativeFrom="column">
              <wp:posOffset>-96216</wp:posOffset>
            </wp:positionH>
            <wp:positionV relativeFrom="paragraph">
              <wp:posOffset>-917829</wp:posOffset>
            </wp:positionV>
            <wp:extent cx="4154400" cy="784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ssbs_master_+AC&amp;M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400" cy="78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71755" distR="114300" simplePos="0" relativeHeight="251660288" behindDoc="1" locked="0" layoutInCell="1" allowOverlap="1" wp14:anchorId="77BDE5DD" wp14:editId="4B28534F">
                <wp:simplePos x="0" y="0"/>
                <wp:positionH relativeFrom="column">
                  <wp:posOffset>4105910</wp:posOffset>
                </wp:positionH>
                <wp:positionV relativeFrom="paragraph">
                  <wp:posOffset>1864995</wp:posOffset>
                </wp:positionV>
                <wp:extent cx="2818765" cy="1533525"/>
                <wp:effectExtent l="223520" t="0" r="186055" b="0"/>
                <wp:wrapTight wrapText="left">
                  <wp:wrapPolygon edited="1">
                    <wp:start x="3457" y="4187"/>
                    <wp:lineTo x="4575" y="6009"/>
                    <wp:lineTo x="5514" y="7485"/>
                    <wp:lineTo x="7394" y="9247"/>
                    <wp:lineTo x="8576" y="10831"/>
                    <wp:lineTo x="12669" y="13372"/>
                    <wp:lineTo x="16598" y="13951"/>
                    <wp:lineTo x="20674" y="13942"/>
                    <wp:lineTo x="23531" y="12166"/>
                    <wp:lineTo x="17768" y="7286"/>
                    <wp:lineTo x="17483" y="5423"/>
                    <wp:lineTo x="16754" y="2863"/>
                    <wp:lineTo x="14885" y="275"/>
                    <wp:lineTo x="13556" y="3128"/>
                    <wp:lineTo x="11782" y="336"/>
                    <wp:lineTo x="10453" y="3190"/>
                    <wp:lineTo x="8679" y="398"/>
                    <wp:lineTo x="7446" y="3047"/>
                    <wp:lineTo x="5672" y="255"/>
                    <wp:lineTo x="3931" y="3168"/>
                    <wp:lineTo x="3457" y="4187"/>
                  </wp:wrapPolygon>
                </wp:wrapTight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65914">
                          <a:off x="0" y="0"/>
                          <a:ext cx="2818765" cy="15335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2BD44" id="Oval 3" o:spid="_x0000_s1026" style="position:absolute;margin-left:323.3pt;margin-top:146.85pt;width:221.95pt;height:120.75pt;rotation:3239569fd;z-index:-251656192;visibility:visible;mso-wrap-style:square;mso-width-percent:0;mso-height-percent:0;mso-wrap-distance-left:5.6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6805 -1355 7413 1994 7924 4707 8947 7945 9590 10857 11817 15528 13954 16592 16172 16575 17726 13311 14591 4341 14436 917 14039 -3789 13022 -8546 12299 -3302 11334 -8434 10611 -3188 9646 -8320 8975 -3451 8010 -8583 7063 -3228 6805 -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" filled="f" stroked="f" strokeweight="2pt">
                <w10:wrap type="tight" side="left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510D97C" wp14:editId="52745771">
            <wp:simplePos x="0" y="0"/>
            <wp:positionH relativeFrom="column">
              <wp:posOffset>5244465</wp:posOffset>
            </wp:positionH>
            <wp:positionV relativeFrom="page">
              <wp:posOffset>-295114</wp:posOffset>
            </wp:positionV>
            <wp:extent cx="1273175" cy="455549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oosh_vertical_raster_m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7DBD0" w14:textId="77777777" w:rsidR="00FB2434" w:rsidRPr="00FB2434" w:rsidRDefault="00FB2434" w:rsidP="00FB2434">
      <w:pPr>
        <w:rPr>
          <w:b/>
          <w:color w:val="FF0000"/>
        </w:rPr>
      </w:pPr>
      <w:r w:rsidRPr="00FB2434">
        <w:rPr>
          <w:b/>
          <w:color w:val="FF0000"/>
        </w:rPr>
        <w:t>{DELETE ALL TEXT IN RED}</w:t>
      </w:r>
    </w:p>
    <w:p w14:paraId="6808844A" w14:textId="77777777" w:rsidR="00FB2434" w:rsidRPr="00FB2434" w:rsidRDefault="00FB2434" w:rsidP="00FB2434"/>
    <w:sdt>
      <w:sdtPr>
        <w:alias w:val="Job / Quote Number"/>
        <w:tag w:val="Job Number"/>
        <w:id w:val="-1792117405"/>
        <w:placeholder>
          <w:docPart w:val="CFB44CE14F154F579CDE1C4C13A6087B"/>
        </w:placeholder>
        <w:showingPlcHdr/>
        <w:text/>
      </w:sdtPr>
      <w:sdtEndPr/>
      <w:sdtContent>
        <w:p w14:paraId="29C800E6" w14:textId="77777777" w:rsidR="00FB2434" w:rsidRPr="00FB2434" w:rsidRDefault="00FB2434" w:rsidP="00FB2434">
          <w:r w:rsidRPr="00FB2434">
            <w:rPr>
              <w:color w:val="00B050"/>
            </w:rPr>
            <w:t>Click here to enter Job Number.</w:t>
          </w:r>
        </w:p>
      </w:sdtContent>
    </w:sdt>
    <w:p w14:paraId="78D72E40" w14:textId="77777777" w:rsidR="00FB2434" w:rsidRPr="00FB2434" w:rsidRDefault="00FB2434" w:rsidP="00FB2434"/>
    <w:p w14:paraId="72163E04" w14:textId="77777777" w:rsidR="00FB2434" w:rsidRPr="00FB2434" w:rsidRDefault="003032F3" w:rsidP="00FB2434">
      <w:pPr>
        <w:tabs>
          <w:tab w:val="left" w:pos="3210"/>
        </w:tabs>
      </w:pPr>
      <w:sdt>
        <w:sdtPr>
          <w:alias w:val="Date"/>
          <w:tag w:val="Date"/>
          <w:id w:val="-107194635"/>
          <w:placeholder>
            <w:docPart w:val="AEA9762E8E024DCE953896B58321EA1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FB2434" w:rsidRPr="00FB2434">
            <w:rPr>
              <w:color w:val="00B050"/>
            </w:rPr>
            <w:t>Click here to enter a date.</w:t>
          </w:r>
        </w:sdtContent>
      </w:sdt>
    </w:p>
    <w:p w14:paraId="5A560787" w14:textId="77777777" w:rsidR="00FB2434" w:rsidRPr="00FB2434" w:rsidRDefault="00FB2434" w:rsidP="00FB2434"/>
    <w:p w14:paraId="316BAB6C" w14:textId="77777777" w:rsidR="00FB2434" w:rsidRPr="00FB2434" w:rsidRDefault="00FB2434" w:rsidP="00FB2434">
      <w:r w:rsidRPr="00FB2434">
        <w:t>The Manager</w:t>
      </w:r>
    </w:p>
    <w:p w14:paraId="0A9C1EDC" w14:textId="77777777" w:rsidR="00FB2434" w:rsidRPr="00FB2434" w:rsidRDefault="00FB2434" w:rsidP="00FB2434">
      <w:pPr>
        <w:tabs>
          <w:tab w:val="center" w:pos="4054"/>
        </w:tabs>
      </w:pPr>
      <w:r w:rsidRPr="00FB2434">
        <w:t>Company XYZ Pty Ltd</w:t>
      </w:r>
    </w:p>
    <w:p w14:paraId="2258A27C" w14:textId="77777777" w:rsidR="00FB2434" w:rsidRPr="00FB2434" w:rsidRDefault="00FB2434" w:rsidP="00FB2434">
      <w:r w:rsidRPr="00FB2434">
        <w:t>123 Brown Street</w:t>
      </w:r>
    </w:p>
    <w:p w14:paraId="3D5E2A3E" w14:textId="77777777" w:rsidR="00FB2434" w:rsidRPr="00FB2434" w:rsidRDefault="00FB2434" w:rsidP="00FB2434">
      <w:r w:rsidRPr="00FB2434">
        <w:t>BRISBANE QLD 4000</w:t>
      </w:r>
    </w:p>
    <w:p w14:paraId="60875308" w14:textId="77777777" w:rsidR="00FB2434" w:rsidRPr="00FB2434" w:rsidRDefault="00FB2434" w:rsidP="00FB2434"/>
    <w:p w14:paraId="428930D3" w14:textId="77777777" w:rsidR="00FB2434" w:rsidRPr="00FB2434" w:rsidRDefault="00FB2434" w:rsidP="00FB2434">
      <w:r w:rsidRPr="00FB2434">
        <w:t>Attention:  Mr John Citizen</w:t>
      </w:r>
    </w:p>
    <w:p w14:paraId="2422DD1B" w14:textId="77777777" w:rsidR="00FB2434" w:rsidRPr="00FB2434" w:rsidRDefault="00FB2434" w:rsidP="00FB2434">
      <w:pPr>
        <w:spacing w:before="240"/>
        <w:rPr>
          <w:rFonts w:eastAsia="Times New Roman" w:cs="Times New Roman"/>
          <w:color w:val="FF6600"/>
          <w:szCs w:val="20"/>
        </w:rPr>
      </w:pPr>
      <w:r w:rsidRPr="00FB2434">
        <w:t xml:space="preserve">RE: </w:t>
      </w:r>
      <w:proofErr w:type="gramStart"/>
      <w:r w:rsidRPr="00FB2434">
        <w:t>Project  -</w:t>
      </w:r>
      <w:proofErr w:type="gramEnd"/>
      <w:r w:rsidRPr="00FB2434">
        <w:t xml:space="preserve"> </w:t>
      </w:r>
      <w:r w:rsidRPr="00FB2434">
        <w:rPr>
          <w:rFonts w:eastAsia="Times New Roman" w:cs="Times New Roman"/>
          <w:color w:val="FF6600"/>
          <w:szCs w:val="20"/>
        </w:rPr>
        <w:t>[Construct Only Proposal] or [Design &amp; Construct Proposal]</w:t>
      </w:r>
    </w:p>
    <w:sectPr w:rsidR="00FB2434" w:rsidRPr="00FB2434" w:rsidSect="00534E40">
      <w:footerReference w:type="default" r:id="rId13"/>
      <w:footerReference w:type="first" r:id="rId14"/>
      <w:pgSz w:w="11906" w:h="16838" w:code="9"/>
      <w:pgMar w:top="2009" w:right="851" w:bottom="1134" w:left="1701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E30D8" w14:textId="77777777" w:rsidR="003032F3" w:rsidRDefault="003032F3" w:rsidP="00DC0433">
      <w:r>
        <w:separator/>
      </w:r>
    </w:p>
  </w:endnote>
  <w:endnote w:type="continuationSeparator" w:id="0">
    <w:p w14:paraId="458F2058" w14:textId="77777777" w:rsidR="003032F3" w:rsidRDefault="003032F3" w:rsidP="00DC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011A" w14:textId="77777777" w:rsidR="008F32FF" w:rsidRPr="007B75AE" w:rsidRDefault="008F32FF" w:rsidP="008F32FF">
    <w:pPr>
      <w:pStyle w:val="Footer"/>
      <w:jc w:val="right"/>
      <w:rPr>
        <w:sz w:val="10"/>
      </w:rPr>
    </w:pPr>
  </w:p>
  <w:tbl>
    <w:tblPr>
      <w:tblStyle w:val="TableGrid"/>
      <w:tblW w:w="10774" w:type="dxa"/>
      <w:tblInd w:w="-116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8"/>
      <w:gridCol w:w="4536"/>
    </w:tblGrid>
    <w:tr w:rsidR="008F32FF" w:rsidRPr="00492BEE" w14:paraId="2635D39B" w14:textId="77777777" w:rsidTr="0023429A">
      <w:trPr>
        <w:trHeight w:val="128"/>
      </w:trPr>
      <w:tc>
        <w:tcPr>
          <w:tcW w:w="6238" w:type="dxa"/>
          <w:vAlign w:val="bottom"/>
        </w:tcPr>
        <w:p w14:paraId="7315F3E5" w14:textId="77777777" w:rsidR="008F32FF" w:rsidRDefault="008F32FF" w:rsidP="0023429A">
          <w:pPr>
            <w:pStyle w:val="Footer"/>
            <w:rPr>
              <w:sz w:val="14"/>
              <w:szCs w:val="14"/>
            </w:rPr>
          </w:pPr>
        </w:p>
        <w:p w14:paraId="2C3A93E6" w14:textId="77777777" w:rsidR="008F32FF" w:rsidRPr="00491A7D" w:rsidRDefault="008F32FF" w:rsidP="00534E40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Siganto </w:t>
          </w:r>
          <w:r w:rsidR="00534E40">
            <w:rPr>
              <w:sz w:val="14"/>
              <w:szCs w:val="14"/>
            </w:rPr>
            <w:t>Air Service &amp; Solution</w:t>
          </w:r>
          <w:r>
            <w:rPr>
              <w:sz w:val="14"/>
              <w:szCs w:val="14"/>
            </w:rPr>
            <w:t xml:space="preserve">s </w:t>
          </w:r>
          <w:r w:rsidR="00331851">
            <w:rPr>
              <w:sz w:val="14"/>
              <w:szCs w:val="14"/>
            </w:rPr>
            <w:t xml:space="preserve">Pty Ltd </w:t>
          </w:r>
          <w:r>
            <w:rPr>
              <w:sz w:val="14"/>
              <w:szCs w:val="14"/>
            </w:rPr>
            <w:t xml:space="preserve"> |  ABN 35 010 808 983  |  BSA 53975  |  ARC AU00480</w:t>
          </w:r>
        </w:p>
      </w:tc>
      <w:tc>
        <w:tcPr>
          <w:tcW w:w="4536" w:type="dxa"/>
          <w:vAlign w:val="bottom"/>
        </w:tcPr>
        <w:p w14:paraId="5E48B432" w14:textId="77777777" w:rsidR="008F32FF" w:rsidRPr="00E60C0F" w:rsidRDefault="008F32FF" w:rsidP="0023429A">
          <w:pPr>
            <w:pStyle w:val="Footer"/>
            <w:jc w:val="right"/>
            <w:rPr>
              <w:sz w:val="14"/>
              <w:szCs w:val="14"/>
            </w:rPr>
          </w:pPr>
          <w:r w:rsidRPr="00A65E87">
            <w:rPr>
              <w:sz w:val="14"/>
              <w:szCs w:val="16"/>
            </w:rPr>
            <w:t xml:space="preserve">Page </w:t>
          </w:r>
          <w:r w:rsidRPr="00A65E87">
            <w:rPr>
              <w:sz w:val="14"/>
              <w:szCs w:val="16"/>
            </w:rPr>
            <w:fldChar w:fldCharType="begin"/>
          </w:r>
          <w:r w:rsidRPr="00A65E87">
            <w:rPr>
              <w:sz w:val="14"/>
              <w:szCs w:val="16"/>
            </w:rPr>
            <w:instrText xml:space="preserve"> PAGE  \* Arabic  \* MERGEFORMAT </w:instrText>
          </w:r>
          <w:r w:rsidRPr="00A65E87">
            <w:rPr>
              <w:sz w:val="14"/>
              <w:szCs w:val="16"/>
            </w:rPr>
            <w:fldChar w:fldCharType="separate"/>
          </w:r>
          <w:r w:rsidR="001046E7">
            <w:rPr>
              <w:noProof/>
              <w:sz w:val="14"/>
              <w:szCs w:val="16"/>
            </w:rPr>
            <w:t>6</w:t>
          </w:r>
          <w:r w:rsidRPr="00A65E87">
            <w:rPr>
              <w:sz w:val="14"/>
              <w:szCs w:val="16"/>
            </w:rPr>
            <w:fldChar w:fldCharType="end"/>
          </w:r>
          <w:r w:rsidRPr="00A65E87">
            <w:rPr>
              <w:sz w:val="14"/>
              <w:szCs w:val="16"/>
            </w:rPr>
            <w:t xml:space="preserve"> of </w:t>
          </w:r>
          <w:r w:rsidRPr="00A65E87">
            <w:rPr>
              <w:sz w:val="14"/>
              <w:szCs w:val="16"/>
            </w:rPr>
            <w:fldChar w:fldCharType="begin"/>
          </w:r>
          <w:r w:rsidRPr="00A65E87">
            <w:rPr>
              <w:sz w:val="14"/>
              <w:szCs w:val="16"/>
            </w:rPr>
            <w:instrText xml:space="preserve"> NUMPAGES  \* Arabic  \* MERGEFORMAT </w:instrText>
          </w:r>
          <w:r w:rsidRPr="00A65E87">
            <w:rPr>
              <w:sz w:val="14"/>
              <w:szCs w:val="16"/>
            </w:rPr>
            <w:fldChar w:fldCharType="separate"/>
          </w:r>
          <w:r w:rsidR="001046E7">
            <w:rPr>
              <w:noProof/>
              <w:sz w:val="14"/>
              <w:szCs w:val="16"/>
            </w:rPr>
            <w:t>6</w:t>
          </w:r>
          <w:r w:rsidRPr="00A65E87">
            <w:rPr>
              <w:sz w:val="14"/>
              <w:szCs w:val="16"/>
            </w:rPr>
            <w:fldChar w:fldCharType="end"/>
          </w:r>
        </w:p>
      </w:tc>
    </w:tr>
    <w:tr w:rsidR="008F32FF" w:rsidRPr="00492BEE" w14:paraId="1FD45F7E" w14:textId="77777777" w:rsidTr="0023429A">
      <w:tc>
        <w:tcPr>
          <w:tcW w:w="6238" w:type="dxa"/>
        </w:tcPr>
        <w:p w14:paraId="7A03BB4B" w14:textId="77777777" w:rsidR="008F32FF" w:rsidRPr="00491A7D" w:rsidRDefault="00F74A5D" w:rsidP="00F74A5D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2/12 Abercrombie St, Rocklea, </w:t>
          </w:r>
          <w:r w:rsidR="008F32FF">
            <w:rPr>
              <w:sz w:val="14"/>
              <w:szCs w:val="14"/>
            </w:rPr>
            <w:t xml:space="preserve"> Qld 410</w:t>
          </w:r>
          <w:r>
            <w:rPr>
              <w:sz w:val="14"/>
              <w:szCs w:val="14"/>
            </w:rPr>
            <w:t>6</w:t>
          </w:r>
          <w:r w:rsidR="008F32FF">
            <w:rPr>
              <w:sz w:val="14"/>
              <w:szCs w:val="14"/>
            </w:rPr>
            <w:t xml:space="preserve"> </w:t>
          </w:r>
        </w:p>
      </w:tc>
      <w:tc>
        <w:tcPr>
          <w:tcW w:w="4536" w:type="dxa"/>
        </w:tcPr>
        <w:p w14:paraId="7C353237" w14:textId="77777777" w:rsidR="008F32FF" w:rsidRPr="00C67991" w:rsidRDefault="003032F3" w:rsidP="0023429A">
          <w:pPr>
            <w:jc w:val="right"/>
            <w:rPr>
              <w:sz w:val="14"/>
              <w:szCs w:val="14"/>
            </w:rPr>
          </w:pPr>
          <w:hyperlink r:id="rId1" w:history="1">
            <w:r w:rsidR="00534E40" w:rsidRPr="005E4161">
              <w:rPr>
                <w:rStyle w:val="Hyperlink"/>
                <w:sz w:val="14"/>
                <w:szCs w:val="14"/>
              </w:rPr>
              <w:t>www.sigantoair.com.au</w:t>
            </w:r>
          </w:hyperlink>
        </w:p>
      </w:tc>
    </w:tr>
    <w:tr w:rsidR="008F32FF" w:rsidRPr="00534E40" w14:paraId="69270EE3" w14:textId="77777777" w:rsidTr="0023429A">
      <w:tc>
        <w:tcPr>
          <w:tcW w:w="6238" w:type="dxa"/>
        </w:tcPr>
        <w:p w14:paraId="316033D3" w14:textId="77777777" w:rsidR="008F32FF" w:rsidRPr="00C67991" w:rsidRDefault="008F32FF" w:rsidP="0023429A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PO Box 106, Brisbane Market, Qld 4106</w:t>
          </w:r>
        </w:p>
      </w:tc>
      <w:tc>
        <w:tcPr>
          <w:tcW w:w="4536" w:type="dxa"/>
        </w:tcPr>
        <w:p w14:paraId="52B0F154" w14:textId="77777777" w:rsidR="008F32FF" w:rsidRPr="00534E40" w:rsidRDefault="00534E40" w:rsidP="0023429A">
          <w:pPr>
            <w:pStyle w:val="Footer"/>
            <w:jc w:val="right"/>
            <w:rPr>
              <w:rStyle w:val="Hyperlink"/>
            </w:rPr>
          </w:pPr>
          <w:r w:rsidRPr="00534E40">
            <w:rPr>
              <w:rStyle w:val="Hyperlink"/>
              <w:sz w:val="14"/>
              <w:szCs w:val="14"/>
            </w:rPr>
            <w:t>sassservice@sigstac.com.au</w:t>
          </w:r>
        </w:p>
      </w:tc>
    </w:tr>
  </w:tbl>
  <w:p w14:paraId="1A72FF79" w14:textId="77777777" w:rsidR="007610A1" w:rsidRPr="008F32FF" w:rsidRDefault="007610A1" w:rsidP="008F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195D2" w14:textId="77777777" w:rsidR="006A6860" w:rsidRPr="007B75AE" w:rsidRDefault="006A6860" w:rsidP="006A6860">
    <w:pPr>
      <w:pStyle w:val="Footer"/>
      <w:jc w:val="right"/>
      <w:rPr>
        <w:sz w:val="10"/>
      </w:rPr>
    </w:pPr>
  </w:p>
  <w:tbl>
    <w:tblPr>
      <w:tblStyle w:val="TableGrid"/>
      <w:tblW w:w="10774" w:type="dxa"/>
      <w:tblInd w:w="-116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8"/>
      <w:gridCol w:w="4536"/>
    </w:tblGrid>
    <w:tr w:rsidR="00E60C0F" w:rsidRPr="00492BEE" w14:paraId="4D6C84C4" w14:textId="77777777" w:rsidTr="00E60C0F">
      <w:trPr>
        <w:trHeight w:val="128"/>
      </w:trPr>
      <w:tc>
        <w:tcPr>
          <w:tcW w:w="6238" w:type="dxa"/>
          <w:vAlign w:val="bottom"/>
        </w:tcPr>
        <w:p w14:paraId="18FD9F57" w14:textId="77777777" w:rsidR="00A65E87" w:rsidRDefault="00A65E87" w:rsidP="00A65E87">
          <w:pPr>
            <w:pStyle w:val="Footer"/>
            <w:rPr>
              <w:sz w:val="14"/>
              <w:szCs w:val="14"/>
            </w:rPr>
          </w:pPr>
        </w:p>
        <w:p w14:paraId="54D67E6F" w14:textId="77777777" w:rsidR="00E60C0F" w:rsidRPr="00491A7D" w:rsidRDefault="00A65E87" w:rsidP="00534E40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Siganto </w:t>
          </w:r>
          <w:r w:rsidR="00534E40">
            <w:rPr>
              <w:sz w:val="14"/>
              <w:szCs w:val="14"/>
            </w:rPr>
            <w:t>Air Service &amp; Solutions</w:t>
          </w:r>
          <w:r>
            <w:rPr>
              <w:sz w:val="14"/>
              <w:szCs w:val="14"/>
            </w:rPr>
            <w:t xml:space="preserve">  |  ABN 35 010 808 983  |  BSA 53975  |  ARC AU00480</w:t>
          </w:r>
        </w:p>
      </w:tc>
      <w:tc>
        <w:tcPr>
          <w:tcW w:w="4536" w:type="dxa"/>
          <w:vAlign w:val="bottom"/>
        </w:tcPr>
        <w:p w14:paraId="43BD3A25" w14:textId="77777777" w:rsidR="00E60C0F" w:rsidRPr="00E60C0F" w:rsidRDefault="00A65E87" w:rsidP="00A65E87">
          <w:pPr>
            <w:pStyle w:val="Footer"/>
            <w:jc w:val="right"/>
            <w:rPr>
              <w:sz w:val="14"/>
              <w:szCs w:val="14"/>
            </w:rPr>
          </w:pPr>
          <w:r w:rsidRPr="00A65E87">
            <w:rPr>
              <w:sz w:val="14"/>
              <w:szCs w:val="16"/>
            </w:rPr>
            <w:t xml:space="preserve">Page </w:t>
          </w:r>
          <w:r w:rsidRPr="00A65E87">
            <w:rPr>
              <w:sz w:val="14"/>
              <w:szCs w:val="16"/>
            </w:rPr>
            <w:fldChar w:fldCharType="begin"/>
          </w:r>
          <w:r w:rsidRPr="00A65E87">
            <w:rPr>
              <w:sz w:val="14"/>
              <w:szCs w:val="16"/>
            </w:rPr>
            <w:instrText xml:space="preserve"> PAGE  \* Arabic  \* MERGEFORMAT </w:instrText>
          </w:r>
          <w:r w:rsidRPr="00A65E87">
            <w:rPr>
              <w:sz w:val="14"/>
              <w:szCs w:val="16"/>
            </w:rPr>
            <w:fldChar w:fldCharType="separate"/>
          </w:r>
          <w:r w:rsidR="00534E40">
            <w:rPr>
              <w:noProof/>
              <w:sz w:val="14"/>
              <w:szCs w:val="16"/>
            </w:rPr>
            <w:t>1</w:t>
          </w:r>
          <w:r w:rsidRPr="00A65E87">
            <w:rPr>
              <w:sz w:val="14"/>
              <w:szCs w:val="16"/>
            </w:rPr>
            <w:fldChar w:fldCharType="end"/>
          </w:r>
          <w:r w:rsidRPr="00A65E87">
            <w:rPr>
              <w:sz w:val="14"/>
              <w:szCs w:val="16"/>
            </w:rPr>
            <w:t xml:space="preserve"> of </w:t>
          </w:r>
          <w:r w:rsidRPr="00A65E87">
            <w:rPr>
              <w:sz w:val="14"/>
              <w:szCs w:val="16"/>
            </w:rPr>
            <w:fldChar w:fldCharType="begin"/>
          </w:r>
          <w:r w:rsidRPr="00A65E87">
            <w:rPr>
              <w:sz w:val="14"/>
              <w:szCs w:val="16"/>
            </w:rPr>
            <w:instrText xml:space="preserve"> NUMPAGES  \* Arabic  \* MERGEFORMAT </w:instrText>
          </w:r>
          <w:r w:rsidRPr="00A65E87">
            <w:rPr>
              <w:sz w:val="14"/>
              <w:szCs w:val="16"/>
            </w:rPr>
            <w:fldChar w:fldCharType="separate"/>
          </w:r>
          <w:r w:rsidR="000A1E67">
            <w:rPr>
              <w:noProof/>
              <w:sz w:val="14"/>
              <w:szCs w:val="16"/>
            </w:rPr>
            <w:t>2</w:t>
          </w:r>
          <w:r w:rsidRPr="00A65E87">
            <w:rPr>
              <w:sz w:val="14"/>
              <w:szCs w:val="16"/>
            </w:rPr>
            <w:fldChar w:fldCharType="end"/>
          </w:r>
        </w:p>
      </w:tc>
    </w:tr>
    <w:tr w:rsidR="00E60C0F" w:rsidRPr="00492BEE" w14:paraId="187C3482" w14:textId="77777777" w:rsidTr="00E60C0F">
      <w:tc>
        <w:tcPr>
          <w:tcW w:w="6238" w:type="dxa"/>
        </w:tcPr>
        <w:p w14:paraId="572E3F8C" w14:textId="77777777" w:rsidR="00E60C0F" w:rsidRPr="00491A7D" w:rsidRDefault="00A65E87" w:rsidP="00491A7D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769 Fairfield Road, Yeerongpilly Qld 4105 </w:t>
          </w:r>
        </w:p>
      </w:tc>
      <w:tc>
        <w:tcPr>
          <w:tcW w:w="4536" w:type="dxa"/>
        </w:tcPr>
        <w:p w14:paraId="2448D0BA" w14:textId="77777777" w:rsidR="00E60C0F" w:rsidRPr="00C67991" w:rsidRDefault="003032F3" w:rsidP="00E60C0F">
          <w:pPr>
            <w:jc w:val="right"/>
            <w:rPr>
              <w:sz w:val="14"/>
              <w:szCs w:val="14"/>
            </w:rPr>
          </w:pPr>
          <w:hyperlink r:id="rId1" w:history="1">
            <w:r w:rsidR="00E60C0F" w:rsidRPr="00491A7D">
              <w:rPr>
                <w:rStyle w:val="Hyperlink"/>
                <w:sz w:val="14"/>
                <w:szCs w:val="14"/>
              </w:rPr>
              <w:t>www.sigstac.com.au</w:t>
            </w:r>
          </w:hyperlink>
        </w:p>
      </w:tc>
    </w:tr>
    <w:tr w:rsidR="00E60C0F" w:rsidRPr="00492BEE" w14:paraId="3F544A3B" w14:textId="77777777" w:rsidTr="00E60C0F">
      <w:tc>
        <w:tcPr>
          <w:tcW w:w="6238" w:type="dxa"/>
        </w:tcPr>
        <w:p w14:paraId="6FF716E5" w14:textId="77777777" w:rsidR="00E60C0F" w:rsidRPr="00C67991" w:rsidRDefault="00A65E87" w:rsidP="00E60C0F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PO Box 106, Brisbane Market, Qld 4106</w:t>
          </w:r>
        </w:p>
      </w:tc>
      <w:tc>
        <w:tcPr>
          <w:tcW w:w="4536" w:type="dxa"/>
        </w:tcPr>
        <w:p w14:paraId="75364DD1" w14:textId="77777777" w:rsidR="00E60C0F" w:rsidRPr="00491A7D" w:rsidRDefault="00E60C0F" w:rsidP="00C67991">
          <w:pPr>
            <w:pStyle w:val="Footer"/>
            <w:jc w:val="right"/>
            <w:rPr>
              <w:sz w:val="14"/>
              <w:szCs w:val="14"/>
            </w:rPr>
          </w:pPr>
          <w:r w:rsidRPr="00491A7D">
            <w:rPr>
              <w:rStyle w:val="Hyperlink"/>
              <w:sz w:val="14"/>
              <w:szCs w:val="14"/>
            </w:rPr>
            <w:t xml:space="preserve"> </w:t>
          </w:r>
          <w:hyperlink r:id="rId2" w:history="1">
            <w:r w:rsidRPr="0099388A">
              <w:rPr>
                <w:rStyle w:val="Hyperlink"/>
                <w:sz w:val="14"/>
                <w:szCs w:val="14"/>
              </w:rPr>
              <w:t>contactus@sigstac.com.au</w:t>
            </w:r>
          </w:hyperlink>
        </w:p>
      </w:tc>
    </w:tr>
  </w:tbl>
  <w:p w14:paraId="1FB0844A" w14:textId="77777777" w:rsidR="007B75AE" w:rsidRDefault="007B75AE" w:rsidP="007B75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FDD33" w14:textId="77777777" w:rsidR="003032F3" w:rsidRDefault="003032F3" w:rsidP="00DC0433">
      <w:r>
        <w:separator/>
      </w:r>
    </w:p>
  </w:footnote>
  <w:footnote w:type="continuationSeparator" w:id="0">
    <w:p w14:paraId="2083F290" w14:textId="77777777" w:rsidR="003032F3" w:rsidRDefault="003032F3" w:rsidP="00DC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37EF2"/>
    <w:multiLevelType w:val="hybridMultilevel"/>
    <w:tmpl w:val="FD7412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B0F92"/>
    <w:multiLevelType w:val="hybridMultilevel"/>
    <w:tmpl w:val="0152F6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F0A5F"/>
    <w:multiLevelType w:val="hybridMultilevel"/>
    <w:tmpl w:val="06D0BD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B7F20"/>
    <w:multiLevelType w:val="multilevel"/>
    <w:tmpl w:val="C9D80EF2"/>
    <w:styleLink w:val="Headings"/>
    <w:lvl w:ilvl="0">
      <w:start w:val="1"/>
      <w:numFmt w:val="decimal"/>
      <w:lvlText w:val="%1"/>
      <w:lvlJc w:val="left"/>
      <w:pPr>
        <w:ind w:left="397" w:hanging="397"/>
      </w:pPr>
      <w:rPr>
        <w:rFonts w:ascii="Arial" w:hAnsi="Arial" w:hint="default"/>
        <w:b/>
        <w:i w:val="0"/>
        <w:color w:val="005092"/>
        <w:sz w:val="56"/>
      </w:rPr>
    </w:lvl>
    <w:lvl w:ilvl="1">
      <w:start w:val="1"/>
      <w:numFmt w:val="decimal"/>
      <w:lvlText w:val="%1.%2"/>
      <w:lvlJc w:val="left"/>
      <w:pPr>
        <w:ind w:left="794" w:hanging="397"/>
      </w:pPr>
      <w:rPr>
        <w:rFonts w:ascii="Arial" w:hAnsi="Arial" w:hint="default"/>
        <w:color w:val="0098D8"/>
        <w:sz w:val="36"/>
      </w:rPr>
    </w:lvl>
    <w:lvl w:ilvl="2">
      <w:start w:val="1"/>
      <w:numFmt w:val="decimal"/>
      <w:lvlText w:val="%1.%2.%3"/>
      <w:lvlJc w:val="left"/>
      <w:pPr>
        <w:ind w:left="1191" w:hanging="397"/>
      </w:pPr>
      <w:rPr>
        <w:rFonts w:ascii="Arial" w:hAnsi="Arial" w:hint="default"/>
        <w:color w:val="636466"/>
        <w:sz w:val="28"/>
      </w:rPr>
    </w:lvl>
    <w:lvl w:ilvl="3">
      <w:start w:val="1"/>
      <w:numFmt w:val="decimal"/>
      <w:lvlText w:val="%1.%2.%3.%4"/>
      <w:lvlJc w:val="left"/>
      <w:pPr>
        <w:ind w:left="1588" w:hanging="397"/>
      </w:pPr>
      <w:rPr>
        <w:rFonts w:ascii="Arial" w:hAnsi="Arial" w:hint="default"/>
        <w:color w:val="636466"/>
        <w:sz w:val="24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4AE161D4"/>
    <w:multiLevelType w:val="hybridMultilevel"/>
    <w:tmpl w:val="8A6C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8739F"/>
    <w:multiLevelType w:val="hybridMultilevel"/>
    <w:tmpl w:val="D8DAC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2746D"/>
    <w:multiLevelType w:val="multilevel"/>
    <w:tmpl w:val="8574317C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005092"/>
        <w:sz w:val="4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61"/>
        </w:tabs>
        <w:ind w:left="1361" w:hanging="964"/>
      </w:pPr>
      <w:rPr>
        <w:rFonts w:ascii="Arial" w:hAnsi="Arial" w:hint="default"/>
        <w:color w:val="0098D8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907"/>
      </w:pPr>
      <w:rPr>
        <w:rFonts w:ascii="Arial" w:hAnsi="Arial" w:hint="default"/>
        <w:color w:val="636466"/>
        <w:sz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1077"/>
      </w:pPr>
      <w:rPr>
        <w:rFonts w:ascii="Arial" w:hAnsi="Arial" w:hint="default"/>
        <w:color w:val="636466"/>
        <w:sz w:val="24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7" w15:restartNumberingAfterBreak="0">
    <w:nsid w:val="4F9967BC"/>
    <w:multiLevelType w:val="hybridMultilevel"/>
    <w:tmpl w:val="8BBAC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15655"/>
    <w:multiLevelType w:val="hybridMultilevel"/>
    <w:tmpl w:val="80A6CC76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67"/>
    <w:rsid w:val="00011D8D"/>
    <w:rsid w:val="00021280"/>
    <w:rsid w:val="000506C4"/>
    <w:rsid w:val="00064C40"/>
    <w:rsid w:val="00065134"/>
    <w:rsid w:val="0008234D"/>
    <w:rsid w:val="000A1E67"/>
    <w:rsid w:val="000B6F0A"/>
    <w:rsid w:val="000B7C53"/>
    <w:rsid w:val="000F32F3"/>
    <w:rsid w:val="001046E7"/>
    <w:rsid w:val="001265B8"/>
    <w:rsid w:val="001553FA"/>
    <w:rsid w:val="001C6F40"/>
    <w:rsid w:val="001D50D1"/>
    <w:rsid w:val="001E2C79"/>
    <w:rsid w:val="001F0C68"/>
    <w:rsid w:val="0022752F"/>
    <w:rsid w:val="002709F7"/>
    <w:rsid w:val="002A46CB"/>
    <w:rsid w:val="003032F3"/>
    <w:rsid w:val="00331851"/>
    <w:rsid w:val="00344976"/>
    <w:rsid w:val="003761F0"/>
    <w:rsid w:val="003A3A72"/>
    <w:rsid w:val="003C7952"/>
    <w:rsid w:val="004012A1"/>
    <w:rsid w:val="00425562"/>
    <w:rsid w:val="0044217B"/>
    <w:rsid w:val="00491A7D"/>
    <w:rsid w:val="00492BEE"/>
    <w:rsid w:val="004A16B2"/>
    <w:rsid w:val="004B2740"/>
    <w:rsid w:val="0052013B"/>
    <w:rsid w:val="00520702"/>
    <w:rsid w:val="00534E40"/>
    <w:rsid w:val="00537275"/>
    <w:rsid w:val="00557689"/>
    <w:rsid w:val="005A797F"/>
    <w:rsid w:val="005C3978"/>
    <w:rsid w:val="00617AA8"/>
    <w:rsid w:val="00634B17"/>
    <w:rsid w:val="00671FDE"/>
    <w:rsid w:val="00694DC4"/>
    <w:rsid w:val="006A6860"/>
    <w:rsid w:val="006C1340"/>
    <w:rsid w:val="0070145F"/>
    <w:rsid w:val="00706F21"/>
    <w:rsid w:val="00734580"/>
    <w:rsid w:val="007610A1"/>
    <w:rsid w:val="0077329E"/>
    <w:rsid w:val="00792A4A"/>
    <w:rsid w:val="007A718B"/>
    <w:rsid w:val="007B26DF"/>
    <w:rsid w:val="007B75AE"/>
    <w:rsid w:val="00835DB9"/>
    <w:rsid w:val="00864327"/>
    <w:rsid w:val="0086495A"/>
    <w:rsid w:val="0087782B"/>
    <w:rsid w:val="00887777"/>
    <w:rsid w:val="008B51AC"/>
    <w:rsid w:val="008F32FF"/>
    <w:rsid w:val="008F6CAF"/>
    <w:rsid w:val="00977A78"/>
    <w:rsid w:val="009828AA"/>
    <w:rsid w:val="009C5AB7"/>
    <w:rsid w:val="00A65E87"/>
    <w:rsid w:val="00A80559"/>
    <w:rsid w:val="00AD30F5"/>
    <w:rsid w:val="00AE637E"/>
    <w:rsid w:val="00B36207"/>
    <w:rsid w:val="00B45E24"/>
    <w:rsid w:val="00B70D14"/>
    <w:rsid w:val="00B810B9"/>
    <w:rsid w:val="00BB01D2"/>
    <w:rsid w:val="00C0033C"/>
    <w:rsid w:val="00C04729"/>
    <w:rsid w:val="00C14FB6"/>
    <w:rsid w:val="00C67991"/>
    <w:rsid w:val="00C76CFA"/>
    <w:rsid w:val="00C84FB5"/>
    <w:rsid w:val="00C90344"/>
    <w:rsid w:val="00CA6BAB"/>
    <w:rsid w:val="00CB6FED"/>
    <w:rsid w:val="00CC72A9"/>
    <w:rsid w:val="00CD79E9"/>
    <w:rsid w:val="00D52158"/>
    <w:rsid w:val="00D751DF"/>
    <w:rsid w:val="00D97600"/>
    <w:rsid w:val="00DC0433"/>
    <w:rsid w:val="00DD2AAC"/>
    <w:rsid w:val="00E27FC4"/>
    <w:rsid w:val="00E34DB5"/>
    <w:rsid w:val="00E60C0F"/>
    <w:rsid w:val="00EA0DE4"/>
    <w:rsid w:val="00EB0AA9"/>
    <w:rsid w:val="00EB1B2A"/>
    <w:rsid w:val="00EC6DD1"/>
    <w:rsid w:val="00F47344"/>
    <w:rsid w:val="00F62037"/>
    <w:rsid w:val="00F74A5D"/>
    <w:rsid w:val="00F84B6D"/>
    <w:rsid w:val="00F8533E"/>
    <w:rsid w:val="00F92191"/>
    <w:rsid w:val="00F966E1"/>
    <w:rsid w:val="00FB2434"/>
    <w:rsid w:val="00FB516C"/>
    <w:rsid w:val="00FC1CAD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AE0A9"/>
  <w15:docId w15:val="{5E4AA171-0613-4EFA-85AA-63759B63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9E"/>
    <w:pPr>
      <w:spacing w:after="0" w:line="240" w:lineRule="auto"/>
    </w:pPr>
    <w:rPr>
      <w:rFonts w:ascii="Arial" w:hAnsi="Arial"/>
      <w:color w:val="636466"/>
      <w:sz w:val="20"/>
    </w:rPr>
  </w:style>
  <w:style w:type="paragraph" w:styleId="Heading1">
    <w:name w:val="heading 1"/>
    <w:next w:val="Heading2"/>
    <w:link w:val="Heading1Char"/>
    <w:autoRedefine/>
    <w:uiPriority w:val="9"/>
    <w:qFormat/>
    <w:rsid w:val="001F0C68"/>
    <w:pPr>
      <w:numPr>
        <w:numId w:val="6"/>
      </w:numPr>
      <w:spacing w:after="0" w:line="240" w:lineRule="auto"/>
      <w:outlineLvl w:val="0"/>
    </w:pPr>
    <w:rPr>
      <w:rFonts w:ascii="Arial" w:eastAsiaTheme="majorEastAsia" w:hAnsi="Arial" w:cstheme="majorBidi"/>
      <w:b/>
      <w:bCs/>
      <w:color w:val="005092"/>
      <w:sz w:val="40"/>
      <w:szCs w:val="28"/>
    </w:rPr>
  </w:style>
  <w:style w:type="paragraph" w:styleId="Heading2">
    <w:name w:val="heading 2"/>
    <w:next w:val="Heading3"/>
    <w:link w:val="Heading2Char"/>
    <w:autoRedefine/>
    <w:uiPriority w:val="9"/>
    <w:unhideWhenUsed/>
    <w:qFormat/>
    <w:rsid w:val="001F0C68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Arial" w:eastAsiaTheme="majorEastAsia" w:hAnsi="Arial" w:cstheme="majorBidi"/>
      <w:bCs/>
      <w:color w:val="0098D8"/>
      <w:sz w:val="32"/>
      <w:szCs w:val="26"/>
    </w:rPr>
  </w:style>
  <w:style w:type="paragraph" w:styleId="Heading3">
    <w:name w:val="heading 3"/>
    <w:next w:val="Heading4"/>
    <w:link w:val="Heading3Char"/>
    <w:autoRedefine/>
    <w:uiPriority w:val="9"/>
    <w:unhideWhenUsed/>
    <w:qFormat/>
    <w:rsid w:val="001F0C68"/>
    <w:pPr>
      <w:keepNext/>
      <w:keepLines/>
      <w:numPr>
        <w:ilvl w:val="2"/>
        <w:numId w:val="6"/>
      </w:numPr>
      <w:spacing w:before="200" w:after="0" w:line="240" w:lineRule="auto"/>
      <w:outlineLvl w:val="2"/>
    </w:pPr>
    <w:rPr>
      <w:rFonts w:ascii="Arial" w:eastAsiaTheme="majorEastAsia" w:hAnsi="Arial" w:cstheme="majorBidi"/>
      <w:bCs/>
      <w:color w:val="636466"/>
      <w:sz w:val="28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1F0C68"/>
    <w:pPr>
      <w:keepNext/>
      <w:keepLines/>
      <w:numPr>
        <w:ilvl w:val="3"/>
        <w:numId w:val="6"/>
      </w:numPr>
      <w:spacing w:before="200" w:after="0" w:line="240" w:lineRule="auto"/>
      <w:outlineLvl w:val="3"/>
    </w:pPr>
    <w:rPr>
      <w:rFonts w:ascii="Arial" w:eastAsiaTheme="majorEastAsia" w:hAnsi="Arial" w:cstheme="majorBidi"/>
      <w:bCs/>
      <w:iCs/>
      <w:color w:val="6364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68"/>
    <w:rPr>
      <w:rFonts w:ascii="Arial" w:eastAsiaTheme="majorEastAsia" w:hAnsi="Arial" w:cstheme="majorBidi"/>
      <w:b/>
      <w:bCs/>
      <w:color w:val="005092"/>
      <w:sz w:val="40"/>
      <w:szCs w:val="28"/>
    </w:rPr>
  </w:style>
  <w:style w:type="numbering" w:customStyle="1" w:styleId="Headings">
    <w:name w:val="Headings"/>
    <w:uiPriority w:val="99"/>
    <w:rsid w:val="000B7C53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F0C68"/>
    <w:rPr>
      <w:rFonts w:ascii="Arial" w:eastAsiaTheme="majorEastAsia" w:hAnsi="Arial" w:cstheme="majorBidi"/>
      <w:bCs/>
      <w:color w:val="0098D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0C68"/>
    <w:rPr>
      <w:rFonts w:ascii="Arial" w:eastAsiaTheme="majorEastAsia" w:hAnsi="Arial" w:cstheme="majorBidi"/>
      <w:bCs/>
      <w:color w:val="636466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F0C68"/>
    <w:rPr>
      <w:rFonts w:ascii="Arial" w:eastAsiaTheme="majorEastAsia" w:hAnsi="Arial" w:cstheme="majorBidi"/>
      <w:bCs/>
      <w:iCs/>
      <w:color w:val="636466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33"/>
    <w:rPr>
      <w:rFonts w:ascii="Tahoma" w:hAnsi="Tahoma" w:cs="Tahoma"/>
      <w:color w:val="63646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04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433"/>
    <w:rPr>
      <w:rFonts w:ascii="Arial" w:hAnsi="Arial"/>
      <w:color w:val="636466"/>
      <w:sz w:val="20"/>
    </w:rPr>
  </w:style>
  <w:style w:type="paragraph" w:styleId="Footer">
    <w:name w:val="footer"/>
    <w:basedOn w:val="Normal"/>
    <w:link w:val="FooterChar"/>
    <w:uiPriority w:val="99"/>
    <w:unhideWhenUsed/>
    <w:rsid w:val="00DC04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433"/>
    <w:rPr>
      <w:rFonts w:ascii="Arial" w:hAnsi="Arial"/>
      <w:color w:val="636466"/>
      <w:sz w:val="20"/>
    </w:rPr>
  </w:style>
  <w:style w:type="table" w:styleId="TableGrid">
    <w:name w:val="Table Grid"/>
    <w:basedOn w:val="TableNormal"/>
    <w:uiPriority w:val="59"/>
    <w:rsid w:val="00DC0433"/>
    <w:pPr>
      <w:spacing w:after="0" w:line="240" w:lineRule="auto"/>
    </w:pPr>
    <w:rPr>
      <w:rFonts w:ascii="Arial" w:hAnsi="Arial" w:cs="Arial"/>
      <w:color w:val="63646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extLeft7pt">
    <w:name w:val="Footer Text Left 7pt"/>
    <w:basedOn w:val="Footer"/>
    <w:link w:val="FooterTextLeft7ptChar"/>
    <w:qFormat/>
    <w:rsid w:val="00DC0433"/>
    <w:pPr>
      <w:ind w:left="567"/>
    </w:pPr>
    <w:rPr>
      <w:rFonts w:cs="Arial"/>
      <w:sz w:val="14"/>
      <w:szCs w:val="14"/>
    </w:rPr>
  </w:style>
  <w:style w:type="paragraph" w:customStyle="1" w:styleId="FooterTextRight7pt">
    <w:name w:val="Footer Text Right 7pt"/>
    <w:basedOn w:val="Footer"/>
    <w:link w:val="FooterTextRight7ptChar"/>
    <w:qFormat/>
    <w:rsid w:val="00DC0433"/>
    <w:pPr>
      <w:ind w:left="600"/>
      <w:jc w:val="right"/>
    </w:pPr>
    <w:rPr>
      <w:rFonts w:cs="Arial"/>
      <w:sz w:val="14"/>
      <w:szCs w:val="14"/>
    </w:rPr>
  </w:style>
  <w:style w:type="character" w:customStyle="1" w:styleId="FooterTextLeft7ptChar">
    <w:name w:val="Footer Text Left 7pt Char"/>
    <w:basedOn w:val="FooterChar"/>
    <w:link w:val="FooterTextLeft7pt"/>
    <w:rsid w:val="00DC0433"/>
    <w:rPr>
      <w:rFonts w:ascii="Arial" w:hAnsi="Arial" w:cs="Arial"/>
      <w:color w:val="636466"/>
      <w:sz w:val="14"/>
      <w:szCs w:val="14"/>
    </w:rPr>
  </w:style>
  <w:style w:type="character" w:customStyle="1" w:styleId="FooterTextRight7ptChar">
    <w:name w:val="Footer Text Right 7pt Char"/>
    <w:basedOn w:val="FooterChar"/>
    <w:link w:val="FooterTextRight7pt"/>
    <w:rsid w:val="00DC0433"/>
    <w:rPr>
      <w:rFonts w:ascii="Arial" w:hAnsi="Arial" w:cs="Arial"/>
      <w:color w:val="636466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557689"/>
    <w:rPr>
      <w:color w:val="636466"/>
      <w:u w:val="none"/>
    </w:rPr>
  </w:style>
  <w:style w:type="character" w:styleId="PlaceholderText">
    <w:name w:val="Placeholder Text"/>
    <w:basedOn w:val="DefaultParagraphFont"/>
    <w:uiPriority w:val="99"/>
    <w:semiHidden/>
    <w:rsid w:val="002709F7"/>
    <w:rPr>
      <w:color w:val="808080"/>
    </w:rPr>
  </w:style>
  <w:style w:type="paragraph" w:customStyle="1" w:styleId="H1">
    <w:name w:val="H1"/>
    <w:next w:val="Normal"/>
    <w:autoRedefine/>
    <w:qFormat/>
    <w:rsid w:val="001F0C68"/>
    <w:pPr>
      <w:spacing w:before="120" w:after="0" w:line="240" w:lineRule="auto"/>
    </w:pPr>
    <w:rPr>
      <w:rFonts w:ascii="Arial" w:hAnsi="Arial"/>
      <w:b/>
      <w:color w:val="005092"/>
      <w:sz w:val="40"/>
      <w:szCs w:val="56"/>
    </w:rPr>
  </w:style>
  <w:style w:type="paragraph" w:customStyle="1" w:styleId="H2">
    <w:name w:val="H2"/>
    <w:next w:val="Normal"/>
    <w:autoRedefine/>
    <w:qFormat/>
    <w:rsid w:val="001F0C68"/>
    <w:pPr>
      <w:tabs>
        <w:tab w:val="left" w:pos="1134"/>
      </w:tabs>
      <w:spacing w:before="200" w:after="0" w:line="240" w:lineRule="auto"/>
      <w:ind w:left="397"/>
    </w:pPr>
    <w:rPr>
      <w:rFonts w:ascii="Arial" w:hAnsi="Arial"/>
      <w:color w:val="0098D8"/>
      <w:sz w:val="32"/>
      <w:szCs w:val="36"/>
    </w:rPr>
  </w:style>
  <w:style w:type="paragraph" w:customStyle="1" w:styleId="H3">
    <w:name w:val="H3"/>
    <w:next w:val="Normal"/>
    <w:autoRedefine/>
    <w:qFormat/>
    <w:rsid w:val="001F0C68"/>
    <w:pPr>
      <w:spacing w:before="200" w:after="0" w:line="240" w:lineRule="auto"/>
      <w:ind w:left="794"/>
    </w:pPr>
    <w:rPr>
      <w:rFonts w:ascii="Arial" w:hAnsi="Arial"/>
      <w:color w:val="636466"/>
      <w:sz w:val="28"/>
      <w:szCs w:val="28"/>
    </w:rPr>
  </w:style>
  <w:style w:type="paragraph" w:customStyle="1" w:styleId="H4">
    <w:name w:val="H4"/>
    <w:next w:val="Normal"/>
    <w:autoRedefine/>
    <w:qFormat/>
    <w:rsid w:val="001F0C68"/>
    <w:pPr>
      <w:spacing w:before="200" w:after="0" w:line="240" w:lineRule="auto"/>
      <w:ind w:left="1191"/>
    </w:pPr>
    <w:rPr>
      <w:rFonts w:ascii="Arial" w:hAnsi="Arial"/>
      <w:color w:val="636466"/>
      <w:sz w:val="24"/>
      <w:szCs w:val="24"/>
    </w:rPr>
  </w:style>
  <w:style w:type="paragraph" w:customStyle="1" w:styleId="MajorHeading">
    <w:name w:val="Major Heading"/>
    <w:basedOn w:val="Normal"/>
    <w:autoRedefine/>
    <w:qFormat/>
    <w:rsid w:val="001F0C68"/>
    <w:pPr>
      <w:spacing w:after="200" w:line="276" w:lineRule="auto"/>
    </w:pPr>
    <w:rPr>
      <w:b/>
      <w:color w:val="005092"/>
      <w:sz w:val="56"/>
    </w:rPr>
  </w:style>
  <w:style w:type="paragraph" w:styleId="ListParagraph">
    <w:name w:val="List Paragraph"/>
    <w:basedOn w:val="Normal"/>
    <w:uiPriority w:val="34"/>
    <w:qFormat/>
    <w:rsid w:val="000A1E67"/>
    <w:pPr>
      <w:spacing w:after="200" w:line="276" w:lineRule="auto"/>
      <w:ind w:left="720"/>
      <w:contextualSpacing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antoair.com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us@sigstac.com.au" TargetMode="External"/><Relationship Id="rId1" Type="http://schemas.openxmlformats.org/officeDocument/2006/relationships/hyperlink" Target="http://www.sigstac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ganto_IT\Users\Templates\LETTERHEAD_SA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FB44CE14F154F579CDE1C4C13A6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1A463-2791-40FC-AE55-29BC675462B1}"/>
      </w:docPartPr>
      <w:docPartBody>
        <w:p w:rsidR="00052CBD" w:rsidRDefault="00B70A0C" w:rsidP="00B70A0C">
          <w:pPr>
            <w:pStyle w:val="CFB44CE14F154F579CDE1C4C13A6087B"/>
          </w:pPr>
          <w:r w:rsidRPr="00537275">
            <w:rPr>
              <w:rStyle w:val="PlaceholderText"/>
              <w:color w:val="00B050"/>
            </w:rPr>
            <w:t>Click here to enter Job Number.</w:t>
          </w:r>
        </w:p>
      </w:docPartBody>
    </w:docPart>
    <w:docPart>
      <w:docPartPr>
        <w:name w:val="AEA9762E8E024DCE953896B58321E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C99C-E4E7-414A-9B70-1598137DF4A2}"/>
      </w:docPartPr>
      <w:docPartBody>
        <w:p w:rsidR="00052CBD" w:rsidRDefault="00B70A0C" w:rsidP="00B70A0C">
          <w:pPr>
            <w:pStyle w:val="AEA9762E8E024DCE953896B58321EA19"/>
          </w:pPr>
          <w:r w:rsidRPr="00537275">
            <w:rPr>
              <w:rStyle w:val="PlaceholderText"/>
              <w:color w:val="00B05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B0"/>
    <w:rsid w:val="00052CBD"/>
    <w:rsid w:val="00693445"/>
    <w:rsid w:val="00B70A0C"/>
    <w:rsid w:val="00D87705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A0C"/>
    <w:rPr>
      <w:color w:val="808080"/>
    </w:rPr>
  </w:style>
  <w:style w:type="paragraph" w:customStyle="1" w:styleId="CFB44CE14F154F579CDE1C4C13A6087B">
    <w:name w:val="CFB44CE14F154F579CDE1C4C13A6087B"/>
    <w:rsid w:val="00B70A0C"/>
  </w:style>
  <w:style w:type="paragraph" w:customStyle="1" w:styleId="AEA9762E8E024DCE953896B58321EA19">
    <w:name w:val="AEA9762E8E024DCE953896B58321EA19"/>
    <w:rsid w:val="00B70A0C"/>
  </w:style>
  <w:style w:type="paragraph" w:customStyle="1" w:styleId="F7CB1DDD34DB4156A49F18D0D1947BCB">
    <w:name w:val="F7CB1DDD34DB4156A49F18D0D1947BCB"/>
    <w:rsid w:val="00B70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68F00CAB03643A5FF7C2AA5A2D6C2" ma:contentTypeVersion="12" ma:contentTypeDescription="Create a new document." ma:contentTypeScope="" ma:versionID="79987869d253af6ce0510feb30a930cc">
  <xsd:schema xmlns:xsd="http://www.w3.org/2001/XMLSchema" xmlns:xs="http://www.w3.org/2001/XMLSchema" xmlns:p="http://schemas.microsoft.com/office/2006/metadata/properties" xmlns:ns2="a9f83d75-738d-46a1-8976-667421e7ccde" xmlns:ns3="87e84d2e-4c2a-4824-a3dc-cd6871e93e6f" targetNamespace="http://schemas.microsoft.com/office/2006/metadata/properties" ma:root="true" ma:fieldsID="cd5053b0bb4a55073afad29ee22409e3" ns2:_="" ns3:_="">
    <xsd:import namespace="a9f83d75-738d-46a1-8976-667421e7ccde"/>
    <xsd:import namespace="87e84d2e-4c2a-4824-a3dc-cd6871e93e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3d75-738d-46a1-8976-667421e7c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84d2e-4c2a-4824-a3dc-cd6871e93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A214-05A9-4686-B429-DD6D106E62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2B905-1DF7-45B5-95A4-5026DE5F6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FFC75-EE2E-4E8A-A5CF-6D1BCA25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3d75-738d-46a1-8976-667421e7ccde"/>
    <ds:schemaRef ds:uri="87e84d2e-4c2a-4824-a3dc-cd6871e93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96D24-FFED-48D4-BF13-BB5D64B0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LETTERHEAD_SASS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 Lewis</dc:creator>
  <cp:lastModifiedBy>Matt Richardson</cp:lastModifiedBy>
  <cp:revision>3</cp:revision>
  <cp:lastPrinted>2014-11-07T04:19:00Z</cp:lastPrinted>
  <dcterms:created xsi:type="dcterms:W3CDTF">2021-03-10T02:29:00Z</dcterms:created>
  <dcterms:modified xsi:type="dcterms:W3CDTF">2021-03-10T02:30:00Z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0x010100AFA68F00CAB03643A5FF7C2AA5A2D6C2</vt:lpwstr>
  </property>
  <property fmtid="{D5CDD505-2E9C-101B-9397-08002B2CF9AE}" pid="3" name="Order">
    <vt:r8>26561600</vt:r8>
  </property>
</Properties>
</file>