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08275" w14:textId="77777777" w:rsidR="005F69B5" w:rsidRDefault="00DD03E8" w:rsidP="009F1E89">
      <w:pPr>
        <w:jc w:val="center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noProof/>
          <w:sz w:val="24"/>
          <w:szCs w:val="24"/>
        </w:rPr>
        <w:drawing>
          <wp:inline distT="0" distB="0" distL="0" distR="0" wp14:anchorId="70570F68" wp14:editId="07777777">
            <wp:extent cx="1533525" cy="1621542"/>
            <wp:effectExtent l="19050" t="0" r="9525" b="0"/>
            <wp:docPr id="2" name="Picture 2" descr="C:\Users\Jim\Desktop\BLISSFUL INFO\Blissful PNG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m\Desktop\BLISSFUL INFO\Blissful PNG 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2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AB933" w14:textId="0549C721" w:rsidR="007E141F" w:rsidRDefault="007E141F" w:rsidP="2BB2B0B0">
      <w:pPr>
        <w:jc w:val="center"/>
        <w:rPr>
          <w:rFonts w:ascii="Perpetua" w:eastAsia="Perpetua" w:hAnsi="Perpetua" w:cs="Perpetua"/>
          <w:b/>
          <w:bCs/>
          <w:sz w:val="24"/>
          <w:szCs w:val="24"/>
        </w:rPr>
      </w:pPr>
    </w:p>
    <w:p w14:paraId="44C61822" w14:textId="744AB1B8" w:rsidR="002B35DC" w:rsidRDefault="002B35DC" w:rsidP="2BB2B0B0">
      <w:pPr>
        <w:jc w:val="center"/>
        <w:rPr>
          <w:rFonts w:ascii="Perpetua" w:eastAsia="Perpetua" w:hAnsi="Perpetua" w:cs="Perpetua"/>
          <w:b/>
          <w:bCs/>
          <w:sz w:val="24"/>
          <w:szCs w:val="24"/>
        </w:rPr>
      </w:pPr>
    </w:p>
    <w:p w14:paraId="3795C196" w14:textId="77777777" w:rsidR="002B35DC" w:rsidRDefault="002B35DC" w:rsidP="009F1E89">
      <w:pPr>
        <w:jc w:val="center"/>
        <w:rPr>
          <w:rFonts w:ascii="Perpetua" w:hAnsi="Perpetua"/>
          <w:b/>
          <w:bCs/>
          <w:sz w:val="24"/>
          <w:szCs w:val="24"/>
        </w:rPr>
      </w:pPr>
    </w:p>
    <w:p w14:paraId="7BFFC413" w14:textId="59AB687A" w:rsidR="002B35DC" w:rsidRDefault="00D32BA3" w:rsidP="009F1E89">
      <w:pPr>
        <w:jc w:val="center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</w:rPr>
        <w:t>Logos I Like:</w:t>
      </w:r>
    </w:p>
    <w:p w14:paraId="1FD408CF" w14:textId="2462A3AD" w:rsidR="00D32BA3" w:rsidRDefault="00D32BA3" w:rsidP="009F1E89">
      <w:pPr>
        <w:jc w:val="center"/>
        <w:rPr>
          <w:rFonts w:ascii="Perpetua" w:hAnsi="Perpetua"/>
          <w:b/>
          <w:bCs/>
          <w:sz w:val="24"/>
          <w:szCs w:val="24"/>
        </w:rPr>
      </w:pPr>
    </w:p>
    <w:p w14:paraId="5CCD89B2" w14:textId="77777777" w:rsidR="00D32BA3" w:rsidRDefault="00D32BA3" w:rsidP="00D32BA3">
      <w:hyperlink r:id="rId8" w:history="1">
        <w:r>
          <w:rPr>
            <w:rStyle w:val="Hyperlink"/>
          </w:rPr>
          <w:t>https://www.alpacayourbags.com/</w:t>
        </w:r>
      </w:hyperlink>
    </w:p>
    <w:p w14:paraId="54284E0D" w14:textId="77777777" w:rsidR="00D32BA3" w:rsidRDefault="00D32BA3" w:rsidP="00D32BA3">
      <w:hyperlink r:id="rId9" w:history="1">
        <w:r>
          <w:rPr>
            <w:rStyle w:val="Hyperlink"/>
          </w:rPr>
          <w:t>https://luxedestinationweddings.com/</w:t>
        </w:r>
      </w:hyperlink>
    </w:p>
    <w:p w14:paraId="29472124" w14:textId="77777777" w:rsidR="00D32BA3" w:rsidRDefault="00D32BA3" w:rsidP="00D32BA3">
      <w:hyperlink r:id="rId10" w:history="1">
        <w:r>
          <w:rPr>
            <w:rStyle w:val="Hyperlink"/>
          </w:rPr>
          <w:t>https://kerdowney.com/</w:t>
        </w:r>
      </w:hyperlink>
    </w:p>
    <w:p w14:paraId="28CF2271" w14:textId="77777777" w:rsidR="00D32BA3" w:rsidRDefault="00D32BA3" w:rsidP="00D32BA3">
      <w:hyperlink r:id="rId11" w:history="1">
        <w:r>
          <w:rPr>
            <w:rStyle w:val="Hyperlink"/>
          </w:rPr>
          <w:t>https://www.roomandwild.com/</w:t>
        </w:r>
        <w:r>
          <w:rPr>
            <w:rStyle w:val="xapple-converted-space"/>
            <w:color w:val="0000FF"/>
            <w:u w:val="single"/>
          </w:rPr>
          <w:t> </w:t>
        </w:r>
      </w:hyperlink>
    </w:p>
    <w:p w14:paraId="2D692404" w14:textId="77777777" w:rsidR="00D32BA3" w:rsidRDefault="00D32BA3" w:rsidP="00D32BA3">
      <w:hyperlink r:id="rId12" w:history="1">
        <w:r>
          <w:rPr>
            <w:rStyle w:val="Hyperlink"/>
          </w:rPr>
          <w:t>http://travelsmiths.com/</w:t>
        </w:r>
      </w:hyperlink>
    </w:p>
    <w:p w14:paraId="35977490" w14:textId="77777777" w:rsidR="00D32BA3" w:rsidRDefault="00D32BA3" w:rsidP="00D32BA3">
      <w:hyperlink r:id="rId13" w:history="1">
        <w:r>
          <w:rPr>
            <w:rStyle w:val="Hyperlink"/>
          </w:rPr>
          <w:t>https://www.getoutcustomtravels.com/</w:t>
        </w:r>
      </w:hyperlink>
    </w:p>
    <w:p w14:paraId="0E5F7A41" w14:textId="77777777" w:rsidR="00D32BA3" w:rsidRDefault="00D32BA3" w:rsidP="00D32BA3">
      <w:hyperlink r:id="rId14" w:history="1">
        <w:r>
          <w:rPr>
            <w:rStyle w:val="Hyperlink"/>
          </w:rPr>
          <w:t>https://www.twiltravel.com/</w:t>
        </w:r>
      </w:hyperlink>
    </w:p>
    <w:p w14:paraId="7FE1BD17" w14:textId="77777777" w:rsidR="00D32BA3" w:rsidRDefault="00D32BA3" w:rsidP="00D32BA3">
      <w:hyperlink r:id="rId15" w:history="1">
        <w:r>
          <w:rPr>
            <w:rStyle w:val="Hyperlink"/>
          </w:rPr>
          <w:t>https://www.yellowumbrellaevents.com/</w:t>
        </w:r>
      </w:hyperlink>
    </w:p>
    <w:p w14:paraId="772DD958" w14:textId="77777777" w:rsidR="00D32BA3" w:rsidRDefault="00D32BA3" w:rsidP="009F1E89">
      <w:pPr>
        <w:jc w:val="center"/>
        <w:rPr>
          <w:rFonts w:ascii="Perpetua" w:hAnsi="Perpetua"/>
          <w:b/>
          <w:bCs/>
          <w:sz w:val="24"/>
          <w:szCs w:val="24"/>
        </w:rPr>
      </w:pPr>
    </w:p>
    <w:sectPr w:rsidR="00D32BA3" w:rsidSect="00816C6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CBFFA" w14:textId="77777777" w:rsidR="00876DA3" w:rsidRDefault="00876DA3" w:rsidP="005F69B5">
      <w:r>
        <w:separator/>
      </w:r>
    </w:p>
  </w:endnote>
  <w:endnote w:type="continuationSeparator" w:id="0">
    <w:p w14:paraId="0CBEE686" w14:textId="77777777" w:rsidR="00876DA3" w:rsidRDefault="00876DA3" w:rsidP="005F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298F5" w14:textId="77777777" w:rsidR="003C0440" w:rsidRDefault="003C0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550C7" w14:textId="77777777" w:rsidR="005F69B5" w:rsidRPr="005F69B5" w:rsidRDefault="005F69B5">
    <w:pPr>
      <w:pStyle w:val="Footer"/>
      <w:rPr>
        <w:rFonts w:ascii="Gabriola" w:hAnsi="Gabriola"/>
        <w:sz w:val="28"/>
        <w:szCs w:val="28"/>
      </w:rPr>
    </w:pPr>
    <w:r w:rsidRPr="005F69B5">
      <w:rPr>
        <w:rFonts w:ascii="Gabriola" w:hAnsi="Gabriola"/>
        <w:sz w:val="28"/>
        <w:szCs w:val="28"/>
      </w:rPr>
      <w:t xml:space="preserve">Blissful Honeymoons &amp; Destination Weddings             </w:t>
    </w:r>
    <w:r w:rsidRPr="005F69B5">
      <w:rPr>
        <w:rFonts w:ascii="Gabriola" w:hAnsi="Gabriola"/>
        <w:sz w:val="28"/>
        <w:szCs w:val="28"/>
      </w:rPr>
      <w:ptab w:relativeTo="margin" w:alignment="center" w:leader="none"/>
    </w:r>
    <w:hyperlink r:id="rId1" w:history="1">
      <w:r w:rsidRPr="005F69B5">
        <w:rPr>
          <w:rStyle w:val="Hyperlink"/>
          <w:rFonts w:ascii="Gabriola" w:hAnsi="Gabriola"/>
          <w:sz w:val="28"/>
          <w:szCs w:val="28"/>
        </w:rPr>
        <w:t>Jackie@BlissfulHoneymoons.com</w:t>
      </w:r>
    </w:hyperlink>
    <w:r w:rsidRPr="005F69B5">
      <w:rPr>
        <w:rFonts w:ascii="Gabriola" w:hAnsi="Gabriola"/>
        <w:sz w:val="28"/>
        <w:szCs w:val="28"/>
      </w:rPr>
      <w:tab/>
      <w:t>816-260-8781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43BD" w14:textId="77777777" w:rsidR="003C0440" w:rsidRDefault="003C0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2EAC0" w14:textId="77777777" w:rsidR="00876DA3" w:rsidRDefault="00876DA3" w:rsidP="005F69B5">
      <w:r>
        <w:separator/>
      </w:r>
    </w:p>
  </w:footnote>
  <w:footnote w:type="continuationSeparator" w:id="0">
    <w:p w14:paraId="5051011D" w14:textId="77777777" w:rsidR="00876DA3" w:rsidRDefault="00876DA3" w:rsidP="005F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25ED4" w14:textId="77777777" w:rsidR="003C0440" w:rsidRDefault="003C0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D1EB3" w14:textId="77777777" w:rsidR="003C0440" w:rsidRDefault="003C0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7E8DD" w14:textId="77777777" w:rsidR="003C0440" w:rsidRDefault="003C0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4057C"/>
    <w:multiLevelType w:val="multilevel"/>
    <w:tmpl w:val="31247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C4CF3"/>
    <w:multiLevelType w:val="multilevel"/>
    <w:tmpl w:val="9FB6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35993"/>
    <w:multiLevelType w:val="multilevel"/>
    <w:tmpl w:val="27F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72A85"/>
    <w:multiLevelType w:val="multilevel"/>
    <w:tmpl w:val="D96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71232"/>
    <w:multiLevelType w:val="multilevel"/>
    <w:tmpl w:val="4AFC2FCE"/>
    <w:lvl w:ilvl="0">
      <w:start w:val="816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60"/>
      <w:numFmt w:val="decimal"/>
      <w:lvlText w:val="%1-%2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2">
      <w:start w:val="8781"/>
      <w:numFmt w:val="decimal"/>
      <w:lvlText w:val="%1-%2-%3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8B3B59"/>
    <w:multiLevelType w:val="multilevel"/>
    <w:tmpl w:val="2BE68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915A9"/>
    <w:multiLevelType w:val="multilevel"/>
    <w:tmpl w:val="6DB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25BB6"/>
    <w:multiLevelType w:val="multilevel"/>
    <w:tmpl w:val="4D80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9B"/>
    <w:rsid w:val="000000B3"/>
    <w:rsid w:val="00013B48"/>
    <w:rsid w:val="000274D3"/>
    <w:rsid w:val="00037F20"/>
    <w:rsid w:val="000641F5"/>
    <w:rsid w:val="00082239"/>
    <w:rsid w:val="000B45E0"/>
    <w:rsid w:val="000D0F2F"/>
    <w:rsid w:val="000F0E6B"/>
    <w:rsid w:val="000F51B2"/>
    <w:rsid w:val="00114EFA"/>
    <w:rsid w:val="00127514"/>
    <w:rsid w:val="00144DAA"/>
    <w:rsid w:val="001B006A"/>
    <w:rsid w:val="001B7A34"/>
    <w:rsid w:val="001D56B9"/>
    <w:rsid w:val="001E3527"/>
    <w:rsid w:val="001E3A02"/>
    <w:rsid w:val="00201127"/>
    <w:rsid w:val="002311A9"/>
    <w:rsid w:val="002338EC"/>
    <w:rsid w:val="00281BCC"/>
    <w:rsid w:val="002958DA"/>
    <w:rsid w:val="002B35DC"/>
    <w:rsid w:val="002C64F0"/>
    <w:rsid w:val="002E7378"/>
    <w:rsid w:val="002F5785"/>
    <w:rsid w:val="0035708E"/>
    <w:rsid w:val="0037116A"/>
    <w:rsid w:val="003872AD"/>
    <w:rsid w:val="003B32CE"/>
    <w:rsid w:val="003C0440"/>
    <w:rsid w:val="003E5C8B"/>
    <w:rsid w:val="003F5ED1"/>
    <w:rsid w:val="004038E3"/>
    <w:rsid w:val="00433D81"/>
    <w:rsid w:val="0043667B"/>
    <w:rsid w:val="00451EFE"/>
    <w:rsid w:val="00464404"/>
    <w:rsid w:val="00496684"/>
    <w:rsid w:val="004B3E7A"/>
    <w:rsid w:val="004D082D"/>
    <w:rsid w:val="004D20B3"/>
    <w:rsid w:val="00523CD7"/>
    <w:rsid w:val="00560B44"/>
    <w:rsid w:val="005F3EBE"/>
    <w:rsid w:val="005F4474"/>
    <w:rsid w:val="005F69B5"/>
    <w:rsid w:val="00660810"/>
    <w:rsid w:val="0067388D"/>
    <w:rsid w:val="006C4AE3"/>
    <w:rsid w:val="006C6DAC"/>
    <w:rsid w:val="006C6DEF"/>
    <w:rsid w:val="006F490E"/>
    <w:rsid w:val="0071080C"/>
    <w:rsid w:val="007211BB"/>
    <w:rsid w:val="00723F4F"/>
    <w:rsid w:val="00731C19"/>
    <w:rsid w:val="00747ED9"/>
    <w:rsid w:val="007868D3"/>
    <w:rsid w:val="007A1586"/>
    <w:rsid w:val="007E141F"/>
    <w:rsid w:val="007E538A"/>
    <w:rsid w:val="007F146B"/>
    <w:rsid w:val="00816C67"/>
    <w:rsid w:val="00835E16"/>
    <w:rsid w:val="008539DE"/>
    <w:rsid w:val="0086263F"/>
    <w:rsid w:val="0086669E"/>
    <w:rsid w:val="00872783"/>
    <w:rsid w:val="00876DA3"/>
    <w:rsid w:val="0088136F"/>
    <w:rsid w:val="008872E6"/>
    <w:rsid w:val="008A710B"/>
    <w:rsid w:val="0090768F"/>
    <w:rsid w:val="00912D8C"/>
    <w:rsid w:val="0096272C"/>
    <w:rsid w:val="00972DC8"/>
    <w:rsid w:val="009A2818"/>
    <w:rsid w:val="009B2075"/>
    <w:rsid w:val="009C125B"/>
    <w:rsid w:val="009C237F"/>
    <w:rsid w:val="009F1E89"/>
    <w:rsid w:val="009F788D"/>
    <w:rsid w:val="00A14D46"/>
    <w:rsid w:val="00A66B61"/>
    <w:rsid w:val="00A85CC9"/>
    <w:rsid w:val="00AC1E31"/>
    <w:rsid w:val="00AE2B77"/>
    <w:rsid w:val="00AE61BA"/>
    <w:rsid w:val="00B03BF4"/>
    <w:rsid w:val="00B50469"/>
    <w:rsid w:val="00B518B5"/>
    <w:rsid w:val="00B74BC4"/>
    <w:rsid w:val="00C06F06"/>
    <w:rsid w:val="00C173C1"/>
    <w:rsid w:val="00C526B9"/>
    <w:rsid w:val="00C56FDC"/>
    <w:rsid w:val="00C97FEC"/>
    <w:rsid w:val="00CA04F3"/>
    <w:rsid w:val="00CB0060"/>
    <w:rsid w:val="00CB1908"/>
    <w:rsid w:val="00CC1587"/>
    <w:rsid w:val="00CF63FF"/>
    <w:rsid w:val="00D1172A"/>
    <w:rsid w:val="00D32BA3"/>
    <w:rsid w:val="00D37D6E"/>
    <w:rsid w:val="00DA1EF8"/>
    <w:rsid w:val="00DA52A0"/>
    <w:rsid w:val="00DB4A76"/>
    <w:rsid w:val="00DC54B6"/>
    <w:rsid w:val="00DD03E8"/>
    <w:rsid w:val="00E56DF3"/>
    <w:rsid w:val="00E67B7C"/>
    <w:rsid w:val="00E92E9B"/>
    <w:rsid w:val="00EA0FC2"/>
    <w:rsid w:val="00EB3FC3"/>
    <w:rsid w:val="00EE2CD8"/>
    <w:rsid w:val="00EF7162"/>
    <w:rsid w:val="00F122BF"/>
    <w:rsid w:val="00F30B4C"/>
    <w:rsid w:val="00F5112B"/>
    <w:rsid w:val="00F56B00"/>
    <w:rsid w:val="00FB1654"/>
    <w:rsid w:val="00FE0D09"/>
    <w:rsid w:val="2BB2B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6F735"/>
  <w15:docId w15:val="{C4C71820-C92F-49C5-BFA1-91747EAF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E7A"/>
  </w:style>
  <w:style w:type="paragraph" w:styleId="Heading1">
    <w:name w:val="heading 1"/>
    <w:basedOn w:val="Normal"/>
    <w:next w:val="Normal"/>
    <w:qFormat/>
    <w:rsid w:val="004B3E7A"/>
    <w:pPr>
      <w:keepNext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rsid w:val="004B3E7A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4B3E7A"/>
    <w:pPr>
      <w:keepNext/>
      <w:jc w:val="center"/>
      <w:outlineLvl w:val="2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3E7A"/>
    <w:rPr>
      <w:color w:val="0000FF"/>
      <w:u w:val="single"/>
    </w:rPr>
  </w:style>
  <w:style w:type="paragraph" w:styleId="NormalWeb">
    <w:name w:val="Normal (Web)"/>
    <w:basedOn w:val="Normal"/>
    <w:uiPriority w:val="99"/>
    <w:rsid w:val="00972DC8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7211BB"/>
    <w:rPr>
      <w:color w:val="800080"/>
      <w:u w:val="single"/>
    </w:rPr>
  </w:style>
  <w:style w:type="paragraph" w:styleId="BalloonText">
    <w:name w:val="Balloon Text"/>
    <w:basedOn w:val="Normal"/>
    <w:semiHidden/>
    <w:rsid w:val="007211BB"/>
    <w:rPr>
      <w:rFonts w:ascii="Tahoma" w:hAnsi="Tahoma" w:cs="Tahoma"/>
      <w:sz w:val="16"/>
      <w:szCs w:val="16"/>
    </w:rPr>
  </w:style>
  <w:style w:type="character" w:customStyle="1" w:styleId="top">
    <w:name w:val="top"/>
    <w:basedOn w:val="DefaultParagraphFont"/>
    <w:rsid w:val="006C6DAC"/>
  </w:style>
  <w:style w:type="character" w:styleId="Emphasis">
    <w:name w:val="Emphasis"/>
    <w:basedOn w:val="DefaultParagraphFont"/>
    <w:uiPriority w:val="20"/>
    <w:qFormat/>
    <w:rsid w:val="00EF7162"/>
    <w:rPr>
      <w:i/>
      <w:iCs/>
    </w:rPr>
  </w:style>
  <w:style w:type="paragraph" w:customStyle="1" w:styleId="bold">
    <w:name w:val="bold"/>
    <w:basedOn w:val="Normal"/>
    <w:rsid w:val="00EF7162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56B00"/>
    <w:pPr>
      <w:ind w:right="-144"/>
      <w:jc w:val="both"/>
    </w:pPr>
    <w:rPr>
      <w:rFonts w:ascii="Arial" w:hAnsi="Arial" w:cs="Arial"/>
      <w:bCs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56B00"/>
    <w:rPr>
      <w:rFonts w:ascii="Arial" w:hAnsi="Arial" w:cs="Arial"/>
      <w:bCs/>
      <w:iCs/>
      <w:sz w:val="24"/>
      <w:szCs w:val="24"/>
    </w:rPr>
  </w:style>
  <w:style w:type="paragraph" w:styleId="BodyText2">
    <w:name w:val="Body Text 2"/>
    <w:basedOn w:val="Normal"/>
    <w:link w:val="BodyText2Char"/>
    <w:rsid w:val="00F56B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56B00"/>
  </w:style>
  <w:style w:type="paragraph" w:styleId="Header">
    <w:name w:val="header"/>
    <w:basedOn w:val="Normal"/>
    <w:link w:val="HeaderChar"/>
    <w:rsid w:val="005F6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69B5"/>
  </w:style>
  <w:style w:type="paragraph" w:styleId="Footer">
    <w:name w:val="footer"/>
    <w:basedOn w:val="Normal"/>
    <w:link w:val="FooterChar"/>
    <w:rsid w:val="005F6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69B5"/>
  </w:style>
  <w:style w:type="character" w:styleId="Strong">
    <w:name w:val="Strong"/>
    <w:basedOn w:val="DefaultParagraphFont"/>
    <w:uiPriority w:val="22"/>
    <w:qFormat/>
    <w:rsid w:val="00CB0060"/>
    <w:rPr>
      <w:b/>
      <w:bCs/>
    </w:rPr>
  </w:style>
  <w:style w:type="character" w:customStyle="1" w:styleId="apple-converted-space">
    <w:name w:val="apple-converted-space"/>
    <w:basedOn w:val="DefaultParagraphFont"/>
    <w:rsid w:val="00CB0060"/>
  </w:style>
  <w:style w:type="paragraph" w:styleId="HTMLPreformatted">
    <w:name w:val="HTML Preformatted"/>
    <w:basedOn w:val="Normal"/>
    <w:link w:val="HTMLPreformattedChar"/>
    <w:uiPriority w:val="99"/>
    <w:unhideWhenUsed/>
    <w:rsid w:val="003C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0440"/>
    <w:rPr>
      <w:rFonts w:ascii="Courier New" w:hAnsi="Courier New" w:cs="Courier New"/>
    </w:rPr>
  </w:style>
  <w:style w:type="character" w:customStyle="1" w:styleId="xapple-converted-space">
    <w:name w:val="xapple-converted-space"/>
    <w:basedOn w:val="DefaultParagraphFont"/>
    <w:rsid w:val="00D3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0373">
                  <w:marLeft w:val="0"/>
                  <w:marRight w:val="0"/>
                  <w:marTop w:val="0"/>
                  <w:marBottom w:val="0"/>
                  <w:divBdr>
                    <w:top w:val="single" w:sz="2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</w:divsChild>
        </w:div>
      </w:divsChild>
    </w:div>
    <w:div w:id="534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4134">
                  <w:marLeft w:val="0"/>
                  <w:marRight w:val="0"/>
                  <w:marTop w:val="0"/>
                  <w:marBottom w:val="0"/>
                  <w:divBdr>
                    <w:top w:val="single" w:sz="2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</w:divsChild>
        </w:div>
      </w:divsChild>
    </w:div>
    <w:div w:id="730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2585">
                  <w:marLeft w:val="0"/>
                  <w:marRight w:val="0"/>
                  <w:marTop w:val="0"/>
                  <w:marBottom w:val="0"/>
                  <w:divBdr>
                    <w:top w:val="single" w:sz="2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</w:divsChild>
        </w:div>
      </w:divsChild>
    </w:div>
    <w:div w:id="1279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4785">
                  <w:marLeft w:val="0"/>
                  <w:marRight w:val="0"/>
                  <w:marTop w:val="0"/>
                  <w:marBottom w:val="0"/>
                  <w:divBdr>
                    <w:top w:val="single" w:sz="2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</w:divsChild>
        </w:div>
      </w:divsChild>
    </w:div>
    <w:div w:id="20954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pacayourbags.com/" TargetMode="External"/><Relationship Id="rId13" Type="http://schemas.openxmlformats.org/officeDocument/2006/relationships/hyperlink" Target="https://www.getoutcustomtravels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travelsmiths.com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omandwild.com/%0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ellowumbrellaevent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erdowney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uxedestinationweddings.com/" TargetMode="External"/><Relationship Id="rId14" Type="http://schemas.openxmlformats.org/officeDocument/2006/relationships/hyperlink" Target="https://www.twiltravel.com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ckie@BlissfulHoneymo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blo\My%20Documents\My%20eBooks\All%20About%20Honeymoons\Marketing\Materials\AAH%20Corporate%20Letterhead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AAH Corporate Letterhead 2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 Waechter</cp:lastModifiedBy>
  <cp:revision>2</cp:revision>
  <cp:lastPrinted>2016-02-25T18:43:00Z</cp:lastPrinted>
  <dcterms:created xsi:type="dcterms:W3CDTF">2020-04-22T22:42:00Z</dcterms:created>
  <dcterms:modified xsi:type="dcterms:W3CDTF">2020-04-22T22:42:00Z</dcterms:modified>
</cp:coreProperties>
</file>