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40" w:type="dxa"/>
        <w:tblInd w:w="-5" w:type="dxa"/>
        <w:tblLayout w:type="fixed"/>
        <w:tblLook w:val="0000" w:firstRow="0" w:lastRow="0" w:firstColumn="0" w:lastColumn="0" w:noHBand="0" w:noVBand="0"/>
      </w:tblPr>
      <w:tblGrid>
        <w:gridCol w:w="5280"/>
        <w:gridCol w:w="5280"/>
        <w:gridCol w:w="5280"/>
      </w:tblGrid>
      <w:tr w:rsidR="00FB3767" w14:paraId="1ECBDA8E" w14:textId="77777777" w:rsidTr="0092124E">
        <w:trPr>
          <w:trHeight w:val="2151"/>
        </w:trPr>
        <w:tc>
          <w:tcPr>
            <w:tcW w:w="5280" w:type="dxa"/>
          </w:tcPr>
          <w:p w14:paraId="663FEAC0" w14:textId="77777777" w:rsidR="00FB3767" w:rsidRDefault="001F1D98" w:rsidP="00046148">
            <w:pPr>
              <w:pStyle w:val="Title"/>
            </w:pPr>
            <w:r>
              <w:rPr>
                <w:noProof/>
              </w:rPr>
              <mc:AlternateContent>
                <mc:Choice Requires="wpg">
                  <w:drawing>
                    <wp:anchor distT="0" distB="0" distL="114300" distR="114300" simplePos="0" relativeHeight="251699200" behindDoc="1" locked="0" layoutInCell="1" allowOverlap="1" wp14:anchorId="5693A718" wp14:editId="797E1743">
                      <wp:simplePos x="0" y="0"/>
                      <wp:positionH relativeFrom="column">
                        <wp:posOffset>-91164</wp:posOffset>
                      </wp:positionH>
                      <wp:positionV relativeFrom="page">
                        <wp:posOffset>-625165</wp:posOffset>
                      </wp:positionV>
                      <wp:extent cx="3077809" cy="1544412"/>
                      <wp:effectExtent l="0" t="0" r="8890" b="0"/>
                      <wp:wrapNone/>
                      <wp:docPr id="201" name="Group 201" descr="colored graphic boxes"/>
                      <wp:cNvGraphicFramePr/>
                      <a:graphic xmlns:a="http://schemas.openxmlformats.org/drawingml/2006/main">
                        <a:graphicData uri="http://schemas.microsoft.com/office/word/2010/wordprocessingGroup">
                          <wpg:wgp>
                            <wpg:cNvGrpSpPr/>
                            <wpg:grpSpPr>
                              <a:xfrm rot="10800000">
                                <a:off x="0" y="0"/>
                                <a:ext cx="3077809" cy="1544412"/>
                                <a:chOff x="0" y="0"/>
                                <a:chExt cx="2688609" cy="1350607"/>
                              </a:xfrm>
                            </wpg:grpSpPr>
                            <wps:wsp>
                              <wps:cNvPr id="202" name="Rectangle 202"/>
                              <wps:cNvSpPr/>
                              <wps:spPr>
                                <a:xfrm>
                                  <a:off x="1774209"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873457" y="300250"/>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4"/>
                              <wps:cNvSpPr/>
                              <wps:spPr>
                                <a:xfrm>
                                  <a:off x="1364776" y="736979"/>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tangle 205"/>
                              <wps:cNvSpPr/>
                              <wps:spPr>
                                <a:xfrm>
                                  <a:off x="0" y="573205"/>
                                  <a:ext cx="449580" cy="449580"/>
                                </a:xfrm>
                                <a:prstGeom prst="rect">
                                  <a:avLst/>
                                </a:prstGeom>
                                <a:solidFill>
                                  <a:schemeClr val="accent2">
                                    <a:lumMod val="40000"/>
                                    <a:lumOff val="6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tangle 206"/>
                              <wps:cNvSpPr/>
                              <wps:spPr>
                                <a:xfrm>
                                  <a:off x="545911" y="900752"/>
                                  <a:ext cx="422275" cy="42227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DC4C3D" id="Group 201" o:spid="_x0000_s1026" alt="colored graphic boxes" style="position:absolute;margin-left:-7.2pt;margin-top:-49.25pt;width:242.35pt;height:121.6pt;rotation:180;z-index:-251617280;mso-position-vertical-relative:page;mso-width-relative:margin;mso-height-relative:margin" coordsize="26886,1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">
                      <v:rect id="Rectangle 202" o:spid="_x0000_s1027" style="position:absolute;left:1774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f81bd [3204]" stroked="f" strokeweight="1pt"/>
                      <v:rect id="Rectangle 203" o:spid="_x0000_s1028" style="position:absolute;left:8734;top:3002;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" fillcolor="#b8cce4 [1300]" stroked="f" strokeweight="1pt"/>
                      <v:rect id="Rectangle 204" o:spid="_x0000_s1029" style="position:absolute;left:13647;top:7369;width:6137;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" fillcolor="#95b3d7 [1940]" stroked="f" strokeweight="1pt"/>
                      <v:rect id="Rectangle 205" o:spid="_x0000_s1030"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" fillcolor="#e5b8b7 [1301]" stroked="f"/>
                      <v:rect id="Rectangle 206" o:spid="_x0000_s1031" style="position:absolute;left:5459;top:9007;width:422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" fillcolor="#8064a2 [3207]" stroked="f"/>
                      <w10:wrap anchory="page"/>
                    </v:group>
                  </w:pict>
                </mc:Fallback>
              </mc:AlternateContent>
            </w:r>
          </w:p>
        </w:tc>
        <w:tc>
          <w:tcPr>
            <w:tcW w:w="5280" w:type="dxa"/>
          </w:tcPr>
          <w:p w14:paraId="3D1DB97E" w14:textId="77777777" w:rsidR="00FB3767" w:rsidRDefault="00FB3767" w:rsidP="00997614">
            <w:pPr>
              <w:ind w:left="144" w:right="144"/>
            </w:pPr>
          </w:p>
        </w:tc>
        <w:tc>
          <w:tcPr>
            <w:tcW w:w="5280" w:type="dxa"/>
          </w:tcPr>
          <w:p w14:paraId="3861E646" w14:textId="77777777" w:rsidR="00FB3767" w:rsidRDefault="001F1D98" w:rsidP="00046148">
            <w:pPr>
              <w:pStyle w:val="Heading2"/>
            </w:pPr>
            <w:r>
              <w:rPr>
                <w:noProof/>
              </w:rPr>
              <mc:AlternateContent>
                <mc:Choice Requires="wpg">
                  <w:drawing>
                    <wp:anchor distT="0" distB="0" distL="114300" distR="114300" simplePos="0" relativeHeight="251695104" behindDoc="1" locked="0" layoutInCell="1" allowOverlap="1" wp14:anchorId="754F537B" wp14:editId="7F42967B">
                      <wp:simplePos x="0" y="0"/>
                      <wp:positionH relativeFrom="column">
                        <wp:posOffset>96502</wp:posOffset>
                      </wp:positionH>
                      <wp:positionV relativeFrom="page">
                        <wp:posOffset>-370205</wp:posOffset>
                      </wp:positionV>
                      <wp:extent cx="3448444" cy="1581830"/>
                      <wp:effectExtent l="0" t="0" r="0" b="0"/>
                      <wp:wrapNone/>
                      <wp:docPr id="17" name="Group 17" descr="colored graphic boxes"/>
                      <wp:cNvGraphicFramePr/>
                      <a:graphic xmlns:a="http://schemas.openxmlformats.org/drawingml/2006/main">
                        <a:graphicData uri="http://schemas.microsoft.com/office/word/2010/wordprocessingGroup">
                          <wpg:wgp>
                            <wpg:cNvGrpSpPr/>
                            <wpg:grpSpPr>
                              <a:xfrm>
                                <a:off x="0" y="0"/>
                                <a:ext cx="3448444" cy="1581830"/>
                                <a:chOff x="0" y="0"/>
                                <a:chExt cx="2688609" cy="1350607"/>
                              </a:xfrm>
                            </wpg:grpSpPr>
                            <wps:wsp>
                              <wps:cNvPr id="11" name="Rectangle 11"/>
                              <wps:cNvSpPr/>
                              <wps:spPr>
                                <a:xfrm>
                                  <a:off x="1774209"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873457" y="300250"/>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364776" y="736979"/>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573205"/>
                                  <a:ext cx="449580" cy="449580"/>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545911" y="900752"/>
                                  <a:ext cx="422275" cy="4222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D45773" id="Group 17" o:spid="_x0000_s1026" alt="colored graphic boxes" style="position:absolute;margin-left:7.6pt;margin-top:-29.15pt;width:271.55pt;height:124.55pt;z-index:-251621376;mso-position-vertical-relative:page;mso-width-relative:margin;mso-height-relative:margin" coordsize="26886,1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">
                      <v:rect id="Rectangle 11" o:spid="_x0000_s1027" style="position:absolute;left:1774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" fillcolor="#4f81bd [3204]" stroked="f" strokeweight="1pt"/>
                      <v:rect id="Rectangle 12" o:spid="_x0000_s1028" style="position:absolute;left:8734;top:3002;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" fillcolor="#b8cce4 [1300]" stroked="f" strokeweight="1pt"/>
                      <v:rect id="Rectangle 13" o:spid="_x0000_s1029" style="position:absolute;left:13647;top:7369;width:6137;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" fillcolor="#95b3d7 [1940]" stroked="f" strokeweight="1pt"/>
                      <v:rect id="Rectangle 15" o:spid="_x0000_s1030"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" fillcolor="#8064a2 [3207]" stroked="f"/>
                      <v:rect id="Rectangle 16" o:spid="_x0000_s1031" style="position:absolute;left:5459;top:9007;width:422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" fillcolor="#e5b8b7 [1301]" stroked="f" strokeweight="1pt"/>
                      <w10:wrap anchory="page"/>
                    </v:group>
                  </w:pict>
                </mc:Fallback>
              </mc:AlternateContent>
            </w:r>
          </w:p>
        </w:tc>
      </w:tr>
      <w:tr w:rsidR="00FB3767" w14:paraId="5D50F143" w14:textId="77777777" w:rsidTr="0092124E">
        <w:trPr>
          <w:trHeight w:val="4869"/>
        </w:trPr>
        <w:tc>
          <w:tcPr>
            <w:tcW w:w="5280" w:type="dxa"/>
          </w:tcPr>
          <w:p w14:paraId="0D8C4C3C" w14:textId="77777777" w:rsidR="00FB3767" w:rsidRDefault="00491776" w:rsidP="00997614">
            <w:pPr>
              <w:ind w:left="144" w:right="144"/>
            </w:pPr>
            <w:r>
              <w:rPr>
                <w:noProof/>
              </w:rPr>
              <mc:AlternateContent>
                <mc:Choice Requires="wpg">
                  <w:drawing>
                    <wp:anchor distT="0" distB="0" distL="114300" distR="114300" simplePos="0" relativeHeight="251702272" behindDoc="1" locked="0" layoutInCell="1" allowOverlap="1" wp14:anchorId="3893F62E" wp14:editId="1F58022D">
                      <wp:simplePos x="0" y="0"/>
                      <wp:positionH relativeFrom="column">
                        <wp:posOffset>1587679</wp:posOffset>
                      </wp:positionH>
                      <wp:positionV relativeFrom="paragraph">
                        <wp:posOffset>4561205</wp:posOffset>
                      </wp:positionV>
                      <wp:extent cx="4876165" cy="1801495"/>
                      <wp:effectExtent l="0" t="0" r="635" b="8255"/>
                      <wp:wrapNone/>
                      <wp:docPr id="213" name="Group 213" descr="colored graphic boxes"/>
                      <wp:cNvGraphicFramePr/>
                      <a:graphic xmlns:a="http://schemas.openxmlformats.org/drawingml/2006/main">
                        <a:graphicData uri="http://schemas.microsoft.com/office/word/2010/wordprocessingGroup">
                          <wpg:wgp>
                            <wpg:cNvGrpSpPr/>
                            <wpg:grpSpPr>
                              <a:xfrm>
                                <a:off x="0" y="0"/>
                                <a:ext cx="4876165" cy="1801495"/>
                                <a:chOff x="0" y="-16782"/>
                                <a:chExt cx="2222828" cy="821921"/>
                              </a:xfrm>
                            </wpg:grpSpPr>
                            <wpg:grpSp>
                              <wpg:cNvPr id="18" name="Group 18"/>
                              <wpg:cNvGrpSpPr/>
                              <wpg:grpSpPr>
                                <a:xfrm>
                                  <a:off x="0" y="68239"/>
                                  <a:ext cx="873451" cy="438582"/>
                                  <a:chOff x="0" y="0"/>
                                  <a:chExt cx="2688609" cy="1350607"/>
                                </a:xfrm>
                              </wpg:grpSpPr>
                              <wps:wsp>
                                <wps:cNvPr id="19" name="Rectangle 19"/>
                                <wps:cNvSpPr/>
                                <wps:spPr>
                                  <a:xfrm>
                                    <a:off x="1774209"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873457" y="300250"/>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364776" y="736979"/>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573205"/>
                                    <a:ext cx="449580" cy="44958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545911" y="900752"/>
                                    <a:ext cx="422275" cy="4222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7" name="Group 207"/>
                              <wpg:cNvGrpSpPr/>
                              <wpg:grpSpPr>
                                <a:xfrm>
                                  <a:off x="750627" y="-16782"/>
                                  <a:ext cx="1472201" cy="821921"/>
                                  <a:chOff x="0" y="-27577"/>
                                  <a:chExt cx="2416864" cy="1350607"/>
                                </a:xfrm>
                              </wpg:grpSpPr>
                              <wps:wsp>
                                <wps:cNvPr id="208" name="Rectangle 208"/>
                                <wps:cNvSpPr/>
                                <wps:spPr>
                                  <a:xfrm>
                                    <a:off x="1502464" y="-27577"/>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tangle 209"/>
                                <wps:cNvSpPr/>
                                <wps:spPr>
                                  <a:xfrm>
                                    <a:off x="601711" y="272673"/>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tangle 210"/>
                                <wps:cNvSpPr/>
                                <wps:spPr>
                                  <a:xfrm>
                                    <a:off x="1093031" y="709402"/>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tangle 211"/>
                                <wps:cNvSpPr/>
                                <wps:spPr>
                                  <a:xfrm>
                                    <a:off x="0" y="573205"/>
                                    <a:ext cx="449580" cy="44958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212"/>
                                <wps:cNvSpPr/>
                                <wps:spPr>
                                  <a:xfrm>
                                    <a:off x="274166" y="873175"/>
                                    <a:ext cx="422275" cy="4222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8F03D38" id="Group 213" o:spid="_x0000_s1026" alt="colored graphic boxes" style="position:absolute;margin-left:125pt;margin-top:359.15pt;width:383.95pt;height:141.85pt;z-index:-251614208;mso-width-relative:margin;mso-height-relative:margin" coordorigin=",-167" coordsize="22228,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">
                      <v:group id="Group 18" o:spid="_x0000_s1027" style="position:absolute;top:682;width:8734;height:4386" coordsize="26886,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28" style="position:absolute;left:1774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" fillcolor="#4f81bd [3204]" stroked="f" strokeweight="1pt"/>
                        <v:rect id="Rectangle 20" o:spid="_x0000_s1029" style="position:absolute;left:8734;top:3002;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" fillcolor="#b8cce4 [1300]" stroked="f" strokeweight="1pt"/>
                        <v:rect id="Rectangle 21" o:spid="_x0000_s1030" style="position:absolute;left:13647;top:7369;width:6137;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" fillcolor="#95b3d7 [1940]" stroked="f" strokeweight="1pt"/>
                        <v:rect id="Rectangle 26" o:spid="_x0000_s1031"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" fillcolor="#e5b8b7 [1301]" stroked="f" strokeweight="1pt"/>
                        <v:rect id="Rectangle 29" o:spid="_x0000_s1032" style="position:absolute;left:5459;top:9007;width:422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" fillcolor="#eeece1 [3214]" stroked="f" strokeweight="1pt"/>
                      </v:group>
                      <v:group id="Group 207" o:spid="_x0000_s1033" style="position:absolute;left:7506;top:-167;width:14722;height:8218" coordorigin=",-275" coordsize="24168,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208" o:spid="_x0000_s1034" style="position:absolute;left:15024;top:-275;width:9144;height:9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" fillcolor="#4f81bd [3204]" stroked="f" strokeweight="1pt"/>
                        <v:rect id="Rectangle 209" o:spid="_x0000_s1035" style="position:absolute;left:6017;top:2726;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" fillcolor="#b8cce4 [1300]" stroked="f" strokeweight="1pt"/>
                        <v:rect id="Rectangle 210" o:spid="_x0000_s1036" style="position:absolute;left:10930;top:7094;width:6136;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" fillcolor="#95b3d7 [1940]" stroked="f" strokeweight="1pt"/>
                        <v:rect id="Rectangle 211" o:spid="_x0000_s1037"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" fillcolor="#8064a2 [3207]" stroked="f" strokeweight="1pt"/>
                        <v:rect id="Rectangle 212" o:spid="_x0000_s1038" style="position:absolute;left:2741;top:8731;width:4223;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" fillcolor="#e5b8b7 [1301]" stroked="f" strokeweight="1pt"/>
                      </v:group>
                    </v:group>
                  </w:pict>
                </mc:Fallback>
              </mc:AlternateContent>
            </w:r>
            <w:r w:rsidR="00022169">
              <w:rPr>
                <w:noProof/>
              </w:rPr>
              <mc:AlternateContent>
                <mc:Choice Requires="wps">
                  <w:drawing>
                    <wp:inline distT="0" distB="0" distL="0" distR="0" wp14:anchorId="0E584C6C" wp14:editId="6C787711">
                      <wp:extent cx="2759203" cy="4744702"/>
                      <wp:effectExtent l="0" t="0" r="0" b="0"/>
                      <wp:docPr id="10" name="Text Box 10"/>
                      <wp:cNvGraphicFramePr/>
                      <a:graphic xmlns:a="http://schemas.openxmlformats.org/drawingml/2006/main">
                        <a:graphicData uri="http://schemas.microsoft.com/office/word/2010/wordprocessingShape">
                          <wps:wsp>
                            <wps:cNvSpPr txBox="1"/>
                            <wps:spPr>
                              <a:xfrm>
                                <a:off x="0" y="0"/>
                                <a:ext cx="2759203" cy="4744702"/>
                              </a:xfrm>
                              <a:prstGeom prst="rect">
                                <a:avLst/>
                              </a:prstGeom>
                              <a:noFill/>
                              <a:ln w="6350">
                                <a:noFill/>
                              </a:ln>
                            </wps:spPr>
                            <wps:txbx>
                              <w:txbxContent>
                                <w:p w14:paraId="3D73592B" w14:textId="77777777" w:rsidR="00022169" w:rsidRPr="00022169" w:rsidRDefault="00940737" w:rsidP="004A4695">
                                  <w:pPr>
                                    <w:pStyle w:val="Heading4"/>
                                  </w:pPr>
                                  <w:r>
                                    <w:t xml:space="preserve">    We are here for you! </w:t>
                                  </w:r>
                                </w:p>
                                <w:p w14:paraId="0D309932" w14:textId="77777777" w:rsidR="001664DE" w:rsidRPr="001664DE" w:rsidRDefault="001664DE" w:rsidP="001664DE">
                                  <w:pPr>
                                    <w:rPr>
                                      <w:szCs w:val="22"/>
                                    </w:rPr>
                                  </w:pPr>
                                  <w:r w:rsidRPr="001664DE">
                                    <w:rPr>
                                      <w:szCs w:val="22"/>
                                    </w:rPr>
                                    <w:t xml:space="preserve">- We're Thorough - We're Reliable </w:t>
                                  </w:r>
                                </w:p>
                                <w:p w14:paraId="1C71CD16" w14:textId="77777777" w:rsidR="0041754C" w:rsidRDefault="001664DE" w:rsidP="001664DE">
                                  <w:pPr>
                                    <w:rPr>
                                      <w:szCs w:val="22"/>
                                    </w:rPr>
                                  </w:pPr>
                                  <w:r w:rsidRPr="001664DE">
                                    <w:rPr>
                                      <w:szCs w:val="22"/>
                                    </w:rPr>
                                    <w:t>- We're Affordable</w:t>
                                  </w:r>
                                </w:p>
                                <w:p w14:paraId="54D58821" w14:textId="77777777" w:rsidR="00022169" w:rsidRDefault="001664DE" w:rsidP="001664DE">
                                  <w:pPr>
                                    <w:rPr>
                                      <w:szCs w:val="22"/>
                                    </w:rPr>
                                  </w:pPr>
                                  <w:r>
                                    <w:rPr>
                                      <w:szCs w:val="22"/>
                                    </w:rPr>
                                    <w:t>–</w:t>
                                  </w:r>
                                  <w:r w:rsidRPr="001664DE">
                                    <w:rPr>
                                      <w:szCs w:val="22"/>
                                    </w:rPr>
                                    <w:t xml:space="preserve"> We Guarantee Our Work</w:t>
                                  </w:r>
                                </w:p>
                                <w:p w14:paraId="1ED42A3D" w14:textId="77777777" w:rsidR="00FA1548" w:rsidRDefault="0041754C" w:rsidP="001664DE">
                                  <w:pPr>
                                    <w:rPr>
                                      <w:szCs w:val="22"/>
                                    </w:rPr>
                                  </w:pPr>
                                  <w:r w:rsidRPr="0041754C">
                                    <w:rPr>
                                      <w:szCs w:val="22"/>
                                    </w:rPr>
                                    <w:t xml:space="preserve">– </w:t>
                                  </w:r>
                                  <w:r>
                                    <w:rPr>
                                      <w:szCs w:val="22"/>
                                    </w:rPr>
                                    <w:t>Licensed and Insured for your protection</w:t>
                                  </w:r>
                                </w:p>
                                <w:p w14:paraId="4C652E3E" w14:textId="77777777" w:rsidR="00FA1548" w:rsidRDefault="00FA1548" w:rsidP="001664DE">
                                  <w:pPr>
                                    <w:rPr>
                                      <w:szCs w:val="22"/>
                                    </w:rPr>
                                  </w:pPr>
                                </w:p>
                                <w:p w14:paraId="60ABD052" w14:textId="77777777" w:rsidR="00FA1548" w:rsidRDefault="00FA1548" w:rsidP="001664DE">
                                  <w:pPr>
                                    <w:rPr>
                                      <w:szCs w:val="22"/>
                                    </w:rPr>
                                  </w:pPr>
                                </w:p>
                                <w:p w14:paraId="3A63C4CA" w14:textId="77777777" w:rsidR="00FA1548" w:rsidRDefault="00FA1548" w:rsidP="001664DE">
                                  <w:pPr>
                                    <w:rPr>
                                      <w:szCs w:val="22"/>
                                    </w:rPr>
                                  </w:pPr>
                                </w:p>
                                <w:p w14:paraId="20813B8C" w14:textId="77777777" w:rsidR="00FA1548" w:rsidRDefault="00FA1548" w:rsidP="00FA1548">
                                  <w:pPr>
                                    <w:pStyle w:val="Heading4"/>
                                  </w:pPr>
                                  <w:r>
                                    <w:t>Please Call for a free Quote today:</w:t>
                                  </w:r>
                                </w:p>
                                <w:p w14:paraId="18D62C40" w14:textId="77777777" w:rsidR="00FA1548" w:rsidRPr="00FA1548" w:rsidRDefault="00FA1548" w:rsidP="00FA1548"/>
                                <w:p w14:paraId="6B6C442D" w14:textId="77777777" w:rsidR="00FA1548" w:rsidRDefault="00FA1548" w:rsidP="00FA1548">
                                  <w:pPr>
                                    <w:pStyle w:val="Heading4"/>
                                  </w:pPr>
                                  <w:r>
                                    <w:t xml:space="preserve">All Bright Cleaning Services </w:t>
                                  </w:r>
                                </w:p>
                                <w:p w14:paraId="338063A4" w14:textId="77777777" w:rsidR="00FA1548" w:rsidRPr="00FA1548" w:rsidRDefault="00FA1548" w:rsidP="00FA1548"/>
                                <w:p w14:paraId="27124801" w14:textId="72A31804" w:rsidR="00FA1548" w:rsidRDefault="00FA1548" w:rsidP="00FA1548">
                                  <w:pPr>
                                    <w:pStyle w:val="Address3"/>
                                  </w:pPr>
                                  <w:r>
                                    <w:t>302-2</w:t>
                                  </w:r>
                                  <w:r w:rsidR="003E5E9F">
                                    <w:t>1</w:t>
                                  </w:r>
                                  <w:r>
                                    <w:t>9-7</w:t>
                                  </w:r>
                                  <w:r w:rsidR="003E5E9F">
                                    <w:t>016</w:t>
                                  </w:r>
                                  <w:r>
                                    <w:t xml:space="preserve"> </w:t>
                                  </w:r>
                                </w:p>
                                <w:bookmarkStart w:id="0" w:name="_Hlk525912712"/>
                                <w:p w14:paraId="03612463" w14:textId="63F7C1BE" w:rsidR="003E3D05" w:rsidRDefault="000A7BA6" w:rsidP="00FA1548">
                                  <w:pPr>
                                    <w:pStyle w:val="Address3"/>
                                  </w:pPr>
                                  <w:r>
                                    <w:fldChar w:fldCharType="begin"/>
                                  </w:r>
                                  <w:r>
                                    <w:instrText xml:space="preserve"> HYPERLINK "mailto:</w:instrText>
                                  </w:r>
                                  <w:r w:rsidRPr="000A7BA6">
                                    <w:instrText>Byron@allbrightcleangs.com</w:instrText>
                                  </w:r>
                                  <w:r>
                                    <w:instrText xml:space="preserve">" </w:instrText>
                                  </w:r>
                                  <w:r>
                                    <w:fldChar w:fldCharType="separate"/>
                                  </w:r>
                                  <w:r w:rsidRPr="00AE40E4">
                                    <w:rPr>
                                      <w:rStyle w:val="Hyperlink"/>
                                    </w:rPr>
                                    <w:t>Byron@allbrightcleangs.com</w:t>
                                  </w:r>
                                  <w:bookmarkEnd w:id="0"/>
                                  <w:r>
                                    <w:fldChar w:fldCharType="end"/>
                                  </w:r>
                                </w:p>
                                <w:p w14:paraId="3A5A132D" w14:textId="77777777" w:rsidR="00333F5F" w:rsidRDefault="00333F5F" w:rsidP="00FA1548">
                                  <w:pPr>
                                    <w:pStyle w:val="Address3"/>
                                  </w:pPr>
                                </w:p>
                                <w:p w14:paraId="48E8A81C" w14:textId="58818BC6" w:rsidR="00333F5F" w:rsidRPr="00FA1548" w:rsidRDefault="00333F5F" w:rsidP="00333F5F">
                                  <w:pPr>
                                    <w:pStyle w:val="Address3"/>
                                  </w:pPr>
                                  <w:r>
                                    <w:t xml:space="preserve">   </w:t>
                                  </w:r>
                                  <w:bookmarkStart w:id="1" w:name="_Hlk525912817"/>
                                  <w:r>
                                    <w:t>www.allbrightcleanings.com</w:t>
                                  </w:r>
                                  <w:bookmarkEnd w:id="1"/>
                                </w:p>
                                <w:p w14:paraId="28482555" w14:textId="77777777" w:rsidR="00FA1548" w:rsidRDefault="00FA1548" w:rsidP="001664DE">
                                  <w:pPr>
                                    <w:rPr>
                                      <w:szCs w:val="22"/>
                                    </w:rPr>
                                  </w:pPr>
                                </w:p>
                                <w:p w14:paraId="72CD08EA" w14:textId="77777777" w:rsidR="00FA1548" w:rsidRPr="00022169" w:rsidRDefault="00FA1548" w:rsidP="001664DE">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E584C6C" id="_x0000_t202" coordsize="21600,21600" o:spt="202" path="m,l,21600r21600,l21600,xe">
                      <v:stroke joinstyle="miter"/>
                      <v:path gradientshapeok="t" o:connecttype="rect"/>
                    </v:shapetype>
                    <v:shape id="Text Box 10" o:spid="_x0000_s1026" type="#_x0000_t202" style="width:217.25pt;height:3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" filled="f" stroked="f" strokeweight=".5pt">
                      <v:textbox>
                        <w:txbxContent>
                          <w:p w14:paraId="3D73592B" w14:textId="77777777" w:rsidR="00022169" w:rsidRPr="00022169" w:rsidRDefault="00940737" w:rsidP="004A4695">
                            <w:pPr>
                              <w:pStyle w:val="Heading4"/>
                            </w:pPr>
                            <w:r>
                              <w:t xml:space="preserve">    We are here for you! </w:t>
                            </w:r>
                          </w:p>
                          <w:p w14:paraId="0D309932" w14:textId="77777777" w:rsidR="001664DE" w:rsidRPr="001664DE" w:rsidRDefault="001664DE" w:rsidP="001664DE">
                            <w:pPr>
                              <w:rPr>
                                <w:szCs w:val="22"/>
                              </w:rPr>
                            </w:pPr>
                            <w:r w:rsidRPr="001664DE">
                              <w:rPr>
                                <w:szCs w:val="22"/>
                              </w:rPr>
                              <w:t xml:space="preserve">- We're Thorough - We're Reliable </w:t>
                            </w:r>
                          </w:p>
                          <w:p w14:paraId="1C71CD16" w14:textId="77777777" w:rsidR="0041754C" w:rsidRDefault="001664DE" w:rsidP="001664DE">
                            <w:pPr>
                              <w:rPr>
                                <w:szCs w:val="22"/>
                              </w:rPr>
                            </w:pPr>
                            <w:r w:rsidRPr="001664DE">
                              <w:rPr>
                                <w:szCs w:val="22"/>
                              </w:rPr>
                              <w:t>- We're Affordable</w:t>
                            </w:r>
                          </w:p>
                          <w:p w14:paraId="54D58821" w14:textId="77777777" w:rsidR="00022169" w:rsidRDefault="001664DE" w:rsidP="001664DE">
                            <w:pPr>
                              <w:rPr>
                                <w:szCs w:val="22"/>
                              </w:rPr>
                            </w:pPr>
                            <w:r>
                              <w:rPr>
                                <w:szCs w:val="22"/>
                              </w:rPr>
                              <w:t>–</w:t>
                            </w:r>
                            <w:r w:rsidRPr="001664DE">
                              <w:rPr>
                                <w:szCs w:val="22"/>
                              </w:rPr>
                              <w:t xml:space="preserve"> We Guarantee Our Work</w:t>
                            </w:r>
                          </w:p>
                          <w:p w14:paraId="1ED42A3D" w14:textId="77777777" w:rsidR="00FA1548" w:rsidRDefault="0041754C" w:rsidP="001664DE">
                            <w:pPr>
                              <w:rPr>
                                <w:szCs w:val="22"/>
                              </w:rPr>
                            </w:pPr>
                            <w:r w:rsidRPr="0041754C">
                              <w:rPr>
                                <w:szCs w:val="22"/>
                              </w:rPr>
                              <w:t xml:space="preserve">– </w:t>
                            </w:r>
                            <w:r>
                              <w:rPr>
                                <w:szCs w:val="22"/>
                              </w:rPr>
                              <w:t>Licensed and Insured for your protection</w:t>
                            </w:r>
                          </w:p>
                          <w:p w14:paraId="4C652E3E" w14:textId="77777777" w:rsidR="00FA1548" w:rsidRDefault="00FA1548" w:rsidP="001664DE">
                            <w:pPr>
                              <w:rPr>
                                <w:szCs w:val="22"/>
                              </w:rPr>
                            </w:pPr>
                          </w:p>
                          <w:p w14:paraId="60ABD052" w14:textId="77777777" w:rsidR="00FA1548" w:rsidRDefault="00FA1548" w:rsidP="001664DE">
                            <w:pPr>
                              <w:rPr>
                                <w:szCs w:val="22"/>
                              </w:rPr>
                            </w:pPr>
                          </w:p>
                          <w:p w14:paraId="3A63C4CA" w14:textId="77777777" w:rsidR="00FA1548" w:rsidRDefault="00FA1548" w:rsidP="001664DE">
                            <w:pPr>
                              <w:rPr>
                                <w:szCs w:val="22"/>
                              </w:rPr>
                            </w:pPr>
                          </w:p>
                          <w:p w14:paraId="20813B8C" w14:textId="77777777" w:rsidR="00FA1548" w:rsidRDefault="00FA1548" w:rsidP="00FA1548">
                            <w:pPr>
                              <w:pStyle w:val="Heading4"/>
                            </w:pPr>
                            <w:r>
                              <w:t>Please Call for a free Quote today:</w:t>
                            </w:r>
                          </w:p>
                          <w:p w14:paraId="18D62C40" w14:textId="77777777" w:rsidR="00FA1548" w:rsidRPr="00FA1548" w:rsidRDefault="00FA1548" w:rsidP="00FA1548"/>
                          <w:p w14:paraId="6B6C442D" w14:textId="77777777" w:rsidR="00FA1548" w:rsidRDefault="00FA1548" w:rsidP="00FA1548">
                            <w:pPr>
                              <w:pStyle w:val="Heading4"/>
                            </w:pPr>
                            <w:r>
                              <w:t xml:space="preserve">All Bright Cleaning Services </w:t>
                            </w:r>
                          </w:p>
                          <w:p w14:paraId="338063A4" w14:textId="77777777" w:rsidR="00FA1548" w:rsidRPr="00FA1548" w:rsidRDefault="00FA1548" w:rsidP="00FA1548"/>
                          <w:p w14:paraId="27124801" w14:textId="72A31804" w:rsidR="00FA1548" w:rsidRDefault="00FA1548" w:rsidP="00FA1548">
                            <w:pPr>
                              <w:pStyle w:val="Address3"/>
                            </w:pPr>
                            <w:r>
                              <w:t>302-2</w:t>
                            </w:r>
                            <w:r w:rsidR="003E5E9F">
                              <w:t>1</w:t>
                            </w:r>
                            <w:r>
                              <w:t>9-7</w:t>
                            </w:r>
                            <w:r w:rsidR="003E5E9F">
                              <w:t>016</w:t>
                            </w:r>
                            <w:r>
                              <w:t xml:space="preserve"> </w:t>
                            </w:r>
                          </w:p>
                          <w:bookmarkStart w:id="2" w:name="_Hlk525912712"/>
                          <w:p w14:paraId="03612463" w14:textId="63F7C1BE" w:rsidR="003E3D05" w:rsidRDefault="000A7BA6" w:rsidP="00FA1548">
                            <w:pPr>
                              <w:pStyle w:val="Address3"/>
                            </w:pPr>
                            <w:r>
                              <w:fldChar w:fldCharType="begin"/>
                            </w:r>
                            <w:r>
                              <w:instrText xml:space="preserve"> HYPERLINK "mailto:</w:instrText>
                            </w:r>
                            <w:r w:rsidRPr="000A7BA6">
                              <w:instrText>Byron@allbrightcleangs.com</w:instrText>
                            </w:r>
                            <w:r>
                              <w:instrText xml:space="preserve">" </w:instrText>
                            </w:r>
                            <w:r>
                              <w:fldChar w:fldCharType="separate"/>
                            </w:r>
                            <w:r w:rsidRPr="00AE40E4">
                              <w:rPr>
                                <w:rStyle w:val="Hyperlink"/>
                              </w:rPr>
                              <w:t>Byron@allbrightcleangs.com</w:t>
                            </w:r>
                            <w:bookmarkEnd w:id="2"/>
                            <w:r>
                              <w:fldChar w:fldCharType="end"/>
                            </w:r>
                          </w:p>
                          <w:p w14:paraId="3A5A132D" w14:textId="77777777" w:rsidR="00333F5F" w:rsidRDefault="00333F5F" w:rsidP="00FA1548">
                            <w:pPr>
                              <w:pStyle w:val="Address3"/>
                            </w:pPr>
                          </w:p>
                          <w:p w14:paraId="48E8A81C" w14:textId="58818BC6" w:rsidR="00333F5F" w:rsidRPr="00FA1548" w:rsidRDefault="00333F5F" w:rsidP="00333F5F">
                            <w:pPr>
                              <w:pStyle w:val="Address3"/>
                            </w:pPr>
                            <w:r>
                              <w:t xml:space="preserve">   </w:t>
                            </w:r>
                            <w:bookmarkStart w:id="3" w:name="_Hlk525912817"/>
                            <w:r>
                              <w:t>www.allbrightcleanings.com</w:t>
                            </w:r>
                            <w:bookmarkEnd w:id="3"/>
                          </w:p>
                          <w:p w14:paraId="28482555" w14:textId="77777777" w:rsidR="00FA1548" w:rsidRDefault="00FA1548" w:rsidP="001664DE">
                            <w:pPr>
                              <w:rPr>
                                <w:szCs w:val="22"/>
                              </w:rPr>
                            </w:pPr>
                          </w:p>
                          <w:p w14:paraId="72CD08EA" w14:textId="77777777" w:rsidR="00FA1548" w:rsidRPr="00022169" w:rsidRDefault="00FA1548" w:rsidP="001664DE">
                            <w:pPr>
                              <w:rPr>
                                <w:szCs w:val="22"/>
                              </w:rPr>
                            </w:pPr>
                          </w:p>
                        </w:txbxContent>
                      </v:textbox>
                      <w10:anchorlock/>
                    </v:shape>
                  </w:pict>
                </mc:Fallback>
              </mc:AlternateContent>
            </w:r>
          </w:p>
        </w:tc>
        <w:tc>
          <w:tcPr>
            <w:tcW w:w="5280" w:type="dxa"/>
          </w:tcPr>
          <w:p w14:paraId="5A555AAF" w14:textId="77777777" w:rsidR="00FB3767" w:rsidRDefault="0092124E" w:rsidP="00997614">
            <w:pPr>
              <w:ind w:left="144" w:right="144"/>
            </w:pPr>
            <w:r>
              <w:rPr>
                <w:noProof/>
              </w:rPr>
              <mc:AlternateContent>
                <mc:Choice Requires="wpg">
                  <w:drawing>
                    <wp:inline distT="0" distB="0" distL="0" distR="0" wp14:anchorId="647CAAFA" wp14:editId="4CC99069">
                      <wp:extent cx="2920365" cy="4143375"/>
                      <wp:effectExtent l="0" t="0" r="0" b="0"/>
                      <wp:docPr id="14" name="Group 14" descr="Text Block" title="Text Block"/>
                      <wp:cNvGraphicFramePr/>
                      <a:graphic xmlns:a="http://schemas.openxmlformats.org/drawingml/2006/main">
                        <a:graphicData uri="http://schemas.microsoft.com/office/word/2010/wordprocessingGroup">
                          <wpg:wgp>
                            <wpg:cNvGrpSpPr/>
                            <wpg:grpSpPr>
                              <a:xfrm>
                                <a:off x="0" y="0"/>
                                <a:ext cx="2920365" cy="4143375"/>
                                <a:chOff x="0" y="0"/>
                                <a:chExt cx="2920365" cy="4143375"/>
                              </a:xfrm>
                            </wpg:grpSpPr>
                            <wps:wsp>
                              <wps:cNvPr id="5" name="Text Box 5"/>
                              <wps:cNvSpPr txBox="1"/>
                              <wps:spPr>
                                <a:xfrm>
                                  <a:off x="0" y="0"/>
                                  <a:ext cx="2920365" cy="396607"/>
                                </a:xfrm>
                                <a:prstGeom prst="rect">
                                  <a:avLst/>
                                </a:prstGeom>
                                <a:noFill/>
                                <a:ln w="6350">
                                  <a:noFill/>
                                </a:ln>
                              </wps:spPr>
                              <wps:txbx>
                                <w:txbxContent>
                                  <w:p w14:paraId="163112BF" w14:textId="77777777" w:rsidR="00924BF8" w:rsidRPr="00F54F6A" w:rsidRDefault="00435BD8" w:rsidP="0041754C">
                                    <w:pPr>
                                      <w:pStyle w:val="Heading3"/>
                                    </w:pPr>
                                    <w:r>
                                      <w:t>All Bright Cleaning Services</w:t>
                                    </w:r>
                                  </w:p>
                                  <w:p w14:paraId="73A8E52D" w14:textId="77777777" w:rsidR="00924BF8" w:rsidRDefault="00924BF8" w:rsidP="004A4695">
                                    <w:pPr>
                                      <w:pStyle w:val="Heading4"/>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518529"/>
                                  <a:ext cx="2920365" cy="3624846"/>
                                </a:xfrm>
                                <a:prstGeom prst="rect">
                                  <a:avLst/>
                                </a:prstGeom>
                                <a:noFill/>
                                <a:ln w="6350">
                                  <a:noFill/>
                                </a:ln>
                              </wps:spPr>
                              <wps:txbx>
                                <w:txbxContent>
                                  <w:p w14:paraId="3AE40955" w14:textId="35BFCB20" w:rsidR="004A4695" w:rsidRDefault="000A7BA6" w:rsidP="0041754C">
                                    <w:pPr>
                                      <w:pStyle w:val="Heading3"/>
                                      <w:jc w:val="center"/>
                                    </w:pPr>
                                    <w:r>
                                      <w:t xml:space="preserve">WE ENJOY DOING THE DIRTY WORK </w:t>
                                    </w:r>
                                  </w:p>
                                  <w:p w14:paraId="5946DA4B" w14:textId="77777777" w:rsidR="0092124E" w:rsidRPr="004A4695" w:rsidRDefault="0092124E" w:rsidP="0041754C">
                                    <w:pPr>
                                      <w:pStyle w:val="Heading3"/>
                                      <w:jc w:val="center"/>
                                    </w:pPr>
                                    <w:r w:rsidRPr="004A4695">
                                      <w:t>___</w:t>
                                    </w:r>
                                  </w:p>
                                  <w:p w14:paraId="0E3155FA" w14:textId="77777777" w:rsidR="0092124E" w:rsidRPr="004A4695" w:rsidRDefault="0092124E" w:rsidP="0041754C">
                                    <w:pPr>
                                      <w:pStyle w:val="Heading3"/>
                                      <w:jc w:val="center"/>
                                    </w:pPr>
                                  </w:p>
                                  <w:p w14:paraId="15BC0C6C" w14:textId="77777777" w:rsidR="00924BF8" w:rsidRDefault="0090778D" w:rsidP="0041754C">
                                    <w:pPr>
                                      <w:pStyle w:val="Heading3"/>
                                      <w:jc w:val="center"/>
                                    </w:pPr>
                                    <w:r>
                                      <w:t>117 Malcolm Forest Road</w:t>
                                    </w:r>
                                  </w:p>
                                  <w:p w14:paraId="6A355257" w14:textId="77777777" w:rsidR="004A4695" w:rsidRPr="004A4695" w:rsidRDefault="004A4695" w:rsidP="0041754C">
                                    <w:pPr>
                                      <w:pStyle w:val="Heading3"/>
                                      <w:jc w:val="center"/>
                                    </w:pPr>
                                    <w:r w:rsidRPr="004A4695">
                                      <w:t>___</w:t>
                                    </w:r>
                                  </w:p>
                                  <w:p w14:paraId="1AA4BBE9" w14:textId="77777777" w:rsidR="004A4695" w:rsidRPr="004A4695" w:rsidRDefault="004A4695" w:rsidP="0041754C">
                                    <w:pPr>
                                      <w:pStyle w:val="Heading3"/>
                                      <w:jc w:val="center"/>
                                    </w:pPr>
                                  </w:p>
                                  <w:p w14:paraId="3CC98720" w14:textId="77777777" w:rsidR="00924BF8" w:rsidRDefault="0090778D" w:rsidP="0041754C">
                                    <w:pPr>
                                      <w:pStyle w:val="Heading3"/>
                                      <w:jc w:val="center"/>
                                    </w:pPr>
                                    <w:r>
                                      <w:t>New Castle</w:t>
                                    </w:r>
                                    <w:r w:rsidR="00924BF8" w:rsidRPr="00555E4B">
                                      <w:t xml:space="preserve">, </w:t>
                                    </w:r>
                                    <w:r>
                                      <w:t>DE 19720</w:t>
                                    </w:r>
                                  </w:p>
                                  <w:p w14:paraId="1A51BA48" w14:textId="77777777" w:rsidR="004A4695" w:rsidRPr="004A4695" w:rsidRDefault="004A4695" w:rsidP="0041754C">
                                    <w:pPr>
                                      <w:pStyle w:val="Heading3"/>
                                      <w:jc w:val="center"/>
                                    </w:pPr>
                                    <w:r w:rsidRPr="004A4695">
                                      <w:t>___</w:t>
                                    </w:r>
                                  </w:p>
                                  <w:p w14:paraId="4C6425F6" w14:textId="77777777" w:rsidR="004A4695" w:rsidRPr="004A4695" w:rsidRDefault="004A4695" w:rsidP="0041754C">
                                    <w:pPr>
                                      <w:pStyle w:val="Heading3"/>
                                      <w:jc w:val="center"/>
                                    </w:pPr>
                                  </w:p>
                                  <w:p w14:paraId="0B7C28D6" w14:textId="463AE968" w:rsidR="008520A7" w:rsidRPr="008520A7" w:rsidRDefault="00924BF8" w:rsidP="008520A7">
                                    <w:pPr>
                                      <w:pStyle w:val="Heading3"/>
                                      <w:jc w:val="center"/>
                                    </w:pPr>
                                    <w:r w:rsidRPr="00555E4B">
                                      <w:t xml:space="preserve">Phone: </w:t>
                                    </w:r>
                                    <w:r>
                                      <w:t>3</w:t>
                                    </w:r>
                                    <w:r w:rsidR="0090778D">
                                      <w:t>02</w:t>
                                    </w:r>
                                    <w:r w:rsidRPr="00555E4B">
                                      <w:t>.</w:t>
                                    </w:r>
                                    <w:r w:rsidR="0090778D">
                                      <w:t>2</w:t>
                                    </w:r>
                                    <w:r w:rsidR="003E5E9F">
                                      <w:t>19</w:t>
                                    </w:r>
                                    <w:r w:rsidRPr="00555E4B">
                                      <w:t>.</w:t>
                                    </w:r>
                                    <w:r w:rsidR="0090778D">
                                      <w:t>7</w:t>
                                    </w:r>
                                    <w:r w:rsidR="003E5E9F">
                                      <w:t>016</w:t>
                                    </w:r>
                                  </w:p>
                                  <w:p w14:paraId="61C4B07C" w14:textId="51DF4A53" w:rsidR="004A4695" w:rsidRPr="004A4695" w:rsidRDefault="008520A7" w:rsidP="0041754C">
                                    <w:pPr>
                                      <w:pStyle w:val="Heading3"/>
                                    </w:pPr>
                                    <w:r>
                                      <w:rPr>
                                        <w:sz w:val="24"/>
                                      </w:rPr>
                                      <w:t xml:space="preserve">  </w:t>
                                    </w:r>
                                    <w:r w:rsidRPr="008520A7">
                                      <w:rPr>
                                        <w:sz w:val="24"/>
                                      </w:rPr>
                                      <w:t>www.allbrightcleanings.com</w:t>
                                    </w:r>
                                  </w:p>
                                  <w:p w14:paraId="51B37630" w14:textId="77777777" w:rsidR="004A4695" w:rsidRPr="004A4695" w:rsidRDefault="004A4695" w:rsidP="0041754C">
                                    <w:pPr>
                                      <w:pStyle w:val="Heading3"/>
                                    </w:pPr>
                                  </w:p>
                                  <w:p w14:paraId="6CC9F3EA" w14:textId="77777777" w:rsidR="00924BF8" w:rsidRDefault="00924BF8" w:rsidP="0041754C">
                                    <w:pPr>
                                      <w:pStyle w:val="Heading3"/>
                                    </w:pPr>
                                    <w:r w:rsidRPr="00555E4B">
                                      <w:t xml:space="preserve">Fax: </w:t>
                                    </w:r>
                                    <w:r>
                                      <w:t>3</w:t>
                                    </w:r>
                                    <w:r w:rsidR="0090778D">
                                      <w:t>02</w:t>
                                    </w:r>
                                    <w:r w:rsidRPr="00555E4B">
                                      <w:t>.</w:t>
                                    </w:r>
                                    <w:r>
                                      <w:t>5</w:t>
                                    </w:r>
                                    <w:r w:rsidR="0090778D">
                                      <w:t>44</w:t>
                                    </w:r>
                                    <w:r w:rsidRPr="00555E4B">
                                      <w:t>.</w:t>
                                    </w:r>
                                    <w:r w:rsidR="0090778D">
                                      <w:t>6</w:t>
                                    </w:r>
                                    <w:r w:rsidRPr="00555E4B">
                                      <w:t>5</w:t>
                                    </w:r>
                                    <w:r w:rsidR="0090778D">
                                      <w:t>00</w:t>
                                    </w:r>
                                  </w:p>
                                  <w:p w14:paraId="1A9F481A" w14:textId="77777777" w:rsidR="004A4695" w:rsidRPr="004A4695" w:rsidRDefault="004A4695" w:rsidP="0041754C">
                                    <w:pPr>
                                      <w:pStyle w:val="Heading3"/>
                                    </w:pPr>
                                    <w:r w:rsidRPr="004A4695">
                                      <w:t>___</w:t>
                                    </w:r>
                                  </w:p>
                                  <w:p w14:paraId="6B9DDD17" w14:textId="77777777" w:rsidR="004A4695" w:rsidRPr="004A4695" w:rsidRDefault="004A4695" w:rsidP="0041754C">
                                    <w:pPr>
                                      <w:pStyle w:val="Heading3"/>
                                    </w:pPr>
                                  </w:p>
                                  <w:p w14:paraId="2237BEC8" w14:textId="77777777" w:rsidR="00924BF8" w:rsidRDefault="0090778D" w:rsidP="0041754C">
                                    <w:pPr>
                                      <w:pStyle w:val="Heading3"/>
                                    </w:pPr>
                                    <w:r>
                                      <w:t>Roberto@allbrightcleanings.com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47CAAFA" id="Group 14" o:spid="_x0000_s1027" alt="Title: Text Block - Description: Text Block" style="width:229.95pt;height:326.25pt;mso-position-horizontal-relative:char;mso-position-vertical-relative:line" coordsize="29203,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">
                      <v:shape id="Text Box 5" o:spid="_x0000_s1028" type="#_x0000_t202" style="position:absolute;width:29203;height: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63112BF" w14:textId="77777777" w:rsidR="00924BF8" w:rsidRPr="00F54F6A" w:rsidRDefault="00435BD8" w:rsidP="0041754C">
                              <w:pPr>
                                <w:pStyle w:val="Heading3"/>
                              </w:pPr>
                              <w:r>
                                <w:t>All Bright Cleaning Services</w:t>
                              </w:r>
                            </w:p>
                            <w:p w14:paraId="73A8E52D" w14:textId="77777777" w:rsidR="00924BF8" w:rsidRDefault="00924BF8" w:rsidP="004A4695">
                              <w:pPr>
                                <w:pStyle w:val="Heading4"/>
                                <w:jc w:val="center"/>
                              </w:pPr>
                            </w:p>
                          </w:txbxContent>
                        </v:textbox>
                      </v:shape>
                      <v:shape id="Text Box 6" o:spid="_x0000_s1029" type="#_x0000_t202" style="position:absolute;top:5185;width:29203;height:3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AE40955" w14:textId="35BFCB20" w:rsidR="004A4695" w:rsidRDefault="000A7BA6" w:rsidP="0041754C">
                              <w:pPr>
                                <w:pStyle w:val="Heading3"/>
                                <w:jc w:val="center"/>
                              </w:pPr>
                              <w:r>
                                <w:t xml:space="preserve">WE ENJOY DOING THE DIRTY WORK </w:t>
                              </w:r>
                            </w:p>
                            <w:p w14:paraId="5946DA4B" w14:textId="77777777" w:rsidR="0092124E" w:rsidRPr="004A4695" w:rsidRDefault="0092124E" w:rsidP="0041754C">
                              <w:pPr>
                                <w:pStyle w:val="Heading3"/>
                                <w:jc w:val="center"/>
                              </w:pPr>
                              <w:r w:rsidRPr="004A4695">
                                <w:t>___</w:t>
                              </w:r>
                            </w:p>
                            <w:p w14:paraId="0E3155FA" w14:textId="77777777" w:rsidR="0092124E" w:rsidRPr="004A4695" w:rsidRDefault="0092124E" w:rsidP="0041754C">
                              <w:pPr>
                                <w:pStyle w:val="Heading3"/>
                                <w:jc w:val="center"/>
                              </w:pPr>
                            </w:p>
                            <w:p w14:paraId="15BC0C6C" w14:textId="77777777" w:rsidR="00924BF8" w:rsidRDefault="0090778D" w:rsidP="0041754C">
                              <w:pPr>
                                <w:pStyle w:val="Heading3"/>
                                <w:jc w:val="center"/>
                              </w:pPr>
                              <w:r>
                                <w:t>117 Malcolm Forest Road</w:t>
                              </w:r>
                            </w:p>
                            <w:p w14:paraId="6A355257" w14:textId="77777777" w:rsidR="004A4695" w:rsidRPr="004A4695" w:rsidRDefault="004A4695" w:rsidP="0041754C">
                              <w:pPr>
                                <w:pStyle w:val="Heading3"/>
                                <w:jc w:val="center"/>
                              </w:pPr>
                              <w:r w:rsidRPr="004A4695">
                                <w:t>___</w:t>
                              </w:r>
                            </w:p>
                            <w:p w14:paraId="1AA4BBE9" w14:textId="77777777" w:rsidR="004A4695" w:rsidRPr="004A4695" w:rsidRDefault="004A4695" w:rsidP="0041754C">
                              <w:pPr>
                                <w:pStyle w:val="Heading3"/>
                                <w:jc w:val="center"/>
                              </w:pPr>
                            </w:p>
                            <w:p w14:paraId="3CC98720" w14:textId="77777777" w:rsidR="00924BF8" w:rsidRDefault="0090778D" w:rsidP="0041754C">
                              <w:pPr>
                                <w:pStyle w:val="Heading3"/>
                                <w:jc w:val="center"/>
                              </w:pPr>
                              <w:r>
                                <w:t>New Castle</w:t>
                              </w:r>
                              <w:r w:rsidR="00924BF8" w:rsidRPr="00555E4B">
                                <w:t xml:space="preserve">, </w:t>
                              </w:r>
                              <w:r>
                                <w:t>DE 19720</w:t>
                              </w:r>
                            </w:p>
                            <w:p w14:paraId="1A51BA48" w14:textId="77777777" w:rsidR="004A4695" w:rsidRPr="004A4695" w:rsidRDefault="004A4695" w:rsidP="0041754C">
                              <w:pPr>
                                <w:pStyle w:val="Heading3"/>
                                <w:jc w:val="center"/>
                              </w:pPr>
                              <w:r w:rsidRPr="004A4695">
                                <w:t>___</w:t>
                              </w:r>
                            </w:p>
                            <w:p w14:paraId="4C6425F6" w14:textId="77777777" w:rsidR="004A4695" w:rsidRPr="004A4695" w:rsidRDefault="004A4695" w:rsidP="0041754C">
                              <w:pPr>
                                <w:pStyle w:val="Heading3"/>
                                <w:jc w:val="center"/>
                              </w:pPr>
                            </w:p>
                            <w:p w14:paraId="0B7C28D6" w14:textId="463AE968" w:rsidR="008520A7" w:rsidRPr="008520A7" w:rsidRDefault="00924BF8" w:rsidP="008520A7">
                              <w:pPr>
                                <w:pStyle w:val="Heading3"/>
                                <w:jc w:val="center"/>
                              </w:pPr>
                              <w:r w:rsidRPr="00555E4B">
                                <w:t xml:space="preserve">Phone: </w:t>
                              </w:r>
                              <w:r>
                                <w:t>3</w:t>
                              </w:r>
                              <w:r w:rsidR="0090778D">
                                <w:t>02</w:t>
                              </w:r>
                              <w:r w:rsidRPr="00555E4B">
                                <w:t>.</w:t>
                              </w:r>
                              <w:r w:rsidR="0090778D">
                                <w:t>2</w:t>
                              </w:r>
                              <w:r w:rsidR="003E5E9F">
                                <w:t>19</w:t>
                              </w:r>
                              <w:r w:rsidRPr="00555E4B">
                                <w:t>.</w:t>
                              </w:r>
                              <w:r w:rsidR="0090778D">
                                <w:t>7</w:t>
                              </w:r>
                              <w:r w:rsidR="003E5E9F">
                                <w:t>016</w:t>
                              </w:r>
                            </w:p>
                            <w:p w14:paraId="61C4B07C" w14:textId="51DF4A53" w:rsidR="004A4695" w:rsidRPr="004A4695" w:rsidRDefault="008520A7" w:rsidP="0041754C">
                              <w:pPr>
                                <w:pStyle w:val="Heading3"/>
                              </w:pPr>
                              <w:r>
                                <w:rPr>
                                  <w:sz w:val="24"/>
                                </w:rPr>
                                <w:t xml:space="preserve">  </w:t>
                              </w:r>
                              <w:r w:rsidRPr="008520A7">
                                <w:rPr>
                                  <w:sz w:val="24"/>
                                </w:rPr>
                                <w:t>www.allbrightcleanings.com</w:t>
                              </w:r>
                            </w:p>
                            <w:p w14:paraId="51B37630" w14:textId="77777777" w:rsidR="004A4695" w:rsidRPr="004A4695" w:rsidRDefault="004A4695" w:rsidP="0041754C">
                              <w:pPr>
                                <w:pStyle w:val="Heading3"/>
                              </w:pPr>
                            </w:p>
                            <w:p w14:paraId="6CC9F3EA" w14:textId="77777777" w:rsidR="00924BF8" w:rsidRDefault="00924BF8" w:rsidP="0041754C">
                              <w:pPr>
                                <w:pStyle w:val="Heading3"/>
                              </w:pPr>
                              <w:r w:rsidRPr="00555E4B">
                                <w:t xml:space="preserve">Fax: </w:t>
                              </w:r>
                              <w:r>
                                <w:t>3</w:t>
                              </w:r>
                              <w:r w:rsidR="0090778D">
                                <w:t>02</w:t>
                              </w:r>
                              <w:r w:rsidRPr="00555E4B">
                                <w:t>.</w:t>
                              </w:r>
                              <w:r>
                                <w:t>5</w:t>
                              </w:r>
                              <w:r w:rsidR="0090778D">
                                <w:t>44</w:t>
                              </w:r>
                              <w:r w:rsidRPr="00555E4B">
                                <w:t>.</w:t>
                              </w:r>
                              <w:r w:rsidR="0090778D">
                                <w:t>6</w:t>
                              </w:r>
                              <w:r w:rsidRPr="00555E4B">
                                <w:t>5</w:t>
                              </w:r>
                              <w:r w:rsidR="0090778D">
                                <w:t>00</w:t>
                              </w:r>
                            </w:p>
                            <w:p w14:paraId="1A9F481A" w14:textId="77777777" w:rsidR="004A4695" w:rsidRPr="004A4695" w:rsidRDefault="004A4695" w:rsidP="0041754C">
                              <w:pPr>
                                <w:pStyle w:val="Heading3"/>
                              </w:pPr>
                              <w:r w:rsidRPr="004A4695">
                                <w:t>___</w:t>
                              </w:r>
                            </w:p>
                            <w:p w14:paraId="6B9DDD17" w14:textId="77777777" w:rsidR="004A4695" w:rsidRPr="004A4695" w:rsidRDefault="004A4695" w:rsidP="0041754C">
                              <w:pPr>
                                <w:pStyle w:val="Heading3"/>
                              </w:pPr>
                            </w:p>
                            <w:p w14:paraId="2237BEC8" w14:textId="77777777" w:rsidR="00924BF8" w:rsidRDefault="0090778D" w:rsidP="0041754C">
                              <w:pPr>
                                <w:pStyle w:val="Heading3"/>
                              </w:pPr>
                              <w:r>
                                <w:t>Roberto@allbrightcleanings.com</w:t>
                              </w:r>
                            </w:p>
                          </w:txbxContent>
                        </v:textbox>
                      </v:shape>
                      <w10:anchorlock/>
                    </v:group>
                  </w:pict>
                </mc:Fallback>
              </mc:AlternateContent>
            </w:r>
          </w:p>
        </w:tc>
        <w:tc>
          <w:tcPr>
            <w:tcW w:w="5280" w:type="dxa"/>
          </w:tcPr>
          <w:p w14:paraId="1784D0F4" w14:textId="77777777" w:rsidR="00FB3767" w:rsidRDefault="00022169" w:rsidP="00491776">
            <w:pPr>
              <w:pStyle w:val="Heading1"/>
              <w:ind w:left="144" w:right="144"/>
              <w:rPr>
                <w:noProof/>
              </w:rPr>
            </w:pPr>
            <w:r>
              <w:rPr>
                <w:noProof/>
              </w:rPr>
              <mc:AlternateContent>
                <mc:Choice Requires="wps">
                  <w:drawing>
                    <wp:inline distT="0" distB="0" distL="0" distR="0" wp14:anchorId="3F1FF079" wp14:editId="47592BA5">
                      <wp:extent cx="3398766" cy="1532586"/>
                      <wp:effectExtent l="0" t="0" r="0" b="0"/>
                      <wp:docPr id="24" name="Text Box 24"/>
                      <wp:cNvGraphicFramePr/>
                      <a:graphic xmlns:a="http://schemas.openxmlformats.org/drawingml/2006/main">
                        <a:graphicData uri="http://schemas.microsoft.com/office/word/2010/wordprocessingShape">
                          <wps:wsp>
                            <wps:cNvSpPr txBox="1"/>
                            <wps:spPr>
                              <a:xfrm>
                                <a:off x="0" y="0"/>
                                <a:ext cx="3398766" cy="1532586"/>
                              </a:xfrm>
                              <a:prstGeom prst="rect">
                                <a:avLst/>
                              </a:prstGeom>
                              <a:noFill/>
                              <a:ln w="6350">
                                <a:noFill/>
                              </a:ln>
                            </wps:spPr>
                            <wps:txbx>
                              <w:txbxContent>
                                <w:p w14:paraId="1999EC32" w14:textId="77777777" w:rsidR="00022169" w:rsidRPr="001E08C0" w:rsidRDefault="00435BD8" w:rsidP="00491776">
                                  <w:pPr>
                                    <w:pStyle w:val="Title"/>
                                    <w:rPr>
                                      <w:sz w:val="44"/>
                                      <w:szCs w:val="44"/>
                                    </w:rPr>
                                  </w:pPr>
                                  <w:r w:rsidRPr="001E08C0">
                                    <w:rPr>
                                      <w:sz w:val="44"/>
                                      <w:szCs w:val="44"/>
                                    </w:rPr>
                                    <w:t>All Bright Cleaning Servic</w:t>
                                  </w:r>
                                  <w:r w:rsidR="005A59AB">
                                    <w:rPr>
                                      <w:sz w:val="44"/>
                                      <w:szCs w:val="44"/>
                                    </w:rPr>
                                    <w:t>es</w:t>
                                  </w:r>
                                </w:p>
                              </w:txbxContent>
                            </wps:txbx>
                            <wps:bodyPr rot="0" spcFirstLastPara="0" vertOverflow="overflow" horzOverflow="overflow" vert="horz" wrap="square" lIns="91440" tIns="457200" rIns="91440" bIns="45720" numCol="1" spcCol="0" rtlCol="0" fromWordArt="0" anchor="t" anchorCtr="0" forceAA="0" compatLnSpc="1">
                              <a:prstTxWarp prst="textNoShape">
                                <a:avLst/>
                              </a:prstTxWarp>
                              <a:noAutofit/>
                            </wps:bodyPr>
                          </wps:wsp>
                        </a:graphicData>
                      </a:graphic>
                    </wp:inline>
                  </w:drawing>
                </mc:Choice>
                <mc:Fallback>
                  <w:pict>
                    <v:shape w14:anchorId="3F1FF079" id="Text Box 24" o:spid="_x0000_s1030" type="#_x0000_t202" style="width:267.6pt;height:1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" filled="f" stroked="f" strokeweight=".5pt">
                      <v:textbox inset=",36pt">
                        <w:txbxContent>
                          <w:p w14:paraId="1999EC32" w14:textId="77777777" w:rsidR="00022169" w:rsidRPr="001E08C0" w:rsidRDefault="00435BD8" w:rsidP="00491776">
                            <w:pPr>
                              <w:pStyle w:val="Title"/>
                              <w:rPr>
                                <w:sz w:val="44"/>
                                <w:szCs w:val="44"/>
                              </w:rPr>
                            </w:pPr>
                            <w:r w:rsidRPr="001E08C0">
                              <w:rPr>
                                <w:sz w:val="44"/>
                                <w:szCs w:val="44"/>
                              </w:rPr>
                              <w:t>All Bright Cleaning Servic</w:t>
                            </w:r>
                            <w:r w:rsidR="005A59AB">
                              <w:rPr>
                                <w:sz w:val="44"/>
                                <w:szCs w:val="44"/>
                              </w:rPr>
                              <w:t>es</w:t>
                            </w:r>
                          </w:p>
                        </w:txbxContent>
                      </v:textbox>
                      <w10:anchorlock/>
                    </v:shape>
                  </w:pict>
                </mc:Fallback>
              </mc:AlternateContent>
            </w:r>
            <w:r w:rsidR="00924BF8">
              <w:rPr>
                <w:noProof/>
              </w:rPr>
              <mc:AlternateContent>
                <mc:Choice Requires="wps">
                  <w:drawing>
                    <wp:inline distT="0" distB="0" distL="0" distR="0" wp14:anchorId="42EC430A" wp14:editId="7CD4B843">
                      <wp:extent cx="2825086" cy="482325"/>
                      <wp:effectExtent l="0" t="0" r="0" b="0"/>
                      <wp:docPr id="3" name="Text Box 3"/>
                      <wp:cNvGraphicFramePr/>
                      <a:graphic xmlns:a="http://schemas.openxmlformats.org/drawingml/2006/main">
                        <a:graphicData uri="http://schemas.microsoft.com/office/word/2010/wordprocessingShape">
                          <wps:wsp>
                            <wps:cNvSpPr txBox="1"/>
                            <wps:spPr>
                              <a:xfrm>
                                <a:off x="0" y="0"/>
                                <a:ext cx="2825086" cy="482325"/>
                              </a:xfrm>
                              <a:prstGeom prst="rect">
                                <a:avLst/>
                              </a:prstGeom>
                              <a:noFill/>
                              <a:ln w="6350">
                                <a:noFill/>
                              </a:ln>
                            </wps:spPr>
                            <wps:txbx>
                              <w:txbxContent>
                                <w:p w14:paraId="4147C4B7" w14:textId="77777777" w:rsidR="00924BF8" w:rsidRPr="000F4F38" w:rsidRDefault="00435BD8" w:rsidP="004A4695">
                                  <w:pPr>
                                    <w:pStyle w:val="Subtitle"/>
                                    <w:rPr>
                                      <w:sz w:val="28"/>
                                      <w:szCs w:val="28"/>
                                    </w:rPr>
                                  </w:pPr>
                                  <w:r>
                                    <w:rPr>
                                      <w:sz w:val="28"/>
                                      <w:szCs w:val="28"/>
                                    </w:rPr>
                                    <w:t>It’s not clean unless it’s All Bright clean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EC430A" id="Text Box 3" o:spid="_x0000_s1031" type="#_x0000_t202" style="width:222.45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" filled="f" stroked="f" strokeweight=".5pt">
                      <v:textbox>
                        <w:txbxContent>
                          <w:p w14:paraId="4147C4B7" w14:textId="77777777" w:rsidR="00924BF8" w:rsidRPr="000F4F38" w:rsidRDefault="00435BD8" w:rsidP="004A4695">
                            <w:pPr>
                              <w:pStyle w:val="Subtitle"/>
                              <w:rPr>
                                <w:sz w:val="28"/>
                                <w:szCs w:val="28"/>
                              </w:rPr>
                            </w:pPr>
                            <w:r>
                              <w:rPr>
                                <w:sz w:val="28"/>
                                <w:szCs w:val="28"/>
                              </w:rPr>
                              <w:t>It’s not clean unless it’s All Bright clean</w:t>
                            </w:r>
                          </w:p>
                        </w:txbxContent>
                      </v:textbox>
                      <w10:anchorlock/>
                    </v:shape>
                  </w:pict>
                </mc:Fallback>
              </mc:AlternateContent>
            </w:r>
            <w:r w:rsidR="00491776">
              <w:rPr>
                <w:noProof/>
              </w:rPr>
              <w:t xml:space="preserve"> </w:t>
            </w:r>
            <w:r w:rsidR="00491776">
              <w:rPr>
                <w:noProof/>
              </w:rPr>
              <mc:AlternateContent>
                <mc:Choice Requires="wps">
                  <w:drawing>
                    <wp:inline distT="0" distB="0" distL="0" distR="0" wp14:anchorId="07ADD62F" wp14:editId="32FE75A8">
                      <wp:extent cx="3194462" cy="2292824"/>
                      <wp:effectExtent l="0" t="0" r="6350" b="0"/>
                      <wp:docPr id="23" name="Text Box 23"/>
                      <wp:cNvGraphicFramePr/>
                      <a:graphic xmlns:a="http://schemas.openxmlformats.org/drawingml/2006/main">
                        <a:graphicData uri="http://schemas.microsoft.com/office/word/2010/wordprocessingShape">
                          <wps:wsp>
                            <wps:cNvSpPr txBox="1"/>
                            <wps:spPr>
                              <a:xfrm>
                                <a:off x="0" y="0"/>
                                <a:ext cx="3194462" cy="2292824"/>
                              </a:xfrm>
                              <a:prstGeom prst="rect">
                                <a:avLst/>
                              </a:prstGeom>
                              <a:solidFill>
                                <a:schemeClr val="lt1"/>
                              </a:solidFill>
                              <a:ln w="6350">
                                <a:noFill/>
                              </a:ln>
                            </wps:spPr>
                            <wps:txbx>
                              <w:txbxContent>
                                <w:p w14:paraId="6E3C55AA" w14:textId="77777777" w:rsidR="00491776" w:rsidRDefault="00435BD8" w:rsidP="00491776">
                                  <w:pPr>
                                    <w:pStyle w:val="Heading2"/>
                                    <w:rPr>
                                      <w:color w:val="9BBB59" w:themeColor="accent3"/>
                                    </w:rPr>
                                  </w:pPr>
                                  <w:r>
                                    <w:rPr>
                                      <w:color w:val="9BBB59" w:themeColor="accent3"/>
                                    </w:rPr>
                                    <w:t>Commercial and Residential Clean</w:t>
                                  </w:r>
                                  <w:r w:rsidR="00491776" w:rsidRPr="00491776">
                                    <w:rPr>
                                      <w:color w:val="9BBB59" w:themeColor="accent3"/>
                                    </w:rPr>
                                    <w:t>in</w:t>
                                  </w:r>
                                  <w:r>
                                    <w:rPr>
                                      <w:color w:val="9BBB59" w:themeColor="accent3"/>
                                    </w:rPr>
                                    <w:t xml:space="preserve">g </w:t>
                                  </w:r>
                                </w:p>
                                <w:p w14:paraId="1BAF3D4B" w14:textId="77777777" w:rsidR="006D6423" w:rsidRDefault="006D6423" w:rsidP="006D6423">
                                  <w:pPr>
                                    <w:pStyle w:val="BodyText"/>
                                  </w:pPr>
                                </w:p>
                                <w:p w14:paraId="2CCF1454" w14:textId="77777777" w:rsidR="006D6423" w:rsidRPr="006D6423" w:rsidRDefault="006D6423" w:rsidP="006D6423">
                                  <w:pPr>
                                    <w:rPr>
                                      <w:sz w:val="24"/>
                                    </w:rPr>
                                  </w:pPr>
                                  <w:r w:rsidRPr="006D6423">
                                    <w:rPr>
                                      <w:sz w:val="24"/>
                                    </w:rPr>
                                    <w:t xml:space="preserve">We are a full service cleaning company that offers a full range of quality cleaning services to fit your needs no matter the size. We offer commercial and residential cleaning services to fit any size property. We take pride in doing </w:t>
                                  </w:r>
                                </w:p>
                                <w:p w14:paraId="1F4BA931" w14:textId="77777777" w:rsidR="006D6423" w:rsidRPr="006D6423" w:rsidRDefault="006D6423" w:rsidP="006D6423">
                                  <w:pPr>
                                    <w:rPr>
                                      <w:sz w:val="24"/>
                                    </w:rPr>
                                  </w:pPr>
                                  <w:r w:rsidRPr="006D6423">
                                    <w:rPr>
                                      <w:sz w:val="24"/>
                                    </w:rPr>
                                    <w:t>your dirty work.</w:t>
                                  </w:r>
                                </w:p>
                                <w:p w14:paraId="34A68C00" w14:textId="77777777" w:rsidR="00491776" w:rsidRDefault="00491776" w:rsidP="00491776">
                                  <w:pPr>
                                    <w:pStyle w:val="Tagline"/>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ADD62F" id="Text Box 23" o:spid="_x0000_s1032" type="#_x0000_t202" style="width:251.55pt;height:18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" fillcolor="white [3201]" stroked="f" strokeweight=".5pt">
                      <v:textbox>
                        <w:txbxContent>
                          <w:p w14:paraId="6E3C55AA" w14:textId="77777777" w:rsidR="00491776" w:rsidRDefault="00435BD8" w:rsidP="00491776">
                            <w:pPr>
                              <w:pStyle w:val="Heading2"/>
                              <w:rPr>
                                <w:color w:val="9BBB59" w:themeColor="accent3"/>
                              </w:rPr>
                            </w:pPr>
                            <w:r>
                              <w:rPr>
                                <w:color w:val="9BBB59" w:themeColor="accent3"/>
                              </w:rPr>
                              <w:t>Commercial and Residential Clean</w:t>
                            </w:r>
                            <w:r w:rsidR="00491776" w:rsidRPr="00491776">
                              <w:rPr>
                                <w:color w:val="9BBB59" w:themeColor="accent3"/>
                              </w:rPr>
                              <w:t>in</w:t>
                            </w:r>
                            <w:r>
                              <w:rPr>
                                <w:color w:val="9BBB59" w:themeColor="accent3"/>
                              </w:rPr>
                              <w:t xml:space="preserve">g </w:t>
                            </w:r>
                          </w:p>
                          <w:p w14:paraId="1BAF3D4B" w14:textId="77777777" w:rsidR="006D6423" w:rsidRDefault="006D6423" w:rsidP="006D6423">
                            <w:pPr>
                              <w:pStyle w:val="BodyText"/>
                            </w:pPr>
                          </w:p>
                          <w:p w14:paraId="2CCF1454" w14:textId="77777777" w:rsidR="006D6423" w:rsidRPr="006D6423" w:rsidRDefault="006D6423" w:rsidP="006D6423">
                            <w:pPr>
                              <w:rPr>
                                <w:sz w:val="24"/>
                              </w:rPr>
                            </w:pPr>
                            <w:r w:rsidRPr="006D6423">
                              <w:rPr>
                                <w:sz w:val="24"/>
                              </w:rPr>
                              <w:t xml:space="preserve">We are a full service cleaning company that offers a full range of quality cleaning services to fit your needs no matter the size. We offer commercial and residential cleaning services to fit any size property. We take pride in doing </w:t>
                            </w:r>
                          </w:p>
                          <w:p w14:paraId="1F4BA931" w14:textId="77777777" w:rsidR="006D6423" w:rsidRPr="006D6423" w:rsidRDefault="006D6423" w:rsidP="006D6423">
                            <w:pPr>
                              <w:rPr>
                                <w:sz w:val="24"/>
                              </w:rPr>
                            </w:pPr>
                            <w:r w:rsidRPr="006D6423">
                              <w:rPr>
                                <w:sz w:val="24"/>
                              </w:rPr>
                              <w:t>your dirty work.</w:t>
                            </w:r>
                          </w:p>
                          <w:p w14:paraId="34A68C00" w14:textId="77777777" w:rsidR="00491776" w:rsidRDefault="00491776" w:rsidP="00491776">
                            <w:pPr>
                              <w:pStyle w:val="Tagline"/>
                              <w:jc w:val="left"/>
                            </w:pPr>
                          </w:p>
                        </w:txbxContent>
                      </v:textbox>
                      <w10:anchorlock/>
                    </v:shape>
                  </w:pict>
                </mc:Fallback>
              </mc:AlternateContent>
            </w:r>
          </w:p>
        </w:tc>
      </w:tr>
      <w:tr w:rsidR="00924BF8" w14:paraId="49D0CFBB" w14:textId="77777777" w:rsidTr="0092124E">
        <w:trPr>
          <w:trHeight w:val="819"/>
        </w:trPr>
        <w:tc>
          <w:tcPr>
            <w:tcW w:w="5280" w:type="dxa"/>
            <w:vAlign w:val="center"/>
          </w:tcPr>
          <w:p w14:paraId="05448244" w14:textId="77777777" w:rsidR="00491776" w:rsidRDefault="00491776" w:rsidP="007C32DB">
            <w:pPr>
              <w:pStyle w:val="BodyText4"/>
              <w:ind w:left="144" w:right="144"/>
              <w:jc w:val="left"/>
            </w:pPr>
            <w:r>
              <w:rPr>
                <w:noProof/>
              </w:rPr>
              <mc:AlternateContent>
                <mc:Choice Requires="wps">
                  <w:drawing>
                    <wp:inline distT="0" distB="0" distL="0" distR="0" wp14:anchorId="66F48ACA" wp14:editId="4E7D62A4">
                      <wp:extent cx="2897747" cy="482325"/>
                      <wp:effectExtent l="0" t="0" r="0" b="0"/>
                      <wp:docPr id="1" name="Text Box 1"/>
                      <wp:cNvGraphicFramePr/>
                      <a:graphic xmlns:a="http://schemas.openxmlformats.org/drawingml/2006/main">
                        <a:graphicData uri="http://schemas.microsoft.com/office/word/2010/wordprocessingShape">
                          <wps:wsp>
                            <wps:cNvSpPr txBox="1"/>
                            <wps:spPr>
                              <a:xfrm>
                                <a:off x="0" y="0"/>
                                <a:ext cx="2897747" cy="482325"/>
                              </a:xfrm>
                              <a:prstGeom prst="rect">
                                <a:avLst/>
                              </a:prstGeom>
                              <a:noFill/>
                              <a:ln w="6350">
                                <a:noFill/>
                              </a:ln>
                            </wps:spPr>
                            <wps:txbx>
                              <w:txbxContent>
                                <w:p w14:paraId="17252B2B" w14:textId="77777777" w:rsidR="00491776" w:rsidRPr="004A4695" w:rsidRDefault="001664DE" w:rsidP="00491776">
                                  <w:pPr>
                                    <w:pStyle w:val="BodyText4"/>
                                    <w:ind w:left="144" w:right="144"/>
                                    <w:jc w:val="left"/>
                                    <w:rPr>
                                      <w:rStyle w:val="IntenseEmphasis"/>
                                      <w:b/>
                                      <w:i/>
                                    </w:rPr>
                                  </w:pPr>
                                  <w:r>
                                    <w:rPr>
                                      <w:rStyle w:val="IntenseEmphasis"/>
                                      <w:b/>
                                      <w:i/>
                                    </w:rPr>
                                    <w:t xml:space="preserve">All Bright Cleaning Services </w:t>
                                  </w:r>
                                  <w:r w:rsidR="00491776" w:rsidRPr="004A4695">
                                    <w:rPr>
                                      <w:rStyle w:val="IntenseEmphasis"/>
                                      <w:b/>
                                      <w:i/>
                                    </w:rPr>
                                    <w:t>is an Equal Opportunity Employer.</w:t>
                                  </w:r>
                                </w:p>
                                <w:p w14:paraId="07F5D017" w14:textId="77777777" w:rsidR="00491776" w:rsidRPr="004A4695" w:rsidRDefault="00491776" w:rsidP="00491776">
                                  <w:pPr>
                                    <w:pStyle w:val="Heading4"/>
                                    <w:rPr>
                                      <w:rStyle w:val="IntenseEmphasi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F48ACA" id="Text Box 1" o:spid="_x0000_s1033" type="#_x0000_t202" style="width:228.15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" filled="f" stroked="f" strokeweight=".5pt">
                      <v:textbox>
                        <w:txbxContent>
                          <w:p w14:paraId="17252B2B" w14:textId="77777777" w:rsidR="00491776" w:rsidRPr="004A4695" w:rsidRDefault="001664DE" w:rsidP="00491776">
                            <w:pPr>
                              <w:pStyle w:val="BodyText4"/>
                              <w:ind w:left="144" w:right="144"/>
                              <w:jc w:val="left"/>
                              <w:rPr>
                                <w:rStyle w:val="IntenseEmphasis"/>
                                <w:b/>
                                <w:i/>
                              </w:rPr>
                            </w:pPr>
                            <w:r>
                              <w:rPr>
                                <w:rStyle w:val="IntenseEmphasis"/>
                                <w:b/>
                                <w:i/>
                              </w:rPr>
                              <w:t xml:space="preserve">All Bright Cleaning Services </w:t>
                            </w:r>
                            <w:r w:rsidR="00491776" w:rsidRPr="004A4695">
                              <w:rPr>
                                <w:rStyle w:val="IntenseEmphasis"/>
                                <w:b/>
                                <w:i/>
                              </w:rPr>
                              <w:t>is an Equal Opportunity Employer.</w:t>
                            </w:r>
                          </w:p>
                          <w:p w14:paraId="07F5D017" w14:textId="77777777" w:rsidR="00491776" w:rsidRPr="004A4695" w:rsidRDefault="00491776" w:rsidP="00491776">
                            <w:pPr>
                              <w:pStyle w:val="Heading4"/>
                              <w:rPr>
                                <w:rStyle w:val="IntenseEmphasis"/>
                              </w:rPr>
                            </w:pPr>
                          </w:p>
                        </w:txbxContent>
                      </v:textbox>
                      <w10:anchorlock/>
                    </v:shape>
                  </w:pict>
                </mc:Fallback>
              </mc:AlternateContent>
            </w:r>
          </w:p>
        </w:tc>
        <w:tc>
          <w:tcPr>
            <w:tcW w:w="5280" w:type="dxa"/>
          </w:tcPr>
          <w:p w14:paraId="304625E6" w14:textId="77777777" w:rsidR="00924BF8" w:rsidRDefault="00924BF8" w:rsidP="001368FB">
            <w:pPr>
              <w:pStyle w:val="Address2"/>
              <w:ind w:left="144" w:right="144"/>
              <w:jc w:val="left"/>
            </w:pPr>
          </w:p>
        </w:tc>
        <w:tc>
          <w:tcPr>
            <w:tcW w:w="5280" w:type="dxa"/>
          </w:tcPr>
          <w:p w14:paraId="0E28AF11" w14:textId="77777777" w:rsidR="00924BF8" w:rsidRDefault="00924BF8" w:rsidP="00491776">
            <w:pPr>
              <w:pStyle w:val="Heading4"/>
              <w:rPr>
                <w:noProof w:val="0"/>
              </w:rPr>
            </w:pPr>
            <w:r>
              <mc:AlternateContent>
                <mc:Choice Requires="wps">
                  <w:drawing>
                    <wp:inline distT="0" distB="0" distL="0" distR="0" wp14:anchorId="3B3DFFB3" wp14:editId="6FA1CB78">
                      <wp:extent cx="2825086" cy="781050"/>
                      <wp:effectExtent l="0" t="0" r="0" b="0"/>
                      <wp:docPr id="4" name="Text Box 4"/>
                      <wp:cNvGraphicFramePr/>
                      <a:graphic xmlns:a="http://schemas.openxmlformats.org/drawingml/2006/main">
                        <a:graphicData uri="http://schemas.microsoft.com/office/word/2010/wordprocessingShape">
                          <wps:wsp>
                            <wps:cNvSpPr txBox="1"/>
                            <wps:spPr>
                              <a:xfrm>
                                <a:off x="0" y="0"/>
                                <a:ext cx="2825086" cy="781050"/>
                              </a:xfrm>
                              <a:prstGeom prst="rect">
                                <a:avLst/>
                              </a:prstGeom>
                              <a:noFill/>
                              <a:ln w="6350">
                                <a:noFill/>
                              </a:ln>
                            </wps:spPr>
                            <wps:txbx>
                              <w:txbxContent>
                                <w:p w14:paraId="7792EDDD" w14:textId="23C7B376" w:rsidR="00872A50" w:rsidRDefault="00924BF8" w:rsidP="00872A50">
                                  <w:pPr>
                                    <w:pStyle w:val="Subtitle"/>
                                  </w:pPr>
                                  <w:r>
                                    <w:t>Phone</w:t>
                                  </w:r>
                                  <w:r w:rsidRPr="007C32DB">
                                    <w:t xml:space="preserve">: </w:t>
                                  </w:r>
                                  <w:r w:rsidR="00435BD8">
                                    <w:t>302</w:t>
                                  </w:r>
                                  <w:r w:rsidRPr="007C32DB">
                                    <w:t>.</w:t>
                                  </w:r>
                                  <w:r w:rsidR="00435BD8">
                                    <w:t>2</w:t>
                                  </w:r>
                                  <w:r w:rsidR="003E5E9F">
                                    <w:t>1</w:t>
                                  </w:r>
                                  <w:r w:rsidR="00435BD8">
                                    <w:t>9</w:t>
                                  </w:r>
                                  <w:r w:rsidRPr="007C32DB">
                                    <w:t>.</w:t>
                                  </w:r>
                                  <w:r w:rsidR="00435BD8">
                                    <w:t>7</w:t>
                                  </w:r>
                                  <w:r w:rsidR="003E5E9F">
                                    <w:t>016</w:t>
                                  </w:r>
                                </w:p>
                                <w:p w14:paraId="5E1F583F" w14:textId="1A097324" w:rsidR="00872A50" w:rsidRPr="00872A50" w:rsidRDefault="00872A50" w:rsidP="00872A50">
                                  <w:pPr>
                                    <w:pStyle w:val="Subtitle"/>
                                  </w:pPr>
                                  <w:r>
                                    <w:t>www.allbrightcleanings.co</w:t>
                                  </w:r>
                                  <w:bookmarkStart w:id="4" w:name="_GoBack"/>
                                  <w:bookmarkEnd w:id="4"/>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3DFFB3" id="Text Box 4" o:spid="_x0000_s1034" type="#_x0000_t202" style="width:222.4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" filled="f" stroked="f" strokeweight=".5pt">
                      <v:textbox>
                        <w:txbxContent>
                          <w:p w14:paraId="7792EDDD" w14:textId="23C7B376" w:rsidR="00872A50" w:rsidRDefault="00924BF8" w:rsidP="00872A50">
                            <w:pPr>
                              <w:pStyle w:val="Subtitle"/>
                            </w:pPr>
                            <w:r>
                              <w:t>Phone</w:t>
                            </w:r>
                            <w:r w:rsidRPr="007C32DB">
                              <w:t xml:space="preserve">: </w:t>
                            </w:r>
                            <w:r w:rsidR="00435BD8">
                              <w:t>302</w:t>
                            </w:r>
                            <w:r w:rsidRPr="007C32DB">
                              <w:t>.</w:t>
                            </w:r>
                            <w:r w:rsidR="00435BD8">
                              <w:t>2</w:t>
                            </w:r>
                            <w:r w:rsidR="003E5E9F">
                              <w:t>1</w:t>
                            </w:r>
                            <w:r w:rsidR="00435BD8">
                              <w:t>9</w:t>
                            </w:r>
                            <w:r w:rsidRPr="007C32DB">
                              <w:t>.</w:t>
                            </w:r>
                            <w:r w:rsidR="00435BD8">
                              <w:t>7</w:t>
                            </w:r>
                            <w:r w:rsidR="003E5E9F">
                              <w:t>016</w:t>
                            </w:r>
                          </w:p>
                          <w:p w14:paraId="5E1F583F" w14:textId="1A097324" w:rsidR="00872A50" w:rsidRPr="00872A50" w:rsidRDefault="00872A50" w:rsidP="00872A50">
                            <w:pPr>
                              <w:pStyle w:val="Subtitle"/>
                            </w:pPr>
                            <w:r>
                              <w:t>www.allbrightcleanings.co</w:t>
                            </w:r>
                            <w:bookmarkStart w:id="5" w:name="_GoBack"/>
                            <w:bookmarkEnd w:id="5"/>
                            <w:r>
                              <w:t>m</w:t>
                            </w:r>
                          </w:p>
                        </w:txbxContent>
                      </v:textbox>
                      <w10:anchorlock/>
                    </v:shape>
                  </w:pict>
                </mc:Fallback>
              </mc:AlternateContent>
            </w:r>
          </w:p>
        </w:tc>
      </w:tr>
    </w:tbl>
    <w:p w14:paraId="6ABE0762" w14:textId="77777777" w:rsidR="00997614" w:rsidRDefault="00997614" w:rsidP="00997614">
      <w:pPr>
        <w:ind w:left="144" w:right="144"/>
      </w:pPr>
    </w:p>
    <w:tbl>
      <w:tblPr>
        <w:tblW w:w="15840" w:type="dxa"/>
        <w:tblInd w:w="-5" w:type="dxa"/>
        <w:tblLook w:val="0000" w:firstRow="0" w:lastRow="0" w:firstColumn="0" w:lastColumn="0" w:noHBand="0" w:noVBand="0"/>
      </w:tblPr>
      <w:tblGrid>
        <w:gridCol w:w="5280"/>
        <w:gridCol w:w="5280"/>
        <w:gridCol w:w="5280"/>
      </w:tblGrid>
      <w:tr w:rsidR="00997614" w14:paraId="4B042556" w14:textId="77777777" w:rsidTr="0092124E">
        <w:trPr>
          <w:trHeight w:val="11159"/>
        </w:trPr>
        <w:tc>
          <w:tcPr>
            <w:tcW w:w="5280" w:type="dxa"/>
          </w:tcPr>
          <w:p w14:paraId="172E1B43" w14:textId="77777777" w:rsidR="00997614" w:rsidRPr="00491776" w:rsidRDefault="001368FB" w:rsidP="00906CA7">
            <w:pPr>
              <w:tabs>
                <w:tab w:val="left" w:pos="1440"/>
              </w:tabs>
              <w:ind w:left="144" w:right="144"/>
            </w:pPr>
            <w:r w:rsidRPr="00491776">
              <w:rPr>
                <w:noProof/>
              </w:rPr>
              <w:lastRenderedPageBreak/>
              <mc:AlternateContent>
                <mc:Choice Requires="wps">
                  <w:drawing>
                    <wp:inline distT="0" distB="0" distL="0" distR="0" wp14:anchorId="6682C425" wp14:editId="41ABB3CE">
                      <wp:extent cx="2756848" cy="734095"/>
                      <wp:effectExtent l="0" t="0" r="0" b="0"/>
                      <wp:docPr id="28" name="Text Box 28"/>
                      <wp:cNvGraphicFramePr/>
                      <a:graphic xmlns:a="http://schemas.openxmlformats.org/drawingml/2006/main">
                        <a:graphicData uri="http://schemas.microsoft.com/office/word/2010/wordprocessingShape">
                          <wps:wsp>
                            <wps:cNvSpPr txBox="1"/>
                            <wps:spPr>
                              <a:xfrm>
                                <a:off x="0" y="0"/>
                                <a:ext cx="2756848" cy="734095"/>
                              </a:xfrm>
                              <a:prstGeom prst="rect">
                                <a:avLst/>
                              </a:prstGeom>
                              <a:noFill/>
                              <a:ln w="6350">
                                <a:noFill/>
                              </a:ln>
                            </wps:spPr>
                            <wps:txbx>
                              <w:txbxContent>
                                <w:p w14:paraId="0E08F105" w14:textId="77777777" w:rsidR="001368FB" w:rsidRPr="00906CA7" w:rsidRDefault="00410D0A" w:rsidP="00491776">
                                  <w:pPr>
                                    <w:pStyle w:val="Heading2"/>
                                  </w:pPr>
                                  <w:r w:rsidRPr="00410D0A">
                                    <w:t>Residential Cleanings</w:t>
                                  </w:r>
                                  <w:r>
                                    <w:t xml:space="preserve">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82C425" id="Text Box 28" o:spid="_x0000_s1035" type="#_x0000_t202" style="width:217.05pt;height: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" filled="f" stroked="f" strokeweight=".5pt">
                      <v:textbox>
                        <w:txbxContent>
                          <w:p w14:paraId="0E08F105" w14:textId="77777777" w:rsidR="001368FB" w:rsidRPr="00906CA7" w:rsidRDefault="00410D0A" w:rsidP="00491776">
                            <w:pPr>
                              <w:pStyle w:val="Heading2"/>
                            </w:pPr>
                            <w:r w:rsidRPr="00410D0A">
                              <w:t>Residential Cleanings</w:t>
                            </w:r>
                            <w:r>
                              <w:t xml:space="preserve"> Services </w:t>
                            </w:r>
                          </w:p>
                        </w:txbxContent>
                      </v:textbox>
                      <w10:anchorlock/>
                    </v:shape>
                  </w:pict>
                </mc:Fallback>
              </mc:AlternateContent>
            </w:r>
            <w:r w:rsidR="00997614" w:rsidRPr="00491776">
              <w:rPr>
                <w:noProof/>
              </w:rPr>
              <mc:AlternateContent>
                <mc:Choice Requires="wps">
                  <w:drawing>
                    <wp:inline distT="0" distB="0" distL="0" distR="0" wp14:anchorId="731DC30B" wp14:editId="57D07BB3">
                      <wp:extent cx="3029803" cy="4926841"/>
                      <wp:effectExtent l="0" t="0" r="0" b="7620"/>
                      <wp:docPr id="31" name="Text Box 31"/>
                      <wp:cNvGraphicFramePr/>
                      <a:graphic xmlns:a="http://schemas.openxmlformats.org/drawingml/2006/main">
                        <a:graphicData uri="http://schemas.microsoft.com/office/word/2010/wordprocessingShape">
                          <wps:wsp>
                            <wps:cNvSpPr txBox="1"/>
                            <wps:spPr>
                              <a:xfrm>
                                <a:off x="0" y="0"/>
                                <a:ext cx="3029803" cy="4926841"/>
                              </a:xfrm>
                              <a:prstGeom prst="rect">
                                <a:avLst/>
                              </a:prstGeom>
                              <a:noFill/>
                              <a:ln w="6350">
                                <a:noFill/>
                              </a:ln>
                            </wps:spPr>
                            <wps:txbx>
                              <w:txbxContent>
                                <w:p w14:paraId="5F68E79A" w14:textId="77777777" w:rsidR="007C32DB" w:rsidRDefault="007C32DB" w:rsidP="00491776"/>
                                <w:p w14:paraId="5689E585" w14:textId="77777777" w:rsidR="00410D0A" w:rsidRPr="00410D0A" w:rsidRDefault="00410D0A" w:rsidP="00410D0A">
                                  <w:pPr>
                                    <w:rPr>
                                      <w:sz w:val="22"/>
                                      <w:szCs w:val="22"/>
                                    </w:rPr>
                                  </w:pPr>
                                  <w:r w:rsidRPr="00410D0A">
                                    <w:rPr>
                                      <w:sz w:val="22"/>
                                      <w:szCs w:val="22"/>
                                    </w:rPr>
                                    <w:t xml:space="preserve">Life gets busy, we totally understand that. And that's one of the reasons why you should leave the cleaning to us. We take pride in doing the time consuming dirty work so you don't have to worry about it.  We'll gladly help you maintain one of your most precious possessions.     </w:t>
                                  </w:r>
                                </w:p>
                                <w:p w14:paraId="033712B6" w14:textId="77777777" w:rsidR="00410D0A" w:rsidRDefault="00410D0A" w:rsidP="00410D0A"/>
                                <w:p w14:paraId="72D5791A" w14:textId="77777777" w:rsidR="00410D0A" w:rsidRDefault="00410D0A" w:rsidP="00491776">
                                  <w:r w:rsidRPr="00410D0A">
                                    <w:t>We can design a cleaning plan to fit your specific needs. We offer weekly,</w:t>
                                  </w:r>
                                  <w:r w:rsidR="00BF5ED0">
                                    <w:t xml:space="preserve"> </w:t>
                                  </w:r>
                                  <w:r w:rsidRPr="00410D0A">
                                    <w:t>Bi-weekly and special cleanings</w:t>
                                  </w:r>
                                  <w:r>
                                    <w:t xml:space="preserve"> such as Holiday and pre &amp; post event </w:t>
                                  </w:r>
                                  <w:r w:rsidR="00EC1EEE">
                                    <w:t xml:space="preserve">cleanings, and </w:t>
                                  </w:r>
                                  <w:r w:rsidR="00BF5ED0">
                                    <w:t>Move-In / Move-out</w:t>
                                  </w:r>
                                  <w:r w:rsidR="00EC1EEE">
                                    <w:t xml:space="preserve"> cleanings.</w:t>
                                  </w:r>
                                </w:p>
                                <w:p w14:paraId="0293C201" w14:textId="77777777" w:rsidR="00410D0A" w:rsidRDefault="00410D0A" w:rsidP="00491776"/>
                                <w:p w14:paraId="79864599" w14:textId="77777777" w:rsidR="00491776" w:rsidRPr="005E0479" w:rsidRDefault="00491776" w:rsidP="005E0479">
                                  <w:pPr>
                                    <w:rPr>
                                      <w:rFonts w:cs="Arial"/>
                                      <w:color w:val="222222"/>
                                    </w:rPr>
                                  </w:pPr>
                                </w:p>
                                <w:p w14:paraId="2F29095A" w14:textId="77777777" w:rsidR="00491776" w:rsidRDefault="00EC1EEE" w:rsidP="00491776">
                                  <w:pPr>
                                    <w:pStyle w:val="Heading4"/>
                                  </w:pPr>
                                  <w:r>
                                    <w:t xml:space="preserve">Home </w:t>
                                  </w:r>
                                  <w:r w:rsidR="00BF5ED0">
                                    <w:t xml:space="preserve">Cleaning Services </w:t>
                                  </w:r>
                                </w:p>
                                <w:p w14:paraId="54589B89" w14:textId="77777777" w:rsidR="00BF5ED0" w:rsidRPr="00BF5ED0" w:rsidRDefault="00E93CC4" w:rsidP="00BF5ED0">
                                  <w:r>
                                    <w:t xml:space="preserve">Detail cleaning of Kitchen, Dining Areas, Living Areas, Sleeping Areas, and Bathrooms. </w:t>
                                  </w:r>
                                </w:p>
                                <w:p w14:paraId="6653A870" w14:textId="77777777" w:rsidR="00DC50D8" w:rsidRDefault="00DC50D8" w:rsidP="005E0479">
                                  <w:pPr>
                                    <w:pStyle w:val="BrochureCopy"/>
                                    <w:rPr>
                                      <w:sz w:val="24"/>
                                      <w:szCs w:val="24"/>
                                    </w:rPr>
                                  </w:pPr>
                                </w:p>
                                <w:p w14:paraId="3271D071" w14:textId="7C8FEE08" w:rsidR="005E0479" w:rsidRPr="00DC50D8" w:rsidRDefault="00E93CC4" w:rsidP="005E0479">
                                  <w:pPr>
                                    <w:pStyle w:val="BrochureCopy"/>
                                    <w:rPr>
                                      <w:sz w:val="21"/>
                                      <w:szCs w:val="21"/>
                                    </w:rPr>
                                  </w:pPr>
                                  <w:r w:rsidRPr="00DC50D8">
                                    <w:rPr>
                                      <w:sz w:val="21"/>
                                      <w:szCs w:val="21"/>
                                    </w:rPr>
                                    <w:t>Special Cleanings</w:t>
                                  </w:r>
                                  <w:r w:rsidR="00D13C55">
                                    <w:rPr>
                                      <w:sz w:val="21"/>
                                      <w:szCs w:val="21"/>
                                    </w:rPr>
                                    <w:t xml:space="preserve"> </w:t>
                                  </w:r>
                                  <w:r w:rsidR="003E5E9F">
                                    <w:rPr>
                                      <w:sz w:val="21"/>
                                      <w:szCs w:val="21"/>
                                    </w:rPr>
                                    <w:t>–</w:t>
                                  </w:r>
                                  <w:r w:rsidR="00D13C55">
                                    <w:rPr>
                                      <w:sz w:val="21"/>
                                      <w:szCs w:val="21"/>
                                    </w:rPr>
                                    <w:t xml:space="preserve"> </w:t>
                                  </w:r>
                                  <w:r w:rsidRPr="00DC50D8">
                                    <w:rPr>
                                      <w:sz w:val="21"/>
                                      <w:szCs w:val="21"/>
                                    </w:rPr>
                                    <w:t>Pre</w:t>
                                  </w:r>
                                  <w:r w:rsidR="003E5E9F">
                                    <w:rPr>
                                      <w:sz w:val="21"/>
                                      <w:szCs w:val="21"/>
                                    </w:rPr>
                                    <w:t xml:space="preserve"> &amp; </w:t>
                                  </w:r>
                                  <w:r w:rsidRPr="00DC50D8">
                                    <w:rPr>
                                      <w:sz w:val="21"/>
                                      <w:szCs w:val="21"/>
                                    </w:rPr>
                                    <w:t>Post Events cleanings such as holiday dinners, birthday pa</w:t>
                                  </w:r>
                                  <w:r w:rsidR="00DC50D8" w:rsidRPr="00DC50D8">
                                    <w:rPr>
                                      <w:sz w:val="21"/>
                                      <w:szCs w:val="21"/>
                                    </w:rPr>
                                    <w:t xml:space="preserve">rties, move in-out, Refrigerators and Ovens, Basement clean outs, </w:t>
                                  </w:r>
                                  <w:r w:rsidR="003E5E9F">
                                    <w:rPr>
                                      <w:sz w:val="21"/>
                                      <w:szCs w:val="21"/>
                                    </w:rPr>
                                    <w:t>Deep Cleaning Services</w:t>
                                  </w:r>
                                </w:p>
                                <w:p w14:paraId="53564D46" w14:textId="77777777" w:rsidR="00997614" w:rsidRPr="005E0479" w:rsidRDefault="00997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1DC30B" id="Text Box 31" o:spid="_x0000_s1036" type="#_x0000_t202" style="width:238.55pt;height:3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" filled="f" stroked="f" strokeweight=".5pt">
                      <v:textbox>
                        <w:txbxContent>
                          <w:p w14:paraId="5F68E79A" w14:textId="77777777" w:rsidR="007C32DB" w:rsidRDefault="007C32DB" w:rsidP="00491776"/>
                          <w:p w14:paraId="5689E585" w14:textId="77777777" w:rsidR="00410D0A" w:rsidRPr="00410D0A" w:rsidRDefault="00410D0A" w:rsidP="00410D0A">
                            <w:pPr>
                              <w:rPr>
                                <w:sz w:val="22"/>
                                <w:szCs w:val="22"/>
                              </w:rPr>
                            </w:pPr>
                            <w:r w:rsidRPr="00410D0A">
                              <w:rPr>
                                <w:sz w:val="22"/>
                                <w:szCs w:val="22"/>
                              </w:rPr>
                              <w:t xml:space="preserve">Life gets busy, we totally understand that. And that's one of the reasons why you should leave the cleaning to us. We take pride in doing the time consuming dirty work so you don't have to worry about it.  We'll gladly help you maintain one of your most precious possessions.     </w:t>
                            </w:r>
                          </w:p>
                          <w:p w14:paraId="033712B6" w14:textId="77777777" w:rsidR="00410D0A" w:rsidRDefault="00410D0A" w:rsidP="00410D0A"/>
                          <w:p w14:paraId="72D5791A" w14:textId="77777777" w:rsidR="00410D0A" w:rsidRDefault="00410D0A" w:rsidP="00491776">
                            <w:r w:rsidRPr="00410D0A">
                              <w:t>We can design a cleaning plan to fit your specific needs. We offer weekly,</w:t>
                            </w:r>
                            <w:r w:rsidR="00BF5ED0">
                              <w:t xml:space="preserve"> </w:t>
                            </w:r>
                            <w:r w:rsidRPr="00410D0A">
                              <w:t>Bi-weekly and special cleanings</w:t>
                            </w:r>
                            <w:r>
                              <w:t xml:space="preserve"> such as Holiday and pre &amp; post event </w:t>
                            </w:r>
                            <w:r w:rsidR="00EC1EEE">
                              <w:t xml:space="preserve">cleanings, and </w:t>
                            </w:r>
                            <w:r w:rsidR="00BF5ED0">
                              <w:t>Move-In / Move-out</w:t>
                            </w:r>
                            <w:r w:rsidR="00EC1EEE">
                              <w:t xml:space="preserve"> cleanings.</w:t>
                            </w:r>
                          </w:p>
                          <w:p w14:paraId="0293C201" w14:textId="77777777" w:rsidR="00410D0A" w:rsidRDefault="00410D0A" w:rsidP="00491776"/>
                          <w:p w14:paraId="79864599" w14:textId="77777777" w:rsidR="00491776" w:rsidRPr="005E0479" w:rsidRDefault="00491776" w:rsidP="005E0479">
                            <w:pPr>
                              <w:rPr>
                                <w:rFonts w:cs="Arial"/>
                                <w:color w:val="222222"/>
                              </w:rPr>
                            </w:pPr>
                          </w:p>
                          <w:p w14:paraId="2F29095A" w14:textId="77777777" w:rsidR="00491776" w:rsidRDefault="00EC1EEE" w:rsidP="00491776">
                            <w:pPr>
                              <w:pStyle w:val="Heading4"/>
                            </w:pPr>
                            <w:r>
                              <w:t xml:space="preserve">Home </w:t>
                            </w:r>
                            <w:r w:rsidR="00BF5ED0">
                              <w:t xml:space="preserve">Cleaning Services </w:t>
                            </w:r>
                          </w:p>
                          <w:p w14:paraId="54589B89" w14:textId="77777777" w:rsidR="00BF5ED0" w:rsidRPr="00BF5ED0" w:rsidRDefault="00E93CC4" w:rsidP="00BF5ED0">
                            <w:r>
                              <w:t xml:space="preserve">Detail cleaning of Kitchen, Dining Areas, Living Areas, Sleeping Areas, and Bathrooms. </w:t>
                            </w:r>
                          </w:p>
                          <w:p w14:paraId="6653A870" w14:textId="77777777" w:rsidR="00DC50D8" w:rsidRDefault="00DC50D8" w:rsidP="005E0479">
                            <w:pPr>
                              <w:pStyle w:val="BrochureCopy"/>
                              <w:rPr>
                                <w:sz w:val="24"/>
                                <w:szCs w:val="24"/>
                              </w:rPr>
                            </w:pPr>
                          </w:p>
                          <w:p w14:paraId="3271D071" w14:textId="7C8FEE08" w:rsidR="005E0479" w:rsidRPr="00DC50D8" w:rsidRDefault="00E93CC4" w:rsidP="005E0479">
                            <w:pPr>
                              <w:pStyle w:val="BrochureCopy"/>
                              <w:rPr>
                                <w:sz w:val="21"/>
                                <w:szCs w:val="21"/>
                              </w:rPr>
                            </w:pPr>
                            <w:r w:rsidRPr="00DC50D8">
                              <w:rPr>
                                <w:sz w:val="21"/>
                                <w:szCs w:val="21"/>
                              </w:rPr>
                              <w:t>Special Cleanings</w:t>
                            </w:r>
                            <w:r w:rsidR="00D13C55">
                              <w:rPr>
                                <w:sz w:val="21"/>
                                <w:szCs w:val="21"/>
                              </w:rPr>
                              <w:t xml:space="preserve"> </w:t>
                            </w:r>
                            <w:r w:rsidR="003E5E9F">
                              <w:rPr>
                                <w:sz w:val="21"/>
                                <w:szCs w:val="21"/>
                              </w:rPr>
                              <w:t>–</w:t>
                            </w:r>
                            <w:r w:rsidR="00D13C55">
                              <w:rPr>
                                <w:sz w:val="21"/>
                                <w:szCs w:val="21"/>
                              </w:rPr>
                              <w:t xml:space="preserve"> </w:t>
                            </w:r>
                            <w:r w:rsidRPr="00DC50D8">
                              <w:rPr>
                                <w:sz w:val="21"/>
                                <w:szCs w:val="21"/>
                              </w:rPr>
                              <w:t>Pre</w:t>
                            </w:r>
                            <w:r w:rsidR="003E5E9F">
                              <w:rPr>
                                <w:sz w:val="21"/>
                                <w:szCs w:val="21"/>
                              </w:rPr>
                              <w:t xml:space="preserve"> &amp; </w:t>
                            </w:r>
                            <w:r w:rsidRPr="00DC50D8">
                              <w:rPr>
                                <w:sz w:val="21"/>
                                <w:szCs w:val="21"/>
                              </w:rPr>
                              <w:t>Post Events cleanings such as holiday dinners, birthday pa</w:t>
                            </w:r>
                            <w:r w:rsidR="00DC50D8" w:rsidRPr="00DC50D8">
                              <w:rPr>
                                <w:sz w:val="21"/>
                                <w:szCs w:val="21"/>
                              </w:rPr>
                              <w:t xml:space="preserve">rties, move in-out, Refrigerators and Ovens, Basement clean outs, </w:t>
                            </w:r>
                            <w:r w:rsidR="003E5E9F">
                              <w:rPr>
                                <w:sz w:val="21"/>
                                <w:szCs w:val="21"/>
                              </w:rPr>
                              <w:t>Deep Cleaning Services</w:t>
                            </w:r>
                          </w:p>
                          <w:p w14:paraId="53564D46" w14:textId="77777777" w:rsidR="00997614" w:rsidRPr="005E0479" w:rsidRDefault="00997614"/>
                        </w:txbxContent>
                      </v:textbox>
                      <w10:anchorlock/>
                    </v:shape>
                  </w:pict>
                </mc:Fallback>
              </mc:AlternateContent>
            </w:r>
            <w:r w:rsidR="00997614" w:rsidRPr="00491776">
              <w:br w:type="page"/>
            </w:r>
          </w:p>
        </w:tc>
        <w:tc>
          <w:tcPr>
            <w:tcW w:w="5280" w:type="dxa"/>
          </w:tcPr>
          <w:p w14:paraId="5ED898F4" w14:textId="77777777" w:rsidR="00997614" w:rsidRDefault="00491776" w:rsidP="00997614">
            <w:pPr>
              <w:ind w:left="144" w:right="144"/>
            </w:pPr>
            <w:r w:rsidRPr="00491776">
              <w:rPr>
                <w:noProof/>
              </w:rPr>
              <mc:AlternateContent>
                <mc:Choice Requires="wpg">
                  <w:drawing>
                    <wp:anchor distT="0" distB="0" distL="114300" distR="114300" simplePos="0" relativeHeight="251704320" behindDoc="1" locked="0" layoutInCell="1" allowOverlap="1" wp14:anchorId="742661DC" wp14:editId="7F851AF8">
                      <wp:simplePos x="0" y="0"/>
                      <wp:positionH relativeFrom="column">
                        <wp:posOffset>-3431326</wp:posOffset>
                      </wp:positionH>
                      <wp:positionV relativeFrom="paragraph">
                        <wp:posOffset>5669289</wp:posOffset>
                      </wp:positionV>
                      <wp:extent cx="5176005" cy="1912039"/>
                      <wp:effectExtent l="0" t="0" r="5715" b="0"/>
                      <wp:wrapNone/>
                      <wp:docPr id="214" name="Group 214" descr="colored graphic boxes"/>
                      <wp:cNvGraphicFramePr/>
                      <a:graphic xmlns:a="http://schemas.openxmlformats.org/drawingml/2006/main">
                        <a:graphicData uri="http://schemas.microsoft.com/office/word/2010/wordprocessingGroup">
                          <wpg:wgp>
                            <wpg:cNvGrpSpPr/>
                            <wpg:grpSpPr>
                              <a:xfrm rot="10800000">
                                <a:off x="0" y="0"/>
                                <a:ext cx="5176005" cy="1912039"/>
                                <a:chOff x="0" y="-16782"/>
                                <a:chExt cx="2222828" cy="821921"/>
                              </a:xfrm>
                            </wpg:grpSpPr>
                            <wpg:grpSp>
                              <wpg:cNvPr id="215" name="Group 215"/>
                              <wpg:cNvGrpSpPr/>
                              <wpg:grpSpPr>
                                <a:xfrm>
                                  <a:off x="0" y="68239"/>
                                  <a:ext cx="873451" cy="438582"/>
                                  <a:chOff x="0" y="0"/>
                                  <a:chExt cx="2688609" cy="1350607"/>
                                </a:xfrm>
                              </wpg:grpSpPr>
                              <wps:wsp>
                                <wps:cNvPr id="216" name="Rectangle 216"/>
                                <wps:cNvSpPr/>
                                <wps:spPr>
                                  <a:xfrm>
                                    <a:off x="1774209"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873457" y="300250"/>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218"/>
                                <wps:cNvSpPr/>
                                <wps:spPr>
                                  <a:xfrm>
                                    <a:off x="1364776" y="736979"/>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219"/>
                                <wps:cNvSpPr/>
                                <wps:spPr>
                                  <a:xfrm>
                                    <a:off x="0" y="573205"/>
                                    <a:ext cx="449580" cy="44958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220"/>
                                <wps:cNvSpPr/>
                                <wps:spPr>
                                  <a:xfrm>
                                    <a:off x="545911" y="900752"/>
                                    <a:ext cx="422275" cy="4222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1" name="Group 221"/>
                              <wpg:cNvGrpSpPr/>
                              <wpg:grpSpPr>
                                <a:xfrm>
                                  <a:off x="750627" y="-16782"/>
                                  <a:ext cx="1472201" cy="821921"/>
                                  <a:chOff x="0" y="-27577"/>
                                  <a:chExt cx="2416864" cy="1350607"/>
                                </a:xfrm>
                              </wpg:grpSpPr>
                              <wps:wsp>
                                <wps:cNvPr id="222" name="Rectangle 222"/>
                                <wps:cNvSpPr/>
                                <wps:spPr>
                                  <a:xfrm>
                                    <a:off x="1502464" y="-27577"/>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601711" y="272673"/>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224"/>
                                <wps:cNvSpPr/>
                                <wps:spPr>
                                  <a:xfrm>
                                    <a:off x="1093031" y="709402"/>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0" y="573205"/>
                                    <a:ext cx="449580" cy="44958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tangle 226"/>
                                <wps:cNvSpPr/>
                                <wps:spPr>
                                  <a:xfrm>
                                    <a:off x="274166" y="873175"/>
                                    <a:ext cx="422275" cy="4222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3FD2387" id="Group 214" o:spid="_x0000_s1026" alt="colored graphic boxes" style="position:absolute;margin-left:-270.2pt;margin-top:446.4pt;width:407.55pt;height:150.55pt;rotation:180;z-index:-251612160;mso-width-relative:margin;mso-height-relative:margin" coordorigin=",-167" coordsize="22228,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">
                      <v:group id="Group 215" o:spid="_x0000_s1027" style="position:absolute;top:682;width:8734;height:4386" coordsize="26886,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rect id="Rectangle 216" o:spid="_x0000_s1028" style="position:absolute;left:1774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" fillcolor="#4f81bd [3204]" stroked="f" strokeweight="1pt"/>
                        <v:rect id="Rectangle 217" o:spid="_x0000_s1029" style="position:absolute;left:8734;top:3002;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" fillcolor="#b8cce4 [1300]" stroked="f" strokeweight="1pt"/>
                        <v:rect id="Rectangle 218" o:spid="_x0000_s1030" style="position:absolute;left:13647;top:7369;width:6137;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" fillcolor="#95b3d7 [1940]" stroked="f" strokeweight="1pt"/>
                        <v:rect id="Rectangle 219" o:spid="_x0000_s1031"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" fillcolor="#8064a2 [3207]" stroked="f" strokeweight="1pt"/>
                        <v:rect id="Rectangle 220" o:spid="_x0000_s1032" style="position:absolute;left:5459;top:9007;width:422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" fillcolor="#eeece1 [3214]" stroked="f" strokeweight="1pt"/>
                      </v:group>
                      <v:group id="Group 221" o:spid="_x0000_s1033" style="position:absolute;left:7506;top:-167;width:14722;height:8218" coordorigin=",-275" coordsize="24168,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rect id="Rectangle 222" o:spid="_x0000_s1034" style="position:absolute;left:15024;top:-275;width:9144;height:9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TB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" fillcolor="#4f81bd [3204]" stroked="f" strokeweight="1pt"/>
                        <v:rect id="Rectangle 223" o:spid="_x0000_s1035" style="position:absolute;left:6017;top:2726;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" fillcolor="#b8cce4 [1300]" stroked="f" strokeweight="1pt"/>
                        <v:rect id="Rectangle 224" o:spid="_x0000_s1036" style="position:absolute;left:10930;top:7094;width:6136;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" fillcolor="#95b3d7 [1940]" stroked="f" strokeweight="1pt"/>
                        <v:rect id="Rectangle 225" o:spid="_x0000_s1037"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" fillcolor="#8064a2 [3207]" stroked="f" strokeweight="1pt"/>
                        <v:rect id="Rectangle 226" o:spid="_x0000_s1038" style="position:absolute;left:2741;top:8731;width:4223;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" fillcolor="#e5b8b7 [1301]" stroked="f" strokeweight="1pt"/>
                      </v:group>
                    </v:group>
                  </w:pict>
                </mc:Fallback>
              </mc:AlternateContent>
            </w:r>
            <w:r w:rsidR="005E0479">
              <w:rPr>
                <w:noProof/>
              </w:rPr>
              <mc:AlternateContent>
                <mc:Choice Requires="wps">
                  <w:drawing>
                    <wp:inline distT="0" distB="0" distL="0" distR="0" wp14:anchorId="3068AB95" wp14:editId="3A8B46F9">
                      <wp:extent cx="2893325" cy="581891"/>
                      <wp:effectExtent l="0" t="0" r="0" b="0"/>
                      <wp:docPr id="7" name="Text Box 7"/>
                      <wp:cNvGraphicFramePr/>
                      <a:graphic xmlns:a="http://schemas.openxmlformats.org/drawingml/2006/main">
                        <a:graphicData uri="http://schemas.microsoft.com/office/word/2010/wordprocessingShape">
                          <wps:wsp>
                            <wps:cNvSpPr txBox="1"/>
                            <wps:spPr>
                              <a:xfrm>
                                <a:off x="0" y="0"/>
                                <a:ext cx="2893325" cy="581891"/>
                              </a:xfrm>
                              <a:prstGeom prst="rect">
                                <a:avLst/>
                              </a:prstGeom>
                              <a:noFill/>
                              <a:ln w="6350">
                                <a:noFill/>
                              </a:ln>
                            </wps:spPr>
                            <wps:txbx>
                              <w:txbxContent>
                                <w:p w14:paraId="05BA8ED7" w14:textId="2D72C656" w:rsidR="005E0479" w:rsidRPr="00EA1613" w:rsidRDefault="005E0479" w:rsidP="005E0479">
                                  <w:pPr>
                                    <w:pStyle w:val="Heading3"/>
                                    <w:spacing w:before="240"/>
                                    <w:rPr>
                                      <w:sz w:val="24"/>
                                      <w:szCs w:val="24"/>
                                    </w:rPr>
                                  </w:pPr>
                                  <w:r w:rsidRPr="00EA1613">
                                    <w:rPr>
                                      <w:sz w:val="24"/>
                                      <w:szCs w:val="24"/>
                                    </w:rPr>
                                    <w:t>W</w:t>
                                  </w:r>
                                  <w:r w:rsidR="00EA1613" w:rsidRPr="00EA1613">
                                    <w:rPr>
                                      <w:sz w:val="24"/>
                                      <w:szCs w:val="24"/>
                                    </w:rPr>
                                    <w:t xml:space="preserve">e </w:t>
                                  </w:r>
                                  <w:r w:rsidR="003E5E9F">
                                    <w:rPr>
                                      <w:sz w:val="24"/>
                                      <w:szCs w:val="24"/>
                                    </w:rPr>
                                    <w:t>ENJOY</w:t>
                                  </w:r>
                                  <w:r w:rsidR="00EA1613" w:rsidRPr="00EA1613">
                                    <w:rPr>
                                      <w:sz w:val="24"/>
                                      <w:szCs w:val="24"/>
                                    </w:rPr>
                                    <w:t xml:space="preserve"> doing </w:t>
                                  </w:r>
                                  <w:r w:rsidRPr="00EA1613">
                                    <w:rPr>
                                      <w:sz w:val="24"/>
                                      <w:szCs w:val="24"/>
                                    </w:rPr>
                                    <w:t>th</w:t>
                                  </w:r>
                                  <w:r w:rsidR="00EA1613" w:rsidRPr="00EA1613">
                                    <w:rPr>
                                      <w:sz w:val="24"/>
                                      <w:szCs w:val="24"/>
                                    </w:rPr>
                                    <w:t>e dirty work</w:t>
                                  </w:r>
                                </w:p>
                                <w:p w14:paraId="6106889F" w14:textId="77777777" w:rsidR="00BD0BA1" w:rsidRDefault="00BD0BA1" w:rsidP="005E0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68AB95" id="Text Box 7" o:spid="_x0000_s1037" type="#_x0000_t202" style="width:227.8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" filled="f" stroked="f" strokeweight=".5pt">
                      <v:textbox>
                        <w:txbxContent>
                          <w:p w14:paraId="05BA8ED7" w14:textId="2D72C656" w:rsidR="005E0479" w:rsidRPr="00EA1613" w:rsidRDefault="005E0479" w:rsidP="005E0479">
                            <w:pPr>
                              <w:pStyle w:val="Heading3"/>
                              <w:spacing w:before="240"/>
                              <w:rPr>
                                <w:sz w:val="24"/>
                                <w:szCs w:val="24"/>
                              </w:rPr>
                            </w:pPr>
                            <w:r w:rsidRPr="00EA1613">
                              <w:rPr>
                                <w:sz w:val="24"/>
                                <w:szCs w:val="24"/>
                              </w:rPr>
                              <w:t>W</w:t>
                            </w:r>
                            <w:r w:rsidR="00EA1613" w:rsidRPr="00EA1613">
                              <w:rPr>
                                <w:sz w:val="24"/>
                                <w:szCs w:val="24"/>
                              </w:rPr>
                              <w:t xml:space="preserve">e </w:t>
                            </w:r>
                            <w:r w:rsidR="003E5E9F">
                              <w:rPr>
                                <w:sz w:val="24"/>
                                <w:szCs w:val="24"/>
                              </w:rPr>
                              <w:t>ENJOY</w:t>
                            </w:r>
                            <w:r w:rsidR="00EA1613" w:rsidRPr="00EA1613">
                              <w:rPr>
                                <w:sz w:val="24"/>
                                <w:szCs w:val="24"/>
                              </w:rPr>
                              <w:t xml:space="preserve"> doing </w:t>
                            </w:r>
                            <w:r w:rsidRPr="00EA1613">
                              <w:rPr>
                                <w:sz w:val="24"/>
                                <w:szCs w:val="24"/>
                              </w:rPr>
                              <w:t>th</w:t>
                            </w:r>
                            <w:r w:rsidR="00EA1613" w:rsidRPr="00EA1613">
                              <w:rPr>
                                <w:sz w:val="24"/>
                                <w:szCs w:val="24"/>
                              </w:rPr>
                              <w:t>e dirty work</w:t>
                            </w:r>
                          </w:p>
                          <w:p w14:paraId="6106889F" w14:textId="77777777" w:rsidR="00BD0BA1" w:rsidRDefault="00BD0BA1" w:rsidP="005E0479"/>
                        </w:txbxContent>
                      </v:textbox>
                      <w10:anchorlock/>
                    </v:shape>
                  </w:pict>
                </mc:Fallback>
              </mc:AlternateContent>
            </w:r>
            <w:r w:rsidR="001368FB">
              <w:rPr>
                <w:noProof/>
              </w:rPr>
              <mc:AlternateContent>
                <mc:Choice Requires="wps">
                  <w:drawing>
                    <wp:inline distT="0" distB="0" distL="0" distR="0" wp14:anchorId="0C2EA21D" wp14:editId="740DFC56">
                      <wp:extent cx="3016155" cy="5515655"/>
                      <wp:effectExtent l="0" t="0" r="0" b="0"/>
                      <wp:docPr id="194" name="Text Box 194"/>
                      <wp:cNvGraphicFramePr/>
                      <a:graphic xmlns:a="http://schemas.openxmlformats.org/drawingml/2006/main">
                        <a:graphicData uri="http://schemas.microsoft.com/office/word/2010/wordprocessingShape">
                          <wps:wsp>
                            <wps:cNvSpPr txBox="1"/>
                            <wps:spPr>
                              <a:xfrm>
                                <a:off x="0" y="0"/>
                                <a:ext cx="3016155" cy="5515655"/>
                              </a:xfrm>
                              <a:prstGeom prst="rect">
                                <a:avLst/>
                              </a:prstGeom>
                              <a:noFill/>
                              <a:ln w="6350">
                                <a:noFill/>
                              </a:ln>
                            </wps:spPr>
                            <wps:txbx>
                              <w:txbxContent>
                                <w:p w14:paraId="66A12D95" w14:textId="77777777" w:rsidR="00EA1613" w:rsidRDefault="00EA1613" w:rsidP="00EA1613">
                                  <w:pPr>
                                    <w:pStyle w:val="Heading4"/>
                                  </w:pPr>
                                  <w:r>
                                    <w:t>What We Will Do:</w:t>
                                  </w:r>
                                </w:p>
                                <w:p w14:paraId="505E9E92" w14:textId="77777777" w:rsidR="00EA1613" w:rsidRPr="00EB4B35" w:rsidRDefault="00EA1613" w:rsidP="00EA1613">
                                  <w:pPr>
                                    <w:rPr>
                                      <w:b/>
                                      <w:sz w:val="24"/>
                                      <w:u w:val="single"/>
                                    </w:rPr>
                                  </w:pPr>
                                  <w:r w:rsidRPr="00EB4B35">
                                    <w:rPr>
                                      <w:b/>
                                      <w:sz w:val="24"/>
                                      <w:u w:val="single"/>
                                    </w:rPr>
                                    <w:t xml:space="preserve">Kitchen: </w:t>
                                  </w:r>
                                </w:p>
                                <w:p w14:paraId="58F62107" w14:textId="77777777" w:rsidR="00EA1613" w:rsidRDefault="00EA1613" w:rsidP="00EA1613">
                                  <w:r>
                                    <w:t>Counter tops and surfaces cleaned</w:t>
                                  </w:r>
                                </w:p>
                                <w:p w14:paraId="755DE926" w14:textId="77777777" w:rsidR="00EA1613" w:rsidRDefault="00EA1613" w:rsidP="00EA1613">
                                  <w:r>
                                    <w:t>Outside of range hood cleaned</w:t>
                                  </w:r>
                                </w:p>
                                <w:p w14:paraId="2EC64E51" w14:textId="77777777" w:rsidR="00EA1613" w:rsidRDefault="00EA1613" w:rsidP="00EA1613">
                                  <w:r>
                                    <w:t>Top and front of range cleaned</w:t>
                                  </w:r>
                                </w:p>
                                <w:p w14:paraId="08B7487B" w14:textId="77777777" w:rsidR="00EA1613" w:rsidRDefault="00EA1613" w:rsidP="00EA1613">
                                  <w:r>
                                    <w:t>Drip pans or glass top surfaces wiped</w:t>
                                  </w:r>
                                </w:p>
                                <w:p w14:paraId="7A643BFF" w14:textId="77777777" w:rsidR="00EA1613" w:rsidRDefault="00EA1613" w:rsidP="00EA1613">
                                  <w:r>
                                    <w:t>Sinks cleaned and chrome shined</w:t>
                                  </w:r>
                                </w:p>
                                <w:p w14:paraId="725E9102" w14:textId="77777777" w:rsidR="00EA1613" w:rsidRDefault="00EA1613" w:rsidP="00EA1613">
                                  <w:r>
                                    <w:t>Fronts of all appliances cleaned</w:t>
                                  </w:r>
                                </w:p>
                                <w:p w14:paraId="30EDDECE" w14:textId="77777777" w:rsidR="00EA1613" w:rsidRDefault="00EA1613" w:rsidP="00EA1613">
                                  <w:r>
                                    <w:t>Floors vacuumed and damp mopped</w:t>
                                  </w:r>
                                </w:p>
                                <w:p w14:paraId="30896006" w14:textId="77777777" w:rsidR="00EA1613" w:rsidRDefault="00EA1613" w:rsidP="00EA1613">
                                  <w:r>
                                    <w:t>Window sills, ledges, and blinds dusted</w:t>
                                  </w:r>
                                </w:p>
                                <w:p w14:paraId="2135A232" w14:textId="77777777" w:rsidR="00EA1613" w:rsidRDefault="00EA1613" w:rsidP="00EA1613">
                                  <w:r>
                                    <w:t>Cobwebs removed</w:t>
                                  </w:r>
                                </w:p>
                                <w:p w14:paraId="219C0DBD" w14:textId="77777777" w:rsidR="00EA1613" w:rsidRDefault="00EA1613" w:rsidP="00EA1613">
                                  <w:r>
                                    <w:t>Microwave wiped out</w:t>
                                  </w:r>
                                </w:p>
                                <w:p w14:paraId="7AC7E0A0" w14:textId="77777777" w:rsidR="00EA1613" w:rsidRDefault="00EA1613" w:rsidP="00EA1613">
                                  <w:r>
                                    <w:t>Doors and door frames spot cleaned</w:t>
                                  </w:r>
                                </w:p>
                                <w:p w14:paraId="61015994" w14:textId="77777777" w:rsidR="00EA1613" w:rsidRDefault="00EA1613" w:rsidP="00EA1613">
                                  <w:r>
                                    <w:t>General dusting</w:t>
                                  </w:r>
                                </w:p>
                                <w:p w14:paraId="0BD65B8F" w14:textId="77777777" w:rsidR="00EA1613" w:rsidRDefault="00EA1613" w:rsidP="007C32DB"/>
                                <w:p w14:paraId="398339CB" w14:textId="77777777" w:rsidR="00EA1613" w:rsidRPr="00EB4B35" w:rsidRDefault="00EA1613" w:rsidP="00EA1613">
                                  <w:pPr>
                                    <w:rPr>
                                      <w:b/>
                                      <w:sz w:val="24"/>
                                      <w:u w:val="single"/>
                                    </w:rPr>
                                  </w:pPr>
                                  <w:r w:rsidRPr="00EB4B35">
                                    <w:rPr>
                                      <w:b/>
                                      <w:sz w:val="24"/>
                                      <w:u w:val="single"/>
                                    </w:rPr>
                                    <w:t xml:space="preserve">Living Areas: </w:t>
                                  </w:r>
                                </w:p>
                                <w:p w14:paraId="7A4CE71A" w14:textId="77777777" w:rsidR="00EA1613" w:rsidRDefault="00EA1613" w:rsidP="00EA1613">
                                  <w:r>
                                    <w:t>Flat areas hand wiped</w:t>
                                  </w:r>
                                </w:p>
                                <w:p w14:paraId="734ABFC9" w14:textId="77777777" w:rsidR="00EA1613" w:rsidRDefault="00EA1613" w:rsidP="00EA1613">
                                  <w:r>
                                    <w:t>Doors and door frames spot cleaned</w:t>
                                  </w:r>
                                </w:p>
                                <w:p w14:paraId="15AC7F3A" w14:textId="77777777" w:rsidR="00EA1613" w:rsidRDefault="00EA1613" w:rsidP="00EA1613">
                                  <w:r>
                                    <w:t>Cobwebs removed</w:t>
                                  </w:r>
                                </w:p>
                                <w:p w14:paraId="15999BA1" w14:textId="77777777" w:rsidR="00EA1613" w:rsidRDefault="00EA1613" w:rsidP="00EA1613">
                                  <w:r>
                                    <w:t>Picture frames dusted</w:t>
                                  </w:r>
                                </w:p>
                                <w:p w14:paraId="40F434DF" w14:textId="77777777" w:rsidR="00EA1613" w:rsidRDefault="00EA1613" w:rsidP="00EA1613">
                                  <w:r>
                                    <w:t>Ceiling fans dusted</w:t>
                                  </w:r>
                                </w:p>
                                <w:p w14:paraId="739D307E" w14:textId="77777777" w:rsidR="00EA1613" w:rsidRDefault="00EA1613" w:rsidP="00EA1613">
                                  <w:r>
                                    <w:t>Lamp shades dusted</w:t>
                                  </w:r>
                                </w:p>
                                <w:p w14:paraId="705A37AC" w14:textId="77777777" w:rsidR="00EA1613" w:rsidRDefault="00EA1613" w:rsidP="00EA1613">
                                  <w:r>
                                    <w:t>Intricate items dusted</w:t>
                                  </w:r>
                                </w:p>
                                <w:p w14:paraId="5016C2E3" w14:textId="77777777" w:rsidR="00EA1613" w:rsidRDefault="00EA1613" w:rsidP="00EA1613">
                                  <w:r>
                                    <w:t>Heavy knickknack areas dusted</w:t>
                                  </w:r>
                                </w:p>
                                <w:p w14:paraId="143F4C9E" w14:textId="77777777" w:rsidR="00EA1613" w:rsidRDefault="00EA1613" w:rsidP="00EA1613">
                                  <w:r>
                                    <w:t>Window sills, ledges, and blinds dusted</w:t>
                                  </w:r>
                                </w:p>
                                <w:p w14:paraId="5B6B0E2E" w14:textId="77777777" w:rsidR="00EA1613" w:rsidRDefault="00EA1613" w:rsidP="00EA1613">
                                  <w:r>
                                    <w:t>Clean hardwood floors: vacuumed and damp mopped</w:t>
                                  </w:r>
                                </w:p>
                                <w:p w14:paraId="350BF12C" w14:textId="77777777" w:rsidR="00EA1613" w:rsidRDefault="00EA1613" w:rsidP="00EA1613">
                                  <w:r>
                                    <w:t>Stairs vacuumed</w:t>
                                  </w:r>
                                </w:p>
                                <w:p w14:paraId="2630057E" w14:textId="77777777" w:rsidR="00EA1613" w:rsidRDefault="00EA1613" w:rsidP="00EA1613">
                                  <w:r>
                                    <w:t>Empty closet floors vacuumed</w:t>
                                  </w:r>
                                </w:p>
                                <w:p w14:paraId="1B4F8AD1" w14:textId="77777777" w:rsidR="00EA1613" w:rsidRDefault="00EA1613" w:rsidP="00EA1613">
                                  <w:r>
                                    <w:t>All readily accessible floors vacuumed</w:t>
                                  </w:r>
                                </w:p>
                                <w:p w14:paraId="558D37CF" w14:textId="77777777" w:rsidR="00EA1613" w:rsidRDefault="00EA1613" w:rsidP="007C32DB"/>
                                <w:p w14:paraId="25A2EFC5" w14:textId="77777777" w:rsidR="00EA1613" w:rsidRDefault="00EA1613" w:rsidP="007C32DB"/>
                                <w:p w14:paraId="76D51DCC" w14:textId="77777777" w:rsidR="005E0479" w:rsidRPr="001368FB" w:rsidRDefault="005E0479" w:rsidP="005E0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2EA21D" id="Text Box 194" o:spid="_x0000_s1038" type="#_x0000_t202" style="width:237.5pt;height:4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" filled="f" stroked="f" strokeweight=".5pt">
                      <v:textbox>
                        <w:txbxContent>
                          <w:p w14:paraId="66A12D95" w14:textId="77777777" w:rsidR="00EA1613" w:rsidRDefault="00EA1613" w:rsidP="00EA1613">
                            <w:pPr>
                              <w:pStyle w:val="Heading4"/>
                            </w:pPr>
                            <w:r>
                              <w:t>What We Will Do:</w:t>
                            </w:r>
                          </w:p>
                          <w:p w14:paraId="505E9E92" w14:textId="77777777" w:rsidR="00EA1613" w:rsidRPr="00EB4B35" w:rsidRDefault="00EA1613" w:rsidP="00EA1613">
                            <w:pPr>
                              <w:rPr>
                                <w:b/>
                                <w:sz w:val="24"/>
                                <w:u w:val="single"/>
                              </w:rPr>
                            </w:pPr>
                            <w:r w:rsidRPr="00EB4B35">
                              <w:rPr>
                                <w:b/>
                                <w:sz w:val="24"/>
                                <w:u w:val="single"/>
                              </w:rPr>
                              <w:t xml:space="preserve">Kitchen: </w:t>
                            </w:r>
                          </w:p>
                          <w:p w14:paraId="58F62107" w14:textId="77777777" w:rsidR="00EA1613" w:rsidRDefault="00EA1613" w:rsidP="00EA1613">
                            <w:r>
                              <w:t>Counter tops and surfaces cleaned</w:t>
                            </w:r>
                          </w:p>
                          <w:p w14:paraId="755DE926" w14:textId="77777777" w:rsidR="00EA1613" w:rsidRDefault="00EA1613" w:rsidP="00EA1613">
                            <w:r>
                              <w:t>Outside of range hood cleaned</w:t>
                            </w:r>
                          </w:p>
                          <w:p w14:paraId="2EC64E51" w14:textId="77777777" w:rsidR="00EA1613" w:rsidRDefault="00EA1613" w:rsidP="00EA1613">
                            <w:r>
                              <w:t>Top and front of range cleaned</w:t>
                            </w:r>
                          </w:p>
                          <w:p w14:paraId="08B7487B" w14:textId="77777777" w:rsidR="00EA1613" w:rsidRDefault="00EA1613" w:rsidP="00EA1613">
                            <w:r>
                              <w:t>Drip pans or glass top surfaces wiped</w:t>
                            </w:r>
                          </w:p>
                          <w:p w14:paraId="7A643BFF" w14:textId="77777777" w:rsidR="00EA1613" w:rsidRDefault="00EA1613" w:rsidP="00EA1613">
                            <w:r>
                              <w:t>Sinks cleaned and chrome shined</w:t>
                            </w:r>
                          </w:p>
                          <w:p w14:paraId="725E9102" w14:textId="77777777" w:rsidR="00EA1613" w:rsidRDefault="00EA1613" w:rsidP="00EA1613">
                            <w:r>
                              <w:t>Fronts of all appliances cleaned</w:t>
                            </w:r>
                          </w:p>
                          <w:p w14:paraId="30EDDECE" w14:textId="77777777" w:rsidR="00EA1613" w:rsidRDefault="00EA1613" w:rsidP="00EA1613">
                            <w:r>
                              <w:t>Floors vacuumed and damp mopped</w:t>
                            </w:r>
                          </w:p>
                          <w:p w14:paraId="30896006" w14:textId="77777777" w:rsidR="00EA1613" w:rsidRDefault="00EA1613" w:rsidP="00EA1613">
                            <w:r>
                              <w:t>Window sills, ledges, and blinds dusted</w:t>
                            </w:r>
                          </w:p>
                          <w:p w14:paraId="2135A232" w14:textId="77777777" w:rsidR="00EA1613" w:rsidRDefault="00EA1613" w:rsidP="00EA1613">
                            <w:r>
                              <w:t>Cobwebs removed</w:t>
                            </w:r>
                          </w:p>
                          <w:p w14:paraId="219C0DBD" w14:textId="77777777" w:rsidR="00EA1613" w:rsidRDefault="00EA1613" w:rsidP="00EA1613">
                            <w:r>
                              <w:t>Microwave wiped out</w:t>
                            </w:r>
                          </w:p>
                          <w:p w14:paraId="7AC7E0A0" w14:textId="77777777" w:rsidR="00EA1613" w:rsidRDefault="00EA1613" w:rsidP="00EA1613">
                            <w:r>
                              <w:t>Doors and door frames spot cleaned</w:t>
                            </w:r>
                          </w:p>
                          <w:p w14:paraId="61015994" w14:textId="77777777" w:rsidR="00EA1613" w:rsidRDefault="00EA1613" w:rsidP="00EA1613">
                            <w:r>
                              <w:t>General dusting</w:t>
                            </w:r>
                          </w:p>
                          <w:p w14:paraId="0BD65B8F" w14:textId="77777777" w:rsidR="00EA1613" w:rsidRDefault="00EA1613" w:rsidP="007C32DB"/>
                          <w:p w14:paraId="398339CB" w14:textId="77777777" w:rsidR="00EA1613" w:rsidRPr="00EB4B35" w:rsidRDefault="00EA1613" w:rsidP="00EA1613">
                            <w:pPr>
                              <w:rPr>
                                <w:b/>
                                <w:sz w:val="24"/>
                                <w:u w:val="single"/>
                              </w:rPr>
                            </w:pPr>
                            <w:r w:rsidRPr="00EB4B35">
                              <w:rPr>
                                <w:b/>
                                <w:sz w:val="24"/>
                                <w:u w:val="single"/>
                              </w:rPr>
                              <w:t xml:space="preserve">Living Areas: </w:t>
                            </w:r>
                          </w:p>
                          <w:p w14:paraId="7A4CE71A" w14:textId="77777777" w:rsidR="00EA1613" w:rsidRDefault="00EA1613" w:rsidP="00EA1613">
                            <w:r>
                              <w:t>Flat areas hand wiped</w:t>
                            </w:r>
                          </w:p>
                          <w:p w14:paraId="734ABFC9" w14:textId="77777777" w:rsidR="00EA1613" w:rsidRDefault="00EA1613" w:rsidP="00EA1613">
                            <w:r>
                              <w:t>Doors and door frames spot cleaned</w:t>
                            </w:r>
                          </w:p>
                          <w:p w14:paraId="15AC7F3A" w14:textId="77777777" w:rsidR="00EA1613" w:rsidRDefault="00EA1613" w:rsidP="00EA1613">
                            <w:r>
                              <w:t>Cobwebs removed</w:t>
                            </w:r>
                          </w:p>
                          <w:p w14:paraId="15999BA1" w14:textId="77777777" w:rsidR="00EA1613" w:rsidRDefault="00EA1613" w:rsidP="00EA1613">
                            <w:r>
                              <w:t>Picture frames dusted</w:t>
                            </w:r>
                          </w:p>
                          <w:p w14:paraId="40F434DF" w14:textId="77777777" w:rsidR="00EA1613" w:rsidRDefault="00EA1613" w:rsidP="00EA1613">
                            <w:r>
                              <w:t>Ceiling fans dusted</w:t>
                            </w:r>
                          </w:p>
                          <w:p w14:paraId="739D307E" w14:textId="77777777" w:rsidR="00EA1613" w:rsidRDefault="00EA1613" w:rsidP="00EA1613">
                            <w:r>
                              <w:t>Lamp shades dusted</w:t>
                            </w:r>
                          </w:p>
                          <w:p w14:paraId="705A37AC" w14:textId="77777777" w:rsidR="00EA1613" w:rsidRDefault="00EA1613" w:rsidP="00EA1613">
                            <w:r>
                              <w:t>Intricate items dusted</w:t>
                            </w:r>
                          </w:p>
                          <w:p w14:paraId="5016C2E3" w14:textId="77777777" w:rsidR="00EA1613" w:rsidRDefault="00EA1613" w:rsidP="00EA1613">
                            <w:r>
                              <w:t>Heavy knickknack areas dusted</w:t>
                            </w:r>
                          </w:p>
                          <w:p w14:paraId="143F4C9E" w14:textId="77777777" w:rsidR="00EA1613" w:rsidRDefault="00EA1613" w:rsidP="00EA1613">
                            <w:r>
                              <w:t>Window sills, ledges, and blinds dusted</w:t>
                            </w:r>
                          </w:p>
                          <w:p w14:paraId="5B6B0E2E" w14:textId="77777777" w:rsidR="00EA1613" w:rsidRDefault="00EA1613" w:rsidP="00EA1613">
                            <w:r>
                              <w:t>Clean hardwood floors: vacuumed and damp mopped</w:t>
                            </w:r>
                          </w:p>
                          <w:p w14:paraId="350BF12C" w14:textId="77777777" w:rsidR="00EA1613" w:rsidRDefault="00EA1613" w:rsidP="00EA1613">
                            <w:r>
                              <w:t>Stairs vacuumed</w:t>
                            </w:r>
                          </w:p>
                          <w:p w14:paraId="2630057E" w14:textId="77777777" w:rsidR="00EA1613" w:rsidRDefault="00EA1613" w:rsidP="00EA1613">
                            <w:r>
                              <w:t>Empty closet floors vacuumed</w:t>
                            </w:r>
                          </w:p>
                          <w:p w14:paraId="1B4F8AD1" w14:textId="77777777" w:rsidR="00EA1613" w:rsidRDefault="00EA1613" w:rsidP="00EA1613">
                            <w:r>
                              <w:t>All readily accessible floors vacuumed</w:t>
                            </w:r>
                          </w:p>
                          <w:p w14:paraId="558D37CF" w14:textId="77777777" w:rsidR="00EA1613" w:rsidRDefault="00EA1613" w:rsidP="007C32DB"/>
                          <w:p w14:paraId="25A2EFC5" w14:textId="77777777" w:rsidR="00EA1613" w:rsidRDefault="00EA1613" w:rsidP="007C32DB"/>
                          <w:p w14:paraId="76D51DCC" w14:textId="77777777" w:rsidR="005E0479" w:rsidRPr="001368FB" w:rsidRDefault="005E0479" w:rsidP="005E0479"/>
                        </w:txbxContent>
                      </v:textbox>
                      <w10:anchorlock/>
                    </v:shape>
                  </w:pict>
                </mc:Fallback>
              </mc:AlternateContent>
            </w:r>
          </w:p>
        </w:tc>
        <w:tc>
          <w:tcPr>
            <w:tcW w:w="5280" w:type="dxa"/>
          </w:tcPr>
          <w:p w14:paraId="3670AAA6" w14:textId="77777777" w:rsidR="00997614" w:rsidRDefault="00E146B7" w:rsidP="00997614">
            <w:pPr>
              <w:ind w:left="144" w:right="144"/>
            </w:pPr>
            <w:r>
              <w:rPr>
                <w:noProof/>
              </w:rPr>
              <mc:AlternateContent>
                <mc:Choice Requires="wps">
                  <w:drawing>
                    <wp:inline distT="0" distB="0" distL="0" distR="0" wp14:anchorId="57966C39" wp14:editId="40C29FA6">
                      <wp:extent cx="2893325" cy="581891"/>
                      <wp:effectExtent l="0" t="0" r="0" b="0"/>
                      <wp:docPr id="192" name="Text Box 192"/>
                      <wp:cNvGraphicFramePr/>
                      <a:graphic xmlns:a="http://schemas.openxmlformats.org/drawingml/2006/main">
                        <a:graphicData uri="http://schemas.microsoft.com/office/word/2010/wordprocessingShape">
                          <wps:wsp>
                            <wps:cNvSpPr txBox="1"/>
                            <wps:spPr>
                              <a:xfrm>
                                <a:off x="0" y="0"/>
                                <a:ext cx="2893325" cy="581891"/>
                              </a:xfrm>
                              <a:prstGeom prst="rect">
                                <a:avLst/>
                              </a:prstGeom>
                              <a:noFill/>
                              <a:ln w="6350">
                                <a:noFill/>
                              </a:ln>
                            </wps:spPr>
                            <wps:txbx>
                              <w:txbxContent>
                                <w:p w14:paraId="376428AC" w14:textId="77777777" w:rsidR="00E146B7" w:rsidRPr="00026C52" w:rsidRDefault="00026C52" w:rsidP="00E146B7">
                                  <w:pPr>
                                    <w:pStyle w:val="Heading3"/>
                                    <w:spacing w:before="240"/>
                                    <w:rPr>
                                      <w:sz w:val="24"/>
                                      <w:szCs w:val="24"/>
                                    </w:rPr>
                                  </w:pPr>
                                  <w:r w:rsidRPr="00026C52">
                                    <w:rPr>
                                      <w:sz w:val="24"/>
                                      <w:szCs w:val="24"/>
                                    </w:rPr>
                                    <w:t xml:space="preserve">Satisfaction guaranteed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966C39" id="Text Box 192" o:spid="_x0000_s1039" type="#_x0000_t202" style="width:227.8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" filled="f" stroked="f" strokeweight=".5pt">
                      <v:textbox>
                        <w:txbxContent>
                          <w:p w14:paraId="376428AC" w14:textId="77777777" w:rsidR="00E146B7" w:rsidRPr="00026C52" w:rsidRDefault="00026C52" w:rsidP="00E146B7">
                            <w:pPr>
                              <w:pStyle w:val="Heading3"/>
                              <w:spacing w:before="240"/>
                              <w:rPr>
                                <w:sz w:val="24"/>
                                <w:szCs w:val="24"/>
                              </w:rPr>
                            </w:pPr>
                            <w:r w:rsidRPr="00026C52">
                              <w:rPr>
                                <w:sz w:val="24"/>
                                <w:szCs w:val="24"/>
                              </w:rPr>
                              <w:t xml:space="preserve">Satisfaction guaranteed </w:t>
                            </w:r>
                          </w:p>
                        </w:txbxContent>
                      </v:textbox>
                      <w10:anchorlock/>
                    </v:shape>
                  </w:pict>
                </mc:Fallback>
              </mc:AlternateContent>
            </w:r>
          </w:p>
          <w:p w14:paraId="1B4F6C43" w14:textId="77777777" w:rsidR="00E146B7" w:rsidRDefault="00E146B7" w:rsidP="00997614">
            <w:pPr>
              <w:ind w:left="144" w:right="144"/>
            </w:pPr>
            <w:r>
              <w:rPr>
                <w:noProof/>
              </w:rPr>
              <mc:AlternateContent>
                <mc:Choice Requires="wps">
                  <w:drawing>
                    <wp:inline distT="0" distB="0" distL="0" distR="0" wp14:anchorId="05736E16" wp14:editId="3853001C">
                      <wp:extent cx="3015615" cy="4490113"/>
                      <wp:effectExtent l="0" t="0" r="0" b="5715"/>
                      <wp:docPr id="8" name="Text Box 8"/>
                      <wp:cNvGraphicFramePr/>
                      <a:graphic xmlns:a="http://schemas.openxmlformats.org/drawingml/2006/main">
                        <a:graphicData uri="http://schemas.microsoft.com/office/word/2010/wordprocessingShape">
                          <wps:wsp>
                            <wps:cNvSpPr txBox="1"/>
                            <wps:spPr>
                              <a:xfrm>
                                <a:off x="0" y="0"/>
                                <a:ext cx="3015615" cy="4490113"/>
                              </a:xfrm>
                              <a:prstGeom prst="rect">
                                <a:avLst/>
                              </a:prstGeom>
                              <a:solidFill>
                                <a:schemeClr val="lt1"/>
                              </a:solidFill>
                              <a:ln w="6350">
                                <a:noFill/>
                              </a:ln>
                            </wps:spPr>
                            <wps:txbx>
                              <w:txbxContent>
                                <w:p w14:paraId="7C295D04" w14:textId="77777777" w:rsidR="00475483" w:rsidRPr="00EB4B35" w:rsidRDefault="00475483" w:rsidP="00475483">
                                  <w:pPr>
                                    <w:rPr>
                                      <w:b/>
                                      <w:sz w:val="24"/>
                                      <w:u w:val="single"/>
                                    </w:rPr>
                                  </w:pPr>
                                  <w:r>
                                    <w:rPr>
                                      <w:b/>
                                      <w:sz w:val="24"/>
                                      <w:u w:val="single"/>
                                    </w:rPr>
                                    <w:t>Sleeping Areas</w:t>
                                  </w:r>
                                  <w:r w:rsidRPr="00EB4B35">
                                    <w:rPr>
                                      <w:b/>
                                      <w:sz w:val="24"/>
                                      <w:u w:val="single"/>
                                    </w:rPr>
                                    <w:t xml:space="preserve">: </w:t>
                                  </w:r>
                                </w:p>
                                <w:p w14:paraId="59E27037" w14:textId="77777777" w:rsidR="00475483" w:rsidRDefault="00475483" w:rsidP="00475483">
                                  <w:r>
                                    <w:t>Flat areas hand wiped</w:t>
                                  </w:r>
                                </w:p>
                                <w:p w14:paraId="5EF7E14B" w14:textId="77777777" w:rsidR="00475483" w:rsidRDefault="00475483" w:rsidP="00475483">
                                  <w:r>
                                    <w:t>Doors and door frames cleaned</w:t>
                                  </w:r>
                                </w:p>
                                <w:p w14:paraId="668AE8FD" w14:textId="77777777" w:rsidR="00475483" w:rsidRDefault="00475483" w:rsidP="00475483">
                                  <w:r>
                                    <w:t>Cobwebs removed</w:t>
                                  </w:r>
                                </w:p>
                                <w:p w14:paraId="7A191D94" w14:textId="77777777" w:rsidR="00475483" w:rsidRDefault="00475483" w:rsidP="00475483">
                                  <w:r>
                                    <w:t>Picture frames dusted</w:t>
                                  </w:r>
                                </w:p>
                                <w:p w14:paraId="3090B7A5" w14:textId="77777777" w:rsidR="00475483" w:rsidRDefault="00475483" w:rsidP="00475483">
                                  <w:r>
                                    <w:t>Ceiling fans dusted</w:t>
                                  </w:r>
                                </w:p>
                                <w:p w14:paraId="3AE1F89A" w14:textId="77777777" w:rsidR="00475483" w:rsidRDefault="00475483" w:rsidP="00475483">
                                  <w:r>
                                    <w:t>Lamp shades dusted</w:t>
                                  </w:r>
                                </w:p>
                                <w:p w14:paraId="0A0B069D" w14:textId="77777777" w:rsidR="00475483" w:rsidRDefault="00475483" w:rsidP="00475483">
                                  <w:r>
                                    <w:t>Intricate items dusted</w:t>
                                  </w:r>
                                </w:p>
                                <w:p w14:paraId="64096044" w14:textId="77777777" w:rsidR="00475483" w:rsidRDefault="00475483" w:rsidP="00475483">
                                  <w:r>
                                    <w:t>Heavy knickknack areas dusted</w:t>
                                  </w:r>
                                </w:p>
                                <w:p w14:paraId="56BF097D" w14:textId="77777777" w:rsidR="00475483" w:rsidRDefault="00475483" w:rsidP="00475483">
                                  <w:r>
                                    <w:t>Window sills, ledges, and blinds dusted</w:t>
                                  </w:r>
                                </w:p>
                                <w:p w14:paraId="79DBD2C1" w14:textId="77777777" w:rsidR="00475483" w:rsidRDefault="00475483" w:rsidP="00475483">
                                  <w:r>
                                    <w:t>Clean hardwood floors: vacuumed and damp mopped</w:t>
                                  </w:r>
                                </w:p>
                                <w:p w14:paraId="013127DC" w14:textId="77777777" w:rsidR="00475483" w:rsidRDefault="00475483" w:rsidP="00475483">
                                  <w:r>
                                    <w:t>Stairs vacuumed</w:t>
                                  </w:r>
                                </w:p>
                                <w:p w14:paraId="55D2CC35" w14:textId="77777777" w:rsidR="00475483" w:rsidRDefault="00475483" w:rsidP="00475483">
                                  <w:r>
                                    <w:t>Empty closet floors vacuumed</w:t>
                                  </w:r>
                                </w:p>
                                <w:p w14:paraId="12F0EA52" w14:textId="77777777" w:rsidR="00E146B7" w:rsidRDefault="00475483" w:rsidP="00475483">
                                  <w:r>
                                    <w:t>All readily accessible floors vacuumed</w:t>
                                  </w:r>
                                </w:p>
                                <w:p w14:paraId="3F59FB4B" w14:textId="77777777" w:rsidR="00475483" w:rsidRDefault="00475483" w:rsidP="00475483"/>
                                <w:p w14:paraId="7A0A4C3A" w14:textId="77777777" w:rsidR="00475483" w:rsidRPr="00EB4B35" w:rsidRDefault="00475483" w:rsidP="00475483">
                                  <w:pPr>
                                    <w:rPr>
                                      <w:b/>
                                      <w:sz w:val="24"/>
                                      <w:u w:val="single"/>
                                    </w:rPr>
                                  </w:pPr>
                                  <w:r>
                                    <w:rPr>
                                      <w:b/>
                                      <w:sz w:val="24"/>
                                      <w:u w:val="single"/>
                                    </w:rPr>
                                    <w:t>Bathrooms</w:t>
                                  </w:r>
                                  <w:r w:rsidRPr="00EB4B35">
                                    <w:rPr>
                                      <w:b/>
                                      <w:sz w:val="24"/>
                                      <w:u w:val="single"/>
                                    </w:rPr>
                                    <w:t xml:space="preserve">: </w:t>
                                  </w:r>
                                </w:p>
                                <w:p w14:paraId="781B410E" w14:textId="77777777" w:rsidR="00475483" w:rsidRDefault="00475483" w:rsidP="00475483">
                                  <w:r>
                                    <w:t>Tile walls, bathtubs, and showers cleaned</w:t>
                                  </w:r>
                                </w:p>
                                <w:p w14:paraId="489BBD2E" w14:textId="77777777" w:rsidR="00475483" w:rsidRDefault="00475483" w:rsidP="00475483">
                                  <w:r>
                                    <w:t>Shower doors cleaned</w:t>
                                  </w:r>
                                </w:p>
                                <w:p w14:paraId="19B57ABC" w14:textId="77777777" w:rsidR="00475483" w:rsidRDefault="00475483" w:rsidP="00475483">
                                  <w:r>
                                    <w:t>Vanity and sink cleaned</w:t>
                                  </w:r>
                                </w:p>
                                <w:p w14:paraId="62323CC9" w14:textId="77777777" w:rsidR="00475483" w:rsidRDefault="00475483" w:rsidP="00475483">
                                  <w:r>
                                    <w:t>Mirrors and chrome fixtures cleaned and shined</w:t>
                                  </w:r>
                                </w:p>
                                <w:p w14:paraId="3C52D797" w14:textId="77777777" w:rsidR="00475483" w:rsidRDefault="00475483" w:rsidP="00475483">
                                  <w:r>
                                    <w:t>Floors cleaned/carpets vacuumed</w:t>
                                  </w:r>
                                </w:p>
                                <w:p w14:paraId="51259D43" w14:textId="77777777" w:rsidR="00475483" w:rsidRDefault="00475483" w:rsidP="00475483">
                                  <w:r>
                                    <w:t>Toilets thoroughly cleaned</w:t>
                                  </w:r>
                                </w:p>
                                <w:p w14:paraId="2B0EF247" w14:textId="77777777" w:rsidR="00475483" w:rsidRDefault="00475483" w:rsidP="00475483">
                                  <w:r>
                                    <w:t>Window sills, ledges, and blinds dusted</w:t>
                                  </w:r>
                                </w:p>
                                <w:p w14:paraId="77714696" w14:textId="77777777" w:rsidR="00475483" w:rsidRDefault="00475483" w:rsidP="00475483">
                                  <w:r>
                                    <w:t>Cobwebs removed</w:t>
                                  </w:r>
                                </w:p>
                                <w:p w14:paraId="4FADDC8E" w14:textId="77777777" w:rsidR="00475483" w:rsidRDefault="00475483" w:rsidP="00475483">
                                  <w:r>
                                    <w:t>Doors and door frames spot cleaned</w:t>
                                  </w:r>
                                </w:p>
                                <w:p w14:paraId="5BF31B5C" w14:textId="77777777" w:rsidR="00475483" w:rsidRDefault="00475483" w:rsidP="00475483">
                                  <w:r>
                                    <w:t>General dusting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736E16" id="Text Box 8" o:spid="_x0000_s1040" type="#_x0000_t202" style="width:237.45pt;height:3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" fillcolor="white [3201]" stroked="f" strokeweight=".5pt">
                      <v:textbox>
                        <w:txbxContent>
                          <w:p w14:paraId="7C295D04" w14:textId="77777777" w:rsidR="00475483" w:rsidRPr="00EB4B35" w:rsidRDefault="00475483" w:rsidP="00475483">
                            <w:pPr>
                              <w:rPr>
                                <w:b/>
                                <w:sz w:val="24"/>
                                <w:u w:val="single"/>
                              </w:rPr>
                            </w:pPr>
                            <w:r>
                              <w:rPr>
                                <w:b/>
                                <w:sz w:val="24"/>
                                <w:u w:val="single"/>
                              </w:rPr>
                              <w:t>Sleeping Areas</w:t>
                            </w:r>
                            <w:r w:rsidRPr="00EB4B35">
                              <w:rPr>
                                <w:b/>
                                <w:sz w:val="24"/>
                                <w:u w:val="single"/>
                              </w:rPr>
                              <w:t xml:space="preserve">: </w:t>
                            </w:r>
                          </w:p>
                          <w:p w14:paraId="59E27037" w14:textId="77777777" w:rsidR="00475483" w:rsidRDefault="00475483" w:rsidP="00475483">
                            <w:r>
                              <w:t>Flat areas hand wiped</w:t>
                            </w:r>
                          </w:p>
                          <w:p w14:paraId="5EF7E14B" w14:textId="77777777" w:rsidR="00475483" w:rsidRDefault="00475483" w:rsidP="00475483">
                            <w:r>
                              <w:t>Doors and door frames cleaned</w:t>
                            </w:r>
                          </w:p>
                          <w:p w14:paraId="668AE8FD" w14:textId="77777777" w:rsidR="00475483" w:rsidRDefault="00475483" w:rsidP="00475483">
                            <w:r>
                              <w:t>Cobwebs removed</w:t>
                            </w:r>
                          </w:p>
                          <w:p w14:paraId="7A191D94" w14:textId="77777777" w:rsidR="00475483" w:rsidRDefault="00475483" w:rsidP="00475483">
                            <w:r>
                              <w:t>Picture frames dusted</w:t>
                            </w:r>
                          </w:p>
                          <w:p w14:paraId="3090B7A5" w14:textId="77777777" w:rsidR="00475483" w:rsidRDefault="00475483" w:rsidP="00475483">
                            <w:r>
                              <w:t>Ceiling fans dusted</w:t>
                            </w:r>
                          </w:p>
                          <w:p w14:paraId="3AE1F89A" w14:textId="77777777" w:rsidR="00475483" w:rsidRDefault="00475483" w:rsidP="00475483">
                            <w:r>
                              <w:t>Lamp shades dusted</w:t>
                            </w:r>
                          </w:p>
                          <w:p w14:paraId="0A0B069D" w14:textId="77777777" w:rsidR="00475483" w:rsidRDefault="00475483" w:rsidP="00475483">
                            <w:r>
                              <w:t>Intricate items dusted</w:t>
                            </w:r>
                          </w:p>
                          <w:p w14:paraId="64096044" w14:textId="77777777" w:rsidR="00475483" w:rsidRDefault="00475483" w:rsidP="00475483">
                            <w:r>
                              <w:t>Heavy knickknack areas dusted</w:t>
                            </w:r>
                          </w:p>
                          <w:p w14:paraId="56BF097D" w14:textId="77777777" w:rsidR="00475483" w:rsidRDefault="00475483" w:rsidP="00475483">
                            <w:r>
                              <w:t>Window sills, ledges, and blinds dusted</w:t>
                            </w:r>
                          </w:p>
                          <w:p w14:paraId="79DBD2C1" w14:textId="77777777" w:rsidR="00475483" w:rsidRDefault="00475483" w:rsidP="00475483">
                            <w:r>
                              <w:t>Clean hardwood floors: vacuumed and damp mopped</w:t>
                            </w:r>
                          </w:p>
                          <w:p w14:paraId="013127DC" w14:textId="77777777" w:rsidR="00475483" w:rsidRDefault="00475483" w:rsidP="00475483">
                            <w:r>
                              <w:t>Stairs vacuumed</w:t>
                            </w:r>
                          </w:p>
                          <w:p w14:paraId="55D2CC35" w14:textId="77777777" w:rsidR="00475483" w:rsidRDefault="00475483" w:rsidP="00475483">
                            <w:r>
                              <w:t>Empty closet floors vacuumed</w:t>
                            </w:r>
                          </w:p>
                          <w:p w14:paraId="12F0EA52" w14:textId="77777777" w:rsidR="00E146B7" w:rsidRDefault="00475483" w:rsidP="00475483">
                            <w:r>
                              <w:t>All readily accessible floors vacuumed</w:t>
                            </w:r>
                          </w:p>
                          <w:p w14:paraId="3F59FB4B" w14:textId="77777777" w:rsidR="00475483" w:rsidRDefault="00475483" w:rsidP="00475483"/>
                          <w:p w14:paraId="7A0A4C3A" w14:textId="77777777" w:rsidR="00475483" w:rsidRPr="00EB4B35" w:rsidRDefault="00475483" w:rsidP="00475483">
                            <w:pPr>
                              <w:rPr>
                                <w:b/>
                                <w:sz w:val="24"/>
                                <w:u w:val="single"/>
                              </w:rPr>
                            </w:pPr>
                            <w:r>
                              <w:rPr>
                                <w:b/>
                                <w:sz w:val="24"/>
                                <w:u w:val="single"/>
                              </w:rPr>
                              <w:t>Bathrooms</w:t>
                            </w:r>
                            <w:r w:rsidRPr="00EB4B35">
                              <w:rPr>
                                <w:b/>
                                <w:sz w:val="24"/>
                                <w:u w:val="single"/>
                              </w:rPr>
                              <w:t xml:space="preserve">: </w:t>
                            </w:r>
                          </w:p>
                          <w:p w14:paraId="781B410E" w14:textId="77777777" w:rsidR="00475483" w:rsidRDefault="00475483" w:rsidP="00475483">
                            <w:r>
                              <w:t>Tile walls, bathtubs, and showers cleaned</w:t>
                            </w:r>
                          </w:p>
                          <w:p w14:paraId="489BBD2E" w14:textId="77777777" w:rsidR="00475483" w:rsidRDefault="00475483" w:rsidP="00475483">
                            <w:r>
                              <w:t>Shower doors cleaned</w:t>
                            </w:r>
                          </w:p>
                          <w:p w14:paraId="19B57ABC" w14:textId="77777777" w:rsidR="00475483" w:rsidRDefault="00475483" w:rsidP="00475483">
                            <w:r>
                              <w:t>Vanity and sink cleaned</w:t>
                            </w:r>
                          </w:p>
                          <w:p w14:paraId="62323CC9" w14:textId="77777777" w:rsidR="00475483" w:rsidRDefault="00475483" w:rsidP="00475483">
                            <w:r>
                              <w:t>Mirrors and chrome fixtures cleaned and shined</w:t>
                            </w:r>
                          </w:p>
                          <w:p w14:paraId="3C52D797" w14:textId="77777777" w:rsidR="00475483" w:rsidRDefault="00475483" w:rsidP="00475483">
                            <w:r>
                              <w:t>Floors cleaned/carpets vacuumed</w:t>
                            </w:r>
                          </w:p>
                          <w:p w14:paraId="51259D43" w14:textId="77777777" w:rsidR="00475483" w:rsidRDefault="00475483" w:rsidP="00475483">
                            <w:r>
                              <w:t>Toilets thoroughly cleaned</w:t>
                            </w:r>
                          </w:p>
                          <w:p w14:paraId="2B0EF247" w14:textId="77777777" w:rsidR="00475483" w:rsidRDefault="00475483" w:rsidP="00475483">
                            <w:r>
                              <w:t>Window sills, ledges, and blinds dusted</w:t>
                            </w:r>
                          </w:p>
                          <w:p w14:paraId="77714696" w14:textId="77777777" w:rsidR="00475483" w:rsidRDefault="00475483" w:rsidP="00475483">
                            <w:r>
                              <w:t>Cobwebs removed</w:t>
                            </w:r>
                          </w:p>
                          <w:p w14:paraId="4FADDC8E" w14:textId="77777777" w:rsidR="00475483" w:rsidRDefault="00475483" w:rsidP="00475483">
                            <w:r>
                              <w:t>Doors and door frames spot cleaned</w:t>
                            </w:r>
                          </w:p>
                          <w:p w14:paraId="5BF31B5C" w14:textId="77777777" w:rsidR="00475483" w:rsidRDefault="00475483" w:rsidP="00475483">
                            <w:r>
                              <w:t>General dusting</w:t>
                            </w:r>
                          </w:p>
                        </w:txbxContent>
                      </v:textbox>
                      <w10:anchorlock/>
                    </v:shape>
                  </w:pict>
                </mc:Fallback>
              </mc:AlternateContent>
            </w:r>
          </w:p>
          <w:p w14:paraId="50F90488" w14:textId="77777777" w:rsidR="00E146B7" w:rsidRDefault="00E146B7" w:rsidP="00997614">
            <w:pPr>
              <w:ind w:left="144" w:right="144"/>
            </w:pPr>
          </w:p>
          <w:p w14:paraId="7C2FA61A" w14:textId="77777777" w:rsidR="00E146B7" w:rsidRDefault="00475483" w:rsidP="00E146B7">
            <w:pPr>
              <w:ind w:right="144"/>
            </w:pPr>
            <w:r>
              <w:rPr>
                <w:noProof/>
              </w:rPr>
              <mc:AlternateContent>
                <mc:Choice Requires="wps">
                  <w:drawing>
                    <wp:inline distT="0" distB="0" distL="0" distR="0" wp14:anchorId="6337FBE6" wp14:editId="3FC3BF29">
                      <wp:extent cx="2893325" cy="1581150"/>
                      <wp:effectExtent l="0" t="0" r="0" b="0"/>
                      <wp:docPr id="9" name="Text Box 9"/>
                      <wp:cNvGraphicFramePr/>
                      <a:graphic xmlns:a="http://schemas.openxmlformats.org/drawingml/2006/main">
                        <a:graphicData uri="http://schemas.microsoft.com/office/word/2010/wordprocessingShape">
                          <wps:wsp>
                            <wps:cNvSpPr txBox="1"/>
                            <wps:spPr>
                              <a:xfrm>
                                <a:off x="0" y="0"/>
                                <a:ext cx="2893325" cy="1581150"/>
                              </a:xfrm>
                              <a:prstGeom prst="rect">
                                <a:avLst/>
                              </a:prstGeom>
                              <a:noFill/>
                              <a:ln w="6350">
                                <a:noFill/>
                              </a:ln>
                            </wps:spPr>
                            <wps:txbx>
                              <w:txbxContent>
                                <w:p w14:paraId="3D0F801F" w14:textId="5D0A3FC2" w:rsidR="00475483" w:rsidRDefault="00475483" w:rsidP="00475483">
                                  <w:pPr>
                                    <w:pStyle w:val="Heading4"/>
                                  </w:pPr>
                                  <w:r>
                                    <w:t xml:space="preserve">Services listed are a general overview of cleaning services preformed and not a limitation. </w:t>
                                  </w:r>
                                </w:p>
                                <w:p w14:paraId="6D3CE498" w14:textId="35AD5A91" w:rsidR="00B25927" w:rsidRPr="00B25927" w:rsidRDefault="00B25927" w:rsidP="00B25927">
                                  <w:pPr>
                                    <w:pStyle w:val="Address3"/>
                                  </w:pPr>
                                  <w:r>
                                    <w:t>Visit us at:</w:t>
                                  </w:r>
                                </w:p>
                                <w:p w14:paraId="17CB21EE" w14:textId="535F9575" w:rsidR="00B25927" w:rsidRPr="00B25927" w:rsidRDefault="00B25927" w:rsidP="00B25927">
                                  <w:pPr>
                                    <w:pStyle w:val="Address3"/>
                                    <w:rPr>
                                      <w:b/>
                                    </w:rPr>
                                  </w:pPr>
                                  <w:r w:rsidRPr="00B25927">
                                    <w:rPr>
                                      <w:b/>
                                    </w:rPr>
                                    <w:t>www.allbrightcleanings.com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37FBE6" id="Text Box 9" o:spid="_x0000_s1041" type="#_x0000_t202" style="width:227.8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" filled="f" stroked="f" strokeweight=".5pt">
                      <v:textbox>
                        <w:txbxContent>
                          <w:p w14:paraId="3D0F801F" w14:textId="5D0A3FC2" w:rsidR="00475483" w:rsidRDefault="00475483" w:rsidP="00475483">
                            <w:pPr>
                              <w:pStyle w:val="Heading4"/>
                            </w:pPr>
                            <w:r>
                              <w:t xml:space="preserve">Services listed are a general overview of cleaning services preformed and not a limitation. </w:t>
                            </w:r>
                          </w:p>
                          <w:p w14:paraId="6D3CE498" w14:textId="35AD5A91" w:rsidR="00B25927" w:rsidRPr="00B25927" w:rsidRDefault="00B25927" w:rsidP="00B25927">
                            <w:pPr>
                              <w:pStyle w:val="Address3"/>
                            </w:pPr>
                            <w:r>
                              <w:t>Visit us at:</w:t>
                            </w:r>
                          </w:p>
                          <w:p w14:paraId="17CB21EE" w14:textId="535F9575" w:rsidR="00B25927" w:rsidRPr="00B25927" w:rsidRDefault="00B25927" w:rsidP="00B25927">
                            <w:pPr>
                              <w:pStyle w:val="Address3"/>
                              <w:rPr>
                                <w:b/>
                              </w:rPr>
                            </w:pPr>
                            <w:r w:rsidRPr="00B25927">
                              <w:rPr>
                                <w:b/>
                              </w:rPr>
                              <w:t>www.allbrightcleanings.com</w:t>
                            </w:r>
                          </w:p>
                        </w:txbxContent>
                      </v:textbox>
                      <w10:anchorlock/>
                    </v:shape>
                  </w:pict>
                </mc:Fallback>
              </mc:AlternateContent>
            </w:r>
          </w:p>
        </w:tc>
      </w:tr>
    </w:tbl>
    <w:p w14:paraId="791931AD" w14:textId="77777777" w:rsidR="00051AEB" w:rsidRPr="00520D53" w:rsidRDefault="00051AEB" w:rsidP="00997614">
      <w:pPr>
        <w:ind w:left="144" w:right="144"/>
      </w:pPr>
    </w:p>
    <w:sectPr w:rsidR="00051AEB" w:rsidRPr="00520D53" w:rsidSect="00046148">
      <w:type w:val="nextColumn"/>
      <w:pgSz w:w="15840" w:h="12240" w:orient="landscape" w:code="1"/>
      <w:pgMar w:top="360" w:right="288" w:bottom="360" w:left="28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5E198" w14:textId="77777777" w:rsidR="00594FFC" w:rsidRDefault="00594FFC" w:rsidP="009670BF">
      <w:r>
        <w:separator/>
      </w:r>
    </w:p>
  </w:endnote>
  <w:endnote w:type="continuationSeparator" w:id="0">
    <w:p w14:paraId="706488F7" w14:textId="77777777" w:rsidR="00594FFC" w:rsidRDefault="00594FFC" w:rsidP="009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E60C9" w14:textId="77777777" w:rsidR="00594FFC" w:rsidRDefault="00594FFC" w:rsidP="009670BF">
      <w:r>
        <w:separator/>
      </w:r>
    </w:p>
  </w:footnote>
  <w:footnote w:type="continuationSeparator" w:id="0">
    <w:p w14:paraId="22070FD2" w14:textId="77777777" w:rsidR="00594FFC" w:rsidRDefault="00594FFC" w:rsidP="0096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F6C6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5A48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184E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769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D621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E9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2273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468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A8E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EC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F4A18"/>
    <w:multiLevelType w:val="hybridMultilevel"/>
    <w:tmpl w:val="9ADA4D92"/>
    <w:lvl w:ilvl="0" w:tplc="77AA523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7A6A67"/>
    <w:multiLevelType w:val="hybridMultilevel"/>
    <w:tmpl w:val="62C2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fill="f" fillcolor="white" stroke="f" strokecolor="#c9f">
      <v:fill color="white" on="f"/>
      <v:stroke color="#c9f" weight="1.5pt" on="f"/>
      <o:colormru v:ext="edit" colors="#9cf,#fc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148"/>
    <w:rsid w:val="00022169"/>
    <w:rsid w:val="00026C52"/>
    <w:rsid w:val="00046148"/>
    <w:rsid w:val="00051AEB"/>
    <w:rsid w:val="000541DD"/>
    <w:rsid w:val="00056AE7"/>
    <w:rsid w:val="00056E5E"/>
    <w:rsid w:val="000641F7"/>
    <w:rsid w:val="00066B9A"/>
    <w:rsid w:val="00081EB1"/>
    <w:rsid w:val="000879BE"/>
    <w:rsid w:val="000A3553"/>
    <w:rsid w:val="000A4144"/>
    <w:rsid w:val="000A7BA6"/>
    <w:rsid w:val="000C2C07"/>
    <w:rsid w:val="000C437B"/>
    <w:rsid w:val="000F4F38"/>
    <w:rsid w:val="000F6246"/>
    <w:rsid w:val="00135F6D"/>
    <w:rsid w:val="001368FB"/>
    <w:rsid w:val="001664DE"/>
    <w:rsid w:val="00190238"/>
    <w:rsid w:val="0019220F"/>
    <w:rsid w:val="001A1CCE"/>
    <w:rsid w:val="001E08C0"/>
    <w:rsid w:val="001E1930"/>
    <w:rsid w:val="001E35DB"/>
    <w:rsid w:val="001E5B52"/>
    <w:rsid w:val="001F1D98"/>
    <w:rsid w:val="001F24D4"/>
    <w:rsid w:val="001F5E36"/>
    <w:rsid w:val="002029F1"/>
    <w:rsid w:val="002049AA"/>
    <w:rsid w:val="00226B4E"/>
    <w:rsid w:val="00242515"/>
    <w:rsid w:val="00250F89"/>
    <w:rsid w:val="002873C7"/>
    <w:rsid w:val="002A6D1B"/>
    <w:rsid w:val="002B10BC"/>
    <w:rsid w:val="002E4755"/>
    <w:rsid w:val="002E7F74"/>
    <w:rsid w:val="00311432"/>
    <w:rsid w:val="00320B3D"/>
    <w:rsid w:val="00326C63"/>
    <w:rsid w:val="00333F5F"/>
    <w:rsid w:val="003374E3"/>
    <w:rsid w:val="003433BE"/>
    <w:rsid w:val="00362B36"/>
    <w:rsid w:val="00365F22"/>
    <w:rsid w:val="00373928"/>
    <w:rsid w:val="00395998"/>
    <w:rsid w:val="00397C43"/>
    <w:rsid w:val="003B534A"/>
    <w:rsid w:val="003C2C8D"/>
    <w:rsid w:val="003D6F3A"/>
    <w:rsid w:val="003E3D05"/>
    <w:rsid w:val="003E3EF7"/>
    <w:rsid w:val="003E5E9F"/>
    <w:rsid w:val="003E6F76"/>
    <w:rsid w:val="003F6D4D"/>
    <w:rsid w:val="00410D0A"/>
    <w:rsid w:val="00413B2D"/>
    <w:rsid w:val="0041754C"/>
    <w:rsid w:val="004236C9"/>
    <w:rsid w:val="00423B05"/>
    <w:rsid w:val="00424F02"/>
    <w:rsid w:val="00435BD8"/>
    <w:rsid w:val="00461BDC"/>
    <w:rsid w:val="00465785"/>
    <w:rsid w:val="0047016C"/>
    <w:rsid w:val="004740BB"/>
    <w:rsid w:val="00475483"/>
    <w:rsid w:val="00480E36"/>
    <w:rsid w:val="00484C88"/>
    <w:rsid w:val="00486E9E"/>
    <w:rsid w:val="0049066A"/>
    <w:rsid w:val="00491776"/>
    <w:rsid w:val="004A4695"/>
    <w:rsid w:val="004B1A33"/>
    <w:rsid w:val="004C1586"/>
    <w:rsid w:val="004F658A"/>
    <w:rsid w:val="00505416"/>
    <w:rsid w:val="00506068"/>
    <w:rsid w:val="005063B3"/>
    <w:rsid w:val="005067A5"/>
    <w:rsid w:val="00515AA0"/>
    <w:rsid w:val="00520D53"/>
    <w:rsid w:val="005253D2"/>
    <w:rsid w:val="005307E5"/>
    <w:rsid w:val="005456C7"/>
    <w:rsid w:val="0055036F"/>
    <w:rsid w:val="00557008"/>
    <w:rsid w:val="00557A64"/>
    <w:rsid w:val="00557D3C"/>
    <w:rsid w:val="0057068F"/>
    <w:rsid w:val="00583313"/>
    <w:rsid w:val="005863BA"/>
    <w:rsid w:val="00594FFC"/>
    <w:rsid w:val="005A3EA7"/>
    <w:rsid w:val="005A59AB"/>
    <w:rsid w:val="005B31D2"/>
    <w:rsid w:val="005C1924"/>
    <w:rsid w:val="005D3173"/>
    <w:rsid w:val="005E0479"/>
    <w:rsid w:val="005E4232"/>
    <w:rsid w:val="005E49E4"/>
    <w:rsid w:val="0060339A"/>
    <w:rsid w:val="00614973"/>
    <w:rsid w:val="00640F61"/>
    <w:rsid w:val="0064297C"/>
    <w:rsid w:val="0064622B"/>
    <w:rsid w:val="00673B4B"/>
    <w:rsid w:val="006976F2"/>
    <w:rsid w:val="006D6423"/>
    <w:rsid w:val="006F7640"/>
    <w:rsid w:val="00702DD7"/>
    <w:rsid w:val="00705BEA"/>
    <w:rsid w:val="00713393"/>
    <w:rsid w:val="00721726"/>
    <w:rsid w:val="0072655B"/>
    <w:rsid w:val="00726B33"/>
    <w:rsid w:val="007352E2"/>
    <w:rsid w:val="007367ED"/>
    <w:rsid w:val="007513EB"/>
    <w:rsid w:val="00764955"/>
    <w:rsid w:val="00770B4B"/>
    <w:rsid w:val="00775D14"/>
    <w:rsid w:val="007841F4"/>
    <w:rsid w:val="00790C35"/>
    <w:rsid w:val="007A5AF9"/>
    <w:rsid w:val="007B47AA"/>
    <w:rsid w:val="007C32DB"/>
    <w:rsid w:val="007F61EC"/>
    <w:rsid w:val="0081051F"/>
    <w:rsid w:val="00815D15"/>
    <w:rsid w:val="008520A7"/>
    <w:rsid w:val="008619C8"/>
    <w:rsid w:val="00872A50"/>
    <w:rsid w:val="00880354"/>
    <w:rsid w:val="008C0458"/>
    <w:rsid w:val="008C0FE8"/>
    <w:rsid w:val="008C6A43"/>
    <w:rsid w:val="008C783E"/>
    <w:rsid w:val="008E56FA"/>
    <w:rsid w:val="008E7187"/>
    <w:rsid w:val="00906CA7"/>
    <w:rsid w:val="0090778D"/>
    <w:rsid w:val="009146F2"/>
    <w:rsid w:val="0092124E"/>
    <w:rsid w:val="00924BF8"/>
    <w:rsid w:val="00940737"/>
    <w:rsid w:val="009469F2"/>
    <w:rsid w:val="00953F84"/>
    <w:rsid w:val="009629DE"/>
    <w:rsid w:val="009670BF"/>
    <w:rsid w:val="0099163D"/>
    <w:rsid w:val="00993539"/>
    <w:rsid w:val="00997614"/>
    <w:rsid w:val="00997622"/>
    <w:rsid w:val="009B61B1"/>
    <w:rsid w:val="009C400F"/>
    <w:rsid w:val="009D3F98"/>
    <w:rsid w:val="00A02B04"/>
    <w:rsid w:val="00A03602"/>
    <w:rsid w:val="00A1456C"/>
    <w:rsid w:val="00A20E4B"/>
    <w:rsid w:val="00A46381"/>
    <w:rsid w:val="00A57095"/>
    <w:rsid w:val="00AA0E09"/>
    <w:rsid w:val="00AA33BC"/>
    <w:rsid w:val="00AB027D"/>
    <w:rsid w:val="00B25927"/>
    <w:rsid w:val="00B44AFE"/>
    <w:rsid w:val="00B71B05"/>
    <w:rsid w:val="00B74896"/>
    <w:rsid w:val="00BA7D7E"/>
    <w:rsid w:val="00BB4054"/>
    <w:rsid w:val="00BC730B"/>
    <w:rsid w:val="00BD0BA1"/>
    <w:rsid w:val="00BD1A0E"/>
    <w:rsid w:val="00BD1B8D"/>
    <w:rsid w:val="00BF5ED0"/>
    <w:rsid w:val="00C04D29"/>
    <w:rsid w:val="00C05660"/>
    <w:rsid w:val="00C06B4F"/>
    <w:rsid w:val="00C15F5E"/>
    <w:rsid w:val="00C21379"/>
    <w:rsid w:val="00C6213B"/>
    <w:rsid w:val="00C67399"/>
    <w:rsid w:val="00C72419"/>
    <w:rsid w:val="00C7782D"/>
    <w:rsid w:val="00CC50E0"/>
    <w:rsid w:val="00D13C55"/>
    <w:rsid w:val="00D2792B"/>
    <w:rsid w:val="00D67A7D"/>
    <w:rsid w:val="00D72AB2"/>
    <w:rsid w:val="00D942CE"/>
    <w:rsid w:val="00DA13D4"/>
    <w:rsid w:val="00DA356F"/>
    <w:rsid w:val="00DB5C77"/>
    <w:rsid w:val="00DC50D8"/>
    <w:rsid w:val="00E146B7"/>
    <w:rsid w:val="00E232A6"/>
    <w:rsid w:val="00E30FD7"/>
    <w:rsid w:val="00E335AF"/>
    <w:rsid w:val="00E53716"/>
    <w:rsid w:val="00E86F30"/>
    <w:rsid w:val="00E91193"/>
    <w:rsid w:val="00E93CC4"/>
    <w:rsid w:val="00EA1613"/>
    <w:rsid w:val="00EA5F11"/>
    <w:rsid w:val="00EB4B35"/>
    <w:rsid w:val="00EC1EEE"/>
    <w:rsid w:val="00EE6CFA"/>
    <w:rsid w:val="00EF541D"/>
    <w:rsid w:val="00F0618F"/>
    <w:rsid w:val="00F24D57"/>
    <w:rsid w:val="00F413ED"/>
    <w:rsid w:val="00F432A4"/>
    <w:rsid w:val="00F53F77"/>
    <w:rsid w:val="00F62F51"/>
    <w:rsid w:val="00F743E0"/>
    <w:rsid w:val="00F83730"/>
    <w:rsid w:val="00FA1548"/>
    <w:rsid w:val="00FA1B95"/>
    <w:rsid w:val="00FB240C"/>
    <w:rsid w:val="00FB3767"/>
    <w:rsid w:val="00FC004E"/>
    <w:rsid w:val="00FC32DD"/>
    <w:rsid w:val="00FC4690"/>
    <w:rsid w:val="00FF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strokecolor="#c9f">
      <v:fill color="white" on="f"/>
      <v:stroke color="#c9f" weight="1.5pt" on="f"/>
      <o:colormru v:ext="edit" colors="#9cf,#fc6"/>
    </o:shapedefaults>
    <o:shapelayout v:ext="edit">
      <o:idmap v:ext="edit" data="1"/>
    </o:shapelayout>
  </w:shapeDefaults>
  <w:decimalSymbol w:val="."/>
  <w:listSeparator w:val=","/>
  <w14:docId w14:val="642C849E"/>
  <w15:docId w15:val="{003D4329-9544-40FE-BB46-A57ECAA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13"/>
    <w:rPr>
      <w:rFonts w:asciiTheme="minorHAnsi" w:hAnsiTheme="minorHAnsi"/>
      <w:sz w:val="21"/>
      <w:szCs w:val="24"/>
    </w:rPr>
  </w:style>
  <w:style w:type="paragraph" w:styleId="Heading1">
    <w:name w:val="heading 1"/>
    <w:next w:val="BodyText"/>
    <w:link w:val="Heading1Char"/>
    <w:qFormat/>
    <w:rsid w:val="004A4695"/>
    <w:pPr>
      <w:outlineLvl w:val="0"/>
    </w:pPr>
    <w:rPr>
      <w:rFonts w:asciiTheme="majorHAnsi" w:hAnsiTheme="majorHAnsi" w:cs="Arial"/>
      <w:b/>
      <w:color w:val="4F81BD" w:themeColor="accent1"/>
      <w:spacing w:val="40"/>
      <w:sz w:val="36"/>
      <w:szCs w:val="32"/>
    </w:rPr>
  </w:style>
  <w:style w:type="paragraph" w:styleId="Heading2">
    <w:name w:val="heading 2"/>
    <w:basedOn w:val="Heading1"/>
    <w:next w:val="BodyText"/>
    <w:link w:val="Heading2Char"/>
    <w:qFormat/>
    <w:rsid w:val="00491776"/>
    <w:pPr>
      <w:outlineLvl w:val="1"/>
    </w:pPr>
    <w:rPr>
      <w:spacing w:val="0"/>
      <w:sz w:val="40"/>
    </w:rPr>
  </w:style>
  <w:style w:type="paragraph" w:styleId="Heading3">
    <w:name w:val="heading 3"/>
    <w:next w:val="BodyText"/>
    <w:link w:val="Heading3Char"/>
    <w:qFormat/>
    <w:rsid w:val="004A4695"/>
    <w:pPr>
      <w:spacing w:after="120"/>
      <w:outlineLvl w:val="2"/>
    </w:pPr>
    <w:rPr>
      <w:rFonts w:asciiTheme="majorHAnsi" w:hAnsiTheme="majorHAnsi" w:cs="Arial"/>
      <w:b/>
      <w:caps/>
      <w:color w:val="4F81BD" w:themeColor="accent1"/>
      <w:sz w:val="28"/>
      <w:szCs w:val="52"/>
    </w:rPr>
  </w:style>
  <w:style w:type="paragraph" w:styleId="Heading4">
    <w:name w:val="heading 4"/>
    <w:next w:val="Normal"/>
    <w:link w:val="Heading4Char"/>
    <w:qFormat/>
    <w:rsid w:val="004A4695"/>
    <w:pPr>
      <w:spacing w:after="240"/>
      <w:outlineLvl w:val="3"/>
    </w:pPr>
    <w:rPr>
      <w:rFonts w:asciiTheme="minorHAnsi" w:hAnsiTheme="minorHAnsi" w:cs="Arial"/>
      <w:b/>
      <w:noProof/>
      <w:color w:val="C0504D" w:themeColor="accent2"/>
      <w:spacing w:val="1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rsid w:val="00E53716"/>
    <w:pPr>
      <w:spacing w:after="240" w:line="240" w:lineRule="atLeast"/>
    </w:pPr>
    <w:rPr>
      <w:rFonts w:ascii="Arial" w:hAnsi="Arial" w:cs="Arial"/>
      <w:spacing w:val="-5"/>
      <w:sz w:val="22"/>
      <w:szCs w:val="22"/>
    </w:rPr>
  </w:style>
  <w:style w:type="paragraph" w:customStyle="1" w:styleId="Tagline">
    <w:name w:val="Tagline"/>
    <w:basedOn w:val="BodyText"/>
    <w:rsid w:val="00673B4B"/>
    <w:pPr>
      <w:jc w:val="center"/>
    </w:pPr>
  </w:style>
  <w:style w:type="character" w:customStyle="1" w:styleId="Heading2Char">
    <w:name w:val="Heading 2 Char"/>
    <w:basedOn w:val="DefaultParagraphFont"/>
    <w:link w:val="Heading2"/>
    <w:rsid w:val="00491776"/>
    <w:rPr>
      <w:rFonts w:asciiTheme="majorHAnsi" w:hAnsiTheme="majorHAnsi" w:cs="Arial"/>
      <w:b/>
      <w:color w:val="99CC00"/>
      <w:sz w:val="40"/>
      <w:szCs w:val="32"/>
    </w:rPr>
  </w:style>
  <w:style w:type="character" w:customStyle="1" w:styleId="Heading1Char">
    <w:name w:val="Heading 1 Char"/>
    <w:basedOn w:val="DefaultParagraphFont"/>
    <w:link w:val="Heading1"/>
    <w:rsid w:val="004A4695"/>
    <w:rPr>
      <w:rFonts w:asciiTheme="majorHAnsi" w:hAnsiTheme="majorHAnsi" w:cs="Arial"/>
      <w:b/>
      <w:color w:val="4F81BD" w:themeColor="accent1"/>
      <w:spacing w:val="40"/>
      <w:sz w:val="36"/>
      <w:szCs w:val="32"/>
    </w:rPr>
  </w:style>
  <w:style w:type="paragraph" w:customStyle="1" w:styleId="Address2">
    <w:name w:val="Address 2"/>
    <w:basedOn w:val="Normal"/>
    <w:rsid w:val="00673B4B"/>
    <w:pPr>
      <w:keepLines/>
      <w:jc w:val="center"/>
    </w:pPr>
    <w:rPr>
      <w:rFonts w:cs="Arial"/>
      <w:sz w:val="20"/>
      <w:szCs w:val="20"/>
    </w:rPr>
  </w:style>
  <w:style w:type="paragraph" w:customStyle="1" w:styleId="HighlightTextChar">
    <w:name w:val="Highlight Text Char"/>
    <w:next w:val="BodyText"/>
    <w:link w:val="HighlightTextCharChar"/>
    <w:rsid w:val="00E53716"/>
    <w:pPr>
      <w:pBdr>
        <w:left w:val="single" w:sz="6" w:space="9" w:color="FFFFFF"/>
        <w:right w:val="single" w:sz="6" w:space="31" w:color="FFFFFF"/>
      </w:pBdr>
      <w:shd w:val="solid" w:color="E3F1FF" w:fill="99CCFF"/>
      <w:ind w:left="144" w:right="864"/>
      <w:outlineLvl w:val="0"/>
    </w:pPr>
    <w:rPr>
      <w:rFonts w:ascii="Trebuchet MS" w:hAnsi="Trebuchet MS" w:cs="Arial"/>
      <w:color w:val="000080"/>
      <w:sz w:val="22"/>
      <w:szCs w:val="22"/>
    </w:rPr>
  </w:style>
  <w:style w:type="paragraph" w:customStyle="1" w:styleId="BodyText4">
    <w:name w:val="Body Text 4"/>
    <w:basedOn w:val="BodyText1"/>
    <w:rsid w:val="00056AE7"/>
    <w:pPr>
      <w:jc w:val="center"/>
    </w:pPr>
  </w:style>
  <w:style w:type="character" w:customStyle="1" w:styleId="HighlightTextCharChar">
    <w:name w:val="Highlight Text Char Char"/>
    <w:basedOn w:val="DefaultParagraphFont"/>
    <w:link w:val="HighlightTextChar"/>
    <w:rsid w:val="00E53716"/>
    <w:rPr>
      <w:rFonts w:ascii="Trebuchet MS" w:hAnsi="Trebuchet MS" w:cs="Arial"/>
      <w:color w:val="000080"/>
      <w:sz w:val="22"/>
      <w:szCs w:val="22"/>
      <w:lang w:val="en-US" w:eastAsia="en-US" w:bidi="ar-SA"/>
    </w:rPr>
  </w:style>
  <w:style w:type="paragraph" w:customStyle="1" w:styleId="BodyText1">
    <w:name w:val="Body Text 1"/>
    <w:basedOn w:val="BodyText"/>
    <w:rsid w:val="00673B4B"/>
    <w:pPr>
      <w:spacing w:after="0"/>
    </w:pPr>
    <w:rPr>
      <w:i/>
    </w:rPr>
  </w:style>
  <w:style w:type="paragraph" w:customStyle="1" w:styleId="Address1">
    <w:name w:val="Address 1"/>
    <w:rsid w:val="00E53716"/>
    <w:pPr>
      <w:jc w:val="center"/>
    </w:pPr>
    <w:rPr>
      <w:rFonts w:ascii="Trebuchet MS" w:hAnsi="Trebuchet MS" w:cs="Arial"/>
      <w:bCs/>
      <w:color w:val="99CC00"/>
      <w:sz w:val="24"/>
      <w:szCs w:val="24"/>
    </w:rPr>
  </w:style>
  <w:style w:type="character" w:customStyle="1" w:styleId="BodyTextChar">
    <w:name w:val="Body Text Char"/>
    <w:basedOn w:val="DefaultParagraphFont"/>
    <w:link w:val="BodyText"/>
    <w:rsid w:val="00E53716"/>
    <w:rPr>
      <w:rFonts w:ascii="Arial" w:hAnsi="Arial" w:cs="Arial"/>
      <w:spacing w:val="-5"/>
      <w:sz w:val="22"/>
      <w:szCs w:val="22"/>
      <w:lang w:val="en-US" w:eastAsia="en-US" w:bidi="ar-SA"/>
    </w:rPr>
  </w:style>
  <w:style w:type="character" w:customStyle="1" w:styleId="Heading4Char">
    <w:name w:val="Heading 4 Char"/>
    <w:basedOn w:val="BodyTextChar"/>
    <w:link w:val="Heading4"/>
    <w:rsid w:val="004A4695"/>
    <w:rPr>
      <w:rFonts w:asciiTheme="minorHAnsi" w:hAnsiTheme="minorHAnsi" w:cs="Arial"/>
      <w:b/>
      <w:noProof/>
      <w:color w:val="C0504D" w:themeColor="accent2"/>
      <w:spacing w:val="10"/>
      <w:sz w:val="28"/>
      <w:szCs w:val="32"/>
      <w:lang w:val="en-US" w:eastAsia="en-US" w:bidi="ar-SA"/>
    </w:rPr>
  </w:style>
  <w:style w:type="character" w:customStyle="1" w:styleId="Heading3Char">
    <w:name w:val="Heading 3 Char"/>
    <w:basedOn w:val="DefaultParagraphFont"/>
    <w:link w:val="Heading3"/>
    <w:rsid w:val="004A4695"/>
    <w:rPr>
      <w:rFonts w:asciiTheme="majorHAnsi" w:hAnsiTheme="majorHAnsi" w:cs="Arial"/>
      <w:b/>
      <w:caps/>
      <w:color w:val="4F81BD" w:themeColor="accent1"/>
      <w:sz w:val="28"/>
      <w:szCs w:val="52"/>
    </w:rPr>
  </w:style>
  <w:style w:type="paragraph" w:styleId="BodyText2">
    <w:name w:val="Body Text 2"/>
    <w:basedOn w:val="Normal"/>
    <w:rsid w:val="00673B4B"/>
    <w:pPr>
      <w:spacing w:before="120" w:after="360"/>
      <w:jc w:val="right"/>
    </w:pPr>
    <w:rPr>
      <w:rFonts w:ascii="Trebuchet MS" w:hAnsi="Trebuchet MS"/>
      <w:color w:val="99CC00"/>
      <w:sz w:val="22"/>
    </w:rPr>
  </w:style>
  <w:style w:type="paragraph" w:styleId="ListBullet">
    <w:name w:val="List Bullet"/>
    <w:basedOn w:val="Normal"/>
    <w:autoRedefine/>
    <w:rsid w:val="00E53716"/>
    <w:pPr>
      <w:keepLines/>
      <w:numPr>
        <w:numId w:val="11"/>
      </w:numPr>
      <w:pBdr>
        <w:top w:val="single" w:sz="6" w:space="12" w:color="FFFFFF"/>
        <w:left w:val="single" w:sz="6" w:space="12" w:color="FFFFFF"/>
        <w:bottom w:val="single" w:sz="6" w:space="12" w:color="FFFFFF"/>
        <w:right w:val="single" w:sz="6" w:space="12" w:color="FFFFFF"/>
      </w:pBdr>
      <w:shd w:val="clear" w:color="FFFFFF" w:fill="auto"/>
      <w:spacing w:after="120" w:line="200" w:lineRule="atLeast"/>
      <w:ind w:right="245"/>
    </w:pPr>
    <w:rPr>
      <w:rFonts w:ascii="Trebuchet MS" w:hAnsi="Trebuchet MS" w:cs="Arial"/>
      <w:iCs/>
      <w:spacing w:val="-5"/>
      <w:sz w:val="22"/>
      <w:szCs w:val="22"/>
    </w:rPr>
  </w:style>
  <w:style w:type="paragraph" w:styleId="BalloonText">
    <w:name w:val="Balloon Text"/>
    <w:basedOn w:val="Normal"/>
    <w:semiHidden/>
    <w:rsid w:val="00A1456C"/>
    <w:rPr>
      <w:rFonts w:ascii="Tahoma" w:hAnsi="Tahoma" w:cs="Tahoma"/>
      <w:sz w:val="16"/>
      <w:szCs w:val="16"/>
    </w:rPr>
  </w:style>
  <w:style w:type="character" w:styleId="Hyperlink">
    <w:name w:val="Hyperlink"/>
    <w:basedOn w:val="DefaultParagraphFont"/>
    <w:rsid w:val="0072655B"/>
    <w:rPr>
      <w:rFonts w:asciiTheme="minorHAnsi" w:hAnsiTheme="minorHAnsi"/>
      <w:color w:val="0000FF"/>
      <w:u w:val="single"/>
    </w:rPr>
  </w:style>
  <w:style w:type="paragraph" w:styleId="Header">
    <w:name w:val="header"/>
    <w:basedOn w:val="Normal"/>
    <w:link w:val="HeaderChar"/>
    <w:uiPriority w:val="99"/>
    <w:unhideWhenUsed/>
    <w:rsid w:val="009670BF"/>
    <w:pPr>
      <w:tabs>
        <w:tab w:val="center" w:pos="4680"/>
        <w:tab w:val="right" w:pos="9360"/>
      </w:tabs>
    </w:pPr>
  </w:style>
  <w:style w:type="character" w:customStyle="1" w:styleId="HeaderChar">
    <w:name w:val="Header Char"/>
    <w:basedOn w:val="DefaultParagraphFont"/>
    <w:link w:val="Header"/>
    <w:uiPriority w:val="99"/>
    <w:rsid w:val="009670BF"/>
    <w:rPr>
      <w:rFonts w:asciiTheme="minorHAnsi" w:hAnsiTheme="minorHAnsi"/>
      <w:sz w:val="24"/>
      <w:szCs w:val="24"/>
    </w:rPr>
  </w:style>
  <w:style w:type="paragraph" w:styleId="Footer">
    <w:name w:val="footer"/>
    <w:basedOn w:val="Normal"/>
    <w:link w:val="FooterChar"/>
    <w:uiPriority w:val="99"/>
    <w:unhideWhenUsed/>
    <w:rsid w:val="009670BF"/>
    <w:pPr>
      <w:tabs>
        <w:tab w:val="center" w:pos="4680"/>
        <w:tab w:val="right" w:pos="9360"/>
      </w:tabs>
    </w:pPr>
  </w:style>
  <w:style w:type="character" w:customStyle="1" w:styleId="FooterChar">
    <w:name w:val="Footer Char"/>
    <w:basedOn w:val="DefaultParagraphFont"/>
    <w:link w:val="Footer"/>
    <w:uiPriority w:val="99"/>
    <w:rsid w:val="009670BF"/>
    <w:rPr>
      <w:rFonts w:asciiTheme="minorHAnsi" w:hAnsiTheme="minorHAnsi"/>
      <w:sz w:val="24"/>
      <w:szCs w:val="24"/>
    </w:rPr>
  </w:style>
  <w:style w:type="table" w:styleId="TableGrid">
    <w:name w:val="Table Grid"/>
    <w:basedOn w:val="TableNormal"/>
    <w:uiPriority w:val="39"/>
    <w:rsid w:val="0052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924BF8"/>
    <w:pPr>
      <w:jc w:val="center"/>
    </w:pPr>
    <w:rPr>
      <w:rFonts w:ascii="Tahoma" w:hAnsi="Tahoma" w:cs="Arial"/>
      <w:bCs/>
      <w:spacing w:val="2"/>
      <w:kern w:val="28"/>
      <w:sz w:val="34"/>
      <w:szCs w:val="32"/>
      <w:lang w:val="en"/>
    </w:rPr>
  </w:style>
  <w:style w:type="paragraph" w:customStyle="1" w:styleId="BrochureCopy">
    <w:name w:val="Brochure Copy"/>
    <w:basedOn w:val="Normal"/>
    <w:rsid w:val="005E0479"/>
    <w:pPr>
      <w:spacing w:after="120" w:line="300" w:lineRule="auto"/>
    </w:pPr>
    <w:rPr>
      <w:rFonts w:eastAsiaTheme="minorHAnsi" w:cstheme="minorBidi"/>
      <w:sz w:val="18"/>
      <w:szCs w:val="22"/>
    </w:rPr>
  </w:style>
  <w:style w:type="paragraph" w:customStyle="1" w:styleId="CaptionHeading">
    <w:name w:val="Caption Heading"/>
    <w:basedOn w:val="Normal"/>
    <w:qFormat/>
    <w:rsid w:val="00E146B7"/>
    <w:pPr>
      <w:spacing w:after="120" w:line="312" w:lineRule="auto"/>
    </w:pPr>
    <w:rPr>
      <w:rFonts w:asciiTheme="majorHAnsi" w:eastAsiaTheme="minorHAnsi" w:hAnsiTheme="majorHAnsi" w:cstheme="minorBidi"/>
      <w:color w:val="76923C" w:themeColor="accent3" w:themeShade="BF"/>
      <w:sz w:val="20"/>
      <w:szCs w:val="22"/>
    </w:rPr>
  </w:style>
  <w:style w:type="paragraph" w:customStyle="1" w:styleId="BrochureCaption">
    <w:name w:val="Brochure Caption"/>
    <w:basedOn w:val="Normal"/>
    <w:rsid w:val="00E146B7"/>
    <w:pPr>
      <w:spacing w:line="432" w:lineRule="auto"/>
    </w:pPr>
    <w:rPr>
      <w:rFonts w:eastAsiaTheme="minorHAnsi" w:cstheme="minorBidi"/>
      <w:i/>
      <w:color w:val="76923C" w:themeColor="accent3" w:themeShade="BF"/>
      <w:sz w:val="18"/>
      <w:szCs w:val="22"/>
    </w:rPr>
  </w:style>
  <w:style w:type="paragraph" w:styleId="Title">
    <w:name w:val="Title"/>
    <w:basedOn w:val="Heading1"/>
    <w:next w:val="Normal"/>
    <w:link w:val="TitleChar"/>
    <w:uiPriority w:val="10"/>
    <w:qFormat/>
    <w:rsid w:val="004A4695"/>
    <w:rPr>
      <w:color w:val="8064A2" w:themeColor="accent4"/>
      <w:sz w:val="72"/>
    </w:rPr>
  </w:style>
  <w:style w:type="character" w:customStyle="1" w:styleId="TitleChar">
    <w:name w:val="Title Char"/>
    <w:basedOn w:val="DefaultParagraphFont"/>
    <w:link w:val="Title"/>
    <w:uiPriority w:val="10"/>
    <w:rsid w:val="004A4695"/>
    <w:rPr>
      <w:rFonts w:asciiTheme="majorHAnsi" w:hAnsiTheme="majorHAnsi" w:cs="Arial"/>
      <w:b/>
      <w:color w:val="8064A2" w:themeColor="accent4"/>
      <w:spacing w:val="40"/>
      <w:sz w:val="72"/>
      <w:szCs w:val="32"/>
    </w:rPr>
  </w:style>
  <w:style w:type="character" w:styleId="IntenseEmphasis">
    <w:name w:val="Intense Emphasis"/>
    <w:basedOn w:val="DefaultParagraphFont"/>
    <w:uiPriority w:val="21"/>
    <w:qFormat/>
    <w:rsid w:val="000F4F38"/>
    <w:rPr>
      <w:rFonts w:asciiTheme="minorHAnsi" w:hAnsiTheme="minorHAnsi"/>
      <w:i/>
      <w:iCs/>
      <w:color w:val="8064A2" w:themeColor="accent4"/>
      <w:sz w:val="24"/>
    </w:rPr>
  </w:style>
  <w:style w:type="paragraph" w:styleId="Subtitle">
    <w:name w:val="Subtitle"/>
    <w:basedOn w:val="Normal"/>
    <w:next w:val="Normal"/>
    <w:link w:val="SubtitleChar"/>
    <w:uiPriority w:val="11"/>
    <w:qFormat/>
    <w:rsid w:val="007C32DB"/>
    <w:pPr>
      <w:numPr>
        <w:ilvl w:val="1"/>
      </w:numPr>
      <w:spacing w:after="160"/>
    </w:pPr>
    <w:rPr>
      <w:rFonts w:eastAsiaTheme="minorEastAsia" w:cstheme="minorBidi"/>
      <w:color w:val="C0504D" w:themeColor="accent2"/>
      <w:spacing w:val="15"/>
      <w:sz w:val="24"/>
      <w:szCs w:val="22"/>
    </w:rPr>
  </w:style>
  <w:style w:type="character" w:customStyle="1" w:styleId="SubtitleChar">
    <w:name w:val="Subtitle Char"/>
    <w:basedOn w:val="DefaultParagraphFont"/>
    <w:link w:val="Subtitle"/>
    <w:uiPriority w:val="11"/>
    <w:rsid w:val="007C32DB"/>
    <w:rPr>
      <w:rFonts w:asciiTheme="minorHAnsi" w:eastAsiaTheme="minorEastAsia" w:hAnsiTheme="minorHAnsi" w:cstheme="minorBidi"/>
      <w:color w:val="C0504D" w:themeColor="accent2"/>
      <w:spacing w:val="15"/>
      <w:sz w:val="24"/>
      <w:szCs w:val="22"/>
    </w:rPr>
  </w:style>
  <w:style w:type="character" w:styleId="SubtleEmphasis">
    <w:name w:val="Subtle Emphasis"/>
    <w:basedOn w:val="DefaultParagraphFont"/>
    <w:uiPriority w:val="19"/>
    <w:qFormat/>
    <w:rsid w:val="004A4695"/>
    <w:rPr>
      <w:rFonts w:asciiTheme="minorHAnsi" w:hAnsiTheme="minorHAnsi"/>
      <w:i/>
      <w:iCs/>
      <w:color w:val="8064A2" w:themeColor="accent4"/>
    </w:rPr>
  </w:style>
  <w:style w:type="paragraph" w:styleId="Quote">
    <w:name w:val="Quote"/>
    <w:basedOn w:val="Normal"/>
    <w:next w:val="Normal"/>
    <w:link w:val="QuoteChar"/>
    <w:uiPriority w:val="29"/>
    <w:qFormat/>
    <w:rsid w:val="004A4695"/>
    <w:pPr>
      <w:spacing w:before="200" w:after="160"/>
      <w:ind w:left="864" w:right="864"/>
      <w:jc w:val="center"/>
    </w:pPr>
    <w:rPr>
      <w:i/>
      <w:iCs/>
      <w:color w:val="8064A2" w:themeColor="accent4"/>
    </w:rPr>
  </w:style>
  <w:style w:type="character" w:customStyle="1" w:styleId="QuoteChar">
    <w:name w:val="Quote Char"/>
    <w:basedOn w:val="DefaultParagraphFont"/>
    <w:link w:val="Quote"/>
    <w:uiPriority w:val="29"/>
    <w:rsid w:val="004A4695"/>
    <w:rPr>
      <w:rFonts w:asciiTheme="minorHAnsi" w:hAnsiTheme="minorHAnsi"/>
      <w:i/>
      <w:iCs/>
      <w:color w:val="8064A2" w:themeColor="accent4"/>
      <w:sz w:val="24"/>
      <w:szCs w:val="24"/>
    </w:rPr>
  </w:style>
  <w:style w:type="paragraph" w:customStyle="1" w:styleId="Address3">
    <w:name w:val="Address 3"/>
    <w:basedOn w:val="Subtitle"/>
    <w:link w:val="Address3Char"/>
    <w:qFormat/>
    <w:rsid w:val="000F4F38"/>
    <w:pPr>
      <w:spacing w:after="0"/>
      <w:jc w:val="center"/>
    </w:pPr>
  </w:style>
  <w:style w:type="character" w:customStyle="1" w:styleId="Address3Char">
    <w:name w:val="Address 3 Char"/>
    <w:basedOn w:val="SubtitleChar"/>
    <w:link w:val="Address3"/>
    <w:rsid w:val="000F4F38"/>
    <w:rPr>
      <w:rFonts w:asciiTheme="minorHAnsi" w:eastAsiaTheme="minorEastAsia" w:hAnsiTheme="minorHAnsi" w:cstheme="minorBidi"/>
      <w:color w:val="C0504D" w:themeColor="accent2"/>
      <w:spacing w:val="15"/>
      <w:sz w:val="24"/>
      <w:szCs w:val="22"/>
    </w:rPr>
  </w:style>
  <w:style w:type="character" w:styleId="UnresolvedMention">
    <w:name w:val="Unresolved Mention"/>
    <w:basedOn w:val="DefaultParagraphFont"/>
    <w:uiPriority w:val="99"/>
    <w:semiHidden/>
    <w:unhideWhenUsed/>
    <w:rsid w:val="0033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75025">
      <w:bodyDiv w:val="1"/>
      <w:marLeft w:val="0"/>
      <w:marRight w:val="0"/>
      <w:marTop w:val="0"/>
      <w:marBottom w:val="0"/>
      <w:divBdr>
        <w:top w:val="none" w:sz="0" w:space="0" w:color="auto"/>
        <w:left w:val="none" w:sz="0" w:space="0" w:color="auto"/>
        <w:bottom w:val="none" w:sz="0" w:space="0" w:color="auto"/>
        <w:right w:val="none" w:sz="0" w:space="0" w:color="auto"/>
      </w:divBdr>
      <w:divsChild>
        <w:div w:id="373389832">
          <w:marLeft w:val="0"/>
          <w:marRight w:val="0"/>
          <w:marTop w:val="0"/>
          <w:marBottom w:val="0"/>
          <w:divBdr>
            <w:top w:val="none" w:sz="0" w:space="0" w:color="auto"/>
            <w:left w:val="none" w:sz="0" w:space="0" w:color="auto"/>
            <w:bottom w:val="none" w:sz="0" w:space="0" w:color="auto"/>
            <w:right w:val="none" w:sz="0" w:space="0" w:color="auto"/>
          </w:divBdr>
        </w:div>
        <w:div w:id="1054737611">
          <w:marLeft w:val="0"/>
          <w:marRight w:val="0"/>
          <w:marTop w:val="0"/>
          <w:marBottom w:val="0"/>
          <w:divBdr>
            <w:top w:val="none" w:sz="0" w:space="0" w:color="auto"/>
            <w:left w:val="none" w:sz="0" w:space="0" w:color="auto"/>
            <w:bottom w:val="none" w:sz="0" w:space="0" w:color="auto"/>
            <w:right w:val="none" w:sz="0" w:space="0" w:color="auto"/>
          </w:divBdr>
        </w:div>
        <w:div w:id="1923683364">
          <w:marLeft w:val="0"/>
          <w:marRight w:val="0"/>
          <w:marTop w:val="0"/>
          <w:marBottom w:val="0"/>
          <w:divBdr>
            <w:top w:val="none" w:sz="0" w:space="0" w:color="auto"/>
            <w:left w:val="none" w:sz="0" w:space="0" w:color="auto"/>
            <w:bottom w:val="none" w:sz="0" w:space="0" w:color="auto"/>
            <w:right w:val="none" w:sz="0" w:space="0" w:color="auto"/>
          </w:divBdr>
        </w:div>
        <w:div w:id="692800775">
          <w:marLeft w:val="0"/>
          <w:marRight w:val="0"/>
          <w:marTop w:val="0"/>
          <w:marBottom w:val="0"/>
          <w:divBdr>
            <w:top w:val="none" w:sz="0" w:space="0" w:color="auto"/>
            <w:left w:val="none" w:sz="0" w:space="0" w:color="auto"/>
            <w:bottom w:val="none" w:sz="0" w:space="0" w:color="auto"/>
            <w:right w:val="none" w:sz="0" w:space="0" w:color="auto"/>
          </w:divBdr>
        </w:div>
        <w:div w:id="703139968">
          <w:marLeft w:val="0"/>
          <w:marRight w:val="0"/>
          <w:marTop w:val="0"/>
          <w:marBottom w:val="0"/>
          <w:divBdr>
            <w:top w:val="none" w:sz="0" w:space="0" w:color="auto"/>
            <w:left w:val="none" w:sz="0" w:space="0" w:color="auto"/>
            <w:bottom w:val="none" w:sz="0" w:space="0" w:color="auto"/>
            <w:right w:val="none" w:sz="0" w:space="0" w:color="auto"/>
          </w:divBdr>
        </w:div>
      </w:divsChild>
    </w:div>
    <w:div w:id="646521389">
      <w:bodyDiv w:val="1"/>
      <w:marLeft w:val="0"/>
      <w:marRight w:val="0"/>
      <w:marTop w:val="0"/>
      <w:marBottom w:val="0"/>
      <w:divBdr>
        <w:top w:val="none" w:sz="0" w:space="0" w:color="auto"/>
        <w:left w:val="none" w:sz="0" w:space="0" w:color="auto"/>
        <w:bottom w:val="none" w:sz="0" w:space="0" w:color="auto"/>
        <w:right w:val="none" w:sz="0" w:space="0" w:color="auto"/>
      </w:divBdr>
      <w:divsChild>
        <w:div w:id="1263496124">
          <w:marLeft w:val="0"/>
          <w:marRight w:val="0"/>
          <w:marTop w:val="0"/>
          <w:marBottom w:val="0"/>
          <w:divBdr>
            <w:top w:val="none" w:sz="0" w:space="0" w:color="auto"/>
            <w:left w:val="none" w:sz="0" w:space="0" w:color="auto"/>
            <w:bottom w:val="none" w:sz="0" w:space="0" w:color="auto"/>
            <w:right w:val="none" w:sz="0" w:space="0" w:color="auto"/>
          </w:divBdr>
          <w:divsChild>
            <w:div w:id="1687827312">
              <w:marLeft w:val="0"/>
              <w:marRight w:val="0"/>
              <w:marTop w:val="0"/>
              <w:marBottom w:val="0"/>
              <w:divBdr>
                <w:top w:val="none" w:sz="0" w:space="0" w:color="auto"/>
                <w:left w:val="none" w:sz="0" w:space="0" w:color="auto"/>
                <w:bottom w:val="none" w:sz="0" w:space="0" w:color="auto"/>
                <w:right w:val="none" w:sz="0" w:space="0" w:color="auto"/>
              </w:divBdr>
            </w:div>
            <w:div w:id="1504735011">
              <w:marLeft w:val="0"/>
              <w:marRight w:val="0"/>
              <w:marTop w:val="0"/>
              <w:marBottom w:val="0"/>
              <w:divBdr>
                <w:top w:val="none" w:sz="0" w:space="0" w:color="auto"/>
                <w:left w:val="none" w:sz="0" w:space="0" w:color="auto"/>
                <w:bottom w:val="none" w:sz="0" w:space="0" w:color="auto"/>
                <w:right w:val="none" w:sz="0" w:space="0" w:color="auto"/>
              </w:divBdr>
            </w:div>
            <w:div w:id="947933550">
              <w:marLeft w:val="0"/>
              <w:marRight w:val="0"/>
              <w:marTop w:val="0"/>
              <w:marBottom w:val="0"/>
              <w:divBdr>
                <w:top w:val="none" w:sz="0" w:space="0" w:color="auto"/>
                <w:left w:val="none" w:sz="0" w:space="0" w:color="auto"/>
                <w:bottom w:val="none" w:sz="0" w:space="0" w:color="auto"/>
                <w:right w:val="none" w:sz="0" w:space="0" w:color="auto"/>
              </w:divBdr>
            </w:div>
            <w:div w:id="352919984">
              <w:marLeft w:val="0"/>
              <w:marRight w:val="0"/>
              <w:marTop w:val="0"/>
              <w:marBottom w:val="0"/>
              <w:divBdr>
                <w:top w:val="none" w:sz="0" w:space="0" w:color="auto"/>
                <w:left w:val="none" w:sz="0" w:space="0" w:color="auto"/>
                <w:bottom w:val="none" w:sz="0" w:space="0" w:color="auto"/>
                <w:right w:val="none" w:sz="0" w:space="0" w:color="auto"/>
              </w:divBdr>
            </w:div>
            <w:div w:id="1880389893">
              <w:marLeft w:val="0"/>
              <w:marRight w:val="0"/>
              <w:marTop w:val="0"/>
              <w:marBottom w:val="0"/>
              <w:divBdr>
                <w:top w:val="none" w:sz="0" w:space="0" w:color="auto"/>
                <w:left w:val="none" w:sz="0" w:space="0" w:color="auto"/>
                <w:bottom w:val="none" w:sz="0" w:space="0" w:color="auto"/>
                <w:right w:val="none" w:sz="0" w:space="0" w:color="auto"/>
              </w:divBdr>
            </w:div>
            <w:div w:id="1357387837">
              <w:marLeft w:val="0"/>
              <w:marRight w:val="0"/>
              <w:marTop w:val="0"/>
              <w:marBottom w:val="0"/>
              <w:divBdr>
                <w:top w:val="none" w:sz="0" w:space="0" w:color="auto"/>
                <w:left w:val="none" w:sz="0" w:space="0" w:color="auto"/>
                <w:bottom w:val="none" w:sz="0" w:space="0" w:color="auto"/>
                <w:right w:val="none" w:sz="0" w:space="0" w:color="auto"/>
              </w:divBdr>
            </w:div>
            <w:div w:id="1779906776">
              <w:marLeft w:val="0"/>
              <w:marRight w:val="0"/>
              <w:marTop w:val="0"/>
              <w:marBottom w:val="0"/>
              <w:divBdr>
                <w:top w:val="none" w:sz="0" w:space="0" w:color="auto"/>
                <w:left w:val="none" w:sz="0" w:space="0" w:color="auto"/>
                <w:bottom w:val="none" w:sz="0" w:space="0" w:color="auto"/>
                <w:right w:val="none" w:sz="0" w:space="0" w:color="auto"/>
              </w:divBdr>
            </w:div>
            <w:div w:id="1040596027">
              <w:marLeft w:val="0"/>
              <w:marRight w:val="0"/>
              <w:marTop w:val="0"/>
              <w:marBottom w:val="0"/>
              <w:divBdr>
                <w:top w:val="none" w:sz="0" w:space="0" w:color="auto"/>
                <w:left w:val="none" w:sz="0" w:space="0" w:color="auto"/>
                <w:bottom w:val="none" w:sz="0" w:space="0" w:color="auto"/>
                <w:right w:val="none" w:sz="0" w:space="0" w:color="auto"/>
              </w:divBdr>
            </w:div>
            <w:div w:id="756099614">
              <w:marLeft w:val="0"/>
              <w:marRight w:val="0"/>
              <w:marTop w:val="0"/>
              <w:marBottom w:val="0"/>
              <w:divBdr>
                <w:top w:val="none" w:sz="0" w:space="0" w:color="auto"/>
                <w:left w:val="none" w:sz="0" w:space="0" w:color="auto"/>
                <w:bottom w:val="none" w:sz="0" w:space="0" w:color="auto"/>
                <w:right w:val="none" w:sz="0" w:space="0" w:color="auto"/>
              </w:divBdr>
            </w:div>
          </w:divsChild>
        </w:div>
        <w:div w:id="691104084">
          <w:marLeft w:val="0"/>
          <w:marRight w:val="0"/>
          <w:marTop w:val="0"/>
          <w:marBottom w:val="0"/>
          <w:divBdr>
            <w:top w:val="none" w:sz="0" w:space="0" w:color="auto"/>
            <w:left w:val="none" w:sz="0" w:space="0" w:color="auto"/>
            <w:bottom w:val="none" w:sz="0" w:space="0" w:color="auto"/>
            <w:right w:val="none" w:sz="0" w:space="0" w:color="auto"/>
          </w:divBdr>
        </w:div>
        <w:div w:id="172741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Riley\AppData\Roaming\Microsoft\Templates\Business_brochure_trifo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Business_brochure_trifold.dotx</Template>
  <TotalTime>3</TotalTime>
  <Pages>2</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Riley</dc:creator>
  <cp:lastModifiedBy>Byron Hinson</cp:lastModifiedBy>
  <cp:revision>3</cp:revision>
  <cp:lastPrinted>2018-09-28T19:46:00Z</cp:lastPrinted>
  <dcterms:created xsi:type="dcterms:W3CDTF">2019-07-13T02:17:00Z</dcterms:created>
  <dcterms:modified xsi:type="dcterms:W3CDTF">2019-07-13T02:19:00Z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TC060888481033</vt:lpwstr>
  </property>
</Properties>
</file>