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004A1" w14:textId="77777777" w:rsidR="003F0E10" w:rsidRPr="00293737" w:rsidRDefault="003F0E10" w:rsidP="003F0E10">
      <w:pPr>
        <w:pStyle w:val="HTMLPreformatted"/>
        <w:jc w:val="center"/>
        <w:rPr>
          <w:rFonts w:ascii="Georgia" w:hAnsi="Georgia" w:cs="Times New Roman"/>
          <w:b/>
          <w:bCs/>
          <w:color w:val="323E4F"/>
          <w:sz w:val="36"/>
          <w:szCs w:val="36"/>
        </w:rPr>
      </w:pPr>
      <w:r w:rsidRPr="00293737">
        <w:rPr>
          <w:rFonts w:ascii="Georgia" w:hAnsi="Georgia" w:cs="Times New Roman"/>
          <w:b/>
          <w:bCs/>
          <w:color w:val="323E4F"/>
          <w:sz w:val="36"/>
          <w:szCs w:val="36"/>
        </w:rPr>
        <w:t>MOYER LAW FIRM, LLC</w:t>
      </w:r>
    </w:p>
    <w:p w14:paraId="236E7D8A" w14:textId="77777777" w:rsidR="003F0E10" w:rsidRDefault="003F0E10" w:rsidP="003F0E10">
      <w:pPr>
        <w:pStyle w:val="HTMLPreformatted"/>
        <w:jc w:val="center"/>
        <w:rPr>
          <w:rFonts w:ascii="Georgia" w:hAnsi="Georgia" w:cs="Times New Roman"/>
          <w:b/>
          <w:bCs/>
          <w:color w:val="323E4F"/>
          <w:sz w:val="24"/>
          <w:szCs w:val="24"/>
          <w:u w:val="thick"/>
        </w:rPr>
      </w:pPr>
      <w:r w:rsidRPr="00293737">
        <w:rPr>
          <w:rFonts w:ascii="Georgia" w:hAnsi="Georgia" w:cs="Times New Roman"/>
          <w:b/>
          <w:bCs/>
          <w:color w:val="323E4F"/>
          <w:sz w:val="24"/>
          <w:szCs w:val="24"/>
          <w:u w:val="thick"/>
        </w:rPr>
        <w:t>_______________________________________</w:t>
      </w:r>
    </w:p>
    <w:p w14:paraId="60D2E3EF" w14:textId="77777777" w:rsidR="003F0E10" w:rsidRPr="00293737" w:rsidRDefault="003F0E10" w:rsidP="003F0E10">
      <w:pPr>
        <w:pStyle w:val="HTMLPreformatted"/>
        <w:jc w:val="center"/>
        <w:rPr>
          <w:rFonts w:ascii="Georgia" w:hAnsi="Georgia" w:cs="Times New Roman"/>
          <w:b/>
          <w:bCs/>
          <w:color w:val="323E4F"/>
          <w:sz w:val="24"/>
          <w:szCs w:val="24"/>
          <w:u w:val="thick"/>
        </w:rPr>
      </w:pPr>
    </w:p>
    <w:p w14:paraId="157F28A2" w14:textId="77777777" w:rsidR="003F0E10" w:rsidRPr="00293737" w:rsidRDefault="003F0E10" w:rsidP="003F0E10">
      <w:pPr>
        <w:pStyle w:val="HTMLPreformatted"/>
        <w:jc w:val="center"/>
        <w:rPr>
          <w:rFonts w:ascii="Georgia" w:hAnsi="Georgia" w:cs="Times New Roman"/>
          <w:bCs/>
          <w:color w:val="323E4F"/>
          <w:sz w:val="24"/>
          <w:szCs w:val="24"/>
        </w:rPr>
      </w:pPr>
      <w:r w:rsidRPr="00293737">
        <w:rPr>
          <w:rFonts w:ascii="Georgia" w:hAnsi="Georgia" w:cs="Times New Roman"/>
          <w:bCs/>
          <w:color w:val="323E4F"/>
          <w:sz w:val="24"/>
          <w:szCs w:val="24"/>
        </w:rPr>
        <w:t>PO BOX 673721</w:t>
      </w:r>
    </w:p>
    <w:p w14:paraId="4A469C67" w14:textId="77777777" w:rsidR="003F0E10" w:rsidRPr="00293737" w:rsidRDefault="003F0E10" w:rsidP="003F0E10">
      <w:pPr>
        <w:pStyle w:val="HTMLPreformatted"/>
        <w:jc w:val="center"/>
        <w:rPr>
          <w:rFonts w:ascii="Georgia" w:hAnsi="Georgia" w:cs="Times New Roman"/>
          <w:bCs/>
          <w:color w:val="323E4F"/>
          <w:sz w:val="24"/>
          <w:szCs w:val="24"/>
        </w:rPr>
      </w:pPr>
      <w:r w:rsidRPr="00293737">
        <w:rPr>
          <w:rFonts w:ascii="Georgia" w:hAnsi="Georgia" w:cs="Times New Roman"/>
          <w:bCs/>
          <w:color w:val="323E4F"/>
          <w:sz w:val="24"/>
          <w:szCs w:val="24"/>
        </w:rPr>
        <w:t>MARIETTA, GA 30006</w:t>
      </w:r>
    </w:p>
    <w:p w14:paraId="11EAF52F" w14:textId="77777777" w:rsidR="003F0E10" w:rsidRPr="00293737" w:rsidRDefault="003F0E10" w:rsidP="003F0E10">
      <w:pPr>
        <w:pStyle w:val="HTMLPreformatted"/>
        <w:jc w:val="center"/>
        <w:rPr>
          <w:rFonts w:ascii="Georgia" w:hAnsi="Georgia" w:cs="Times New Roman"/>
          <w:bCs/>
          <w:color w:val="323E4F"/>
          <w:sz w:val="24"/>
          <w:szCs w:val="24"/>
        </w:rPr>
      </w:pPr>
    </w:p>
    <w:p w14:paraId="7DCCD6C6" w14:textId="77777777" w:rsidR="003F0E10" w:rsidRPr="00293737" w:rsidRDefault="003F0E10" w:rsidP="003F0E10">
      <w:pPr>
        <w:pStyle w:val="HTMLPreformatted"/>
        <w:jc w:val="center"/>
        <w:rPr>
          <w:rFonts w:ascii="Georgia" w:hAnsi="Georgia" w:cs="Times New Roman"/>
          <w:bCs/>
          <w:color w:val="323E4F"/>
          <w:sz w:val="24"/>
          <w:szCs w:val="24"/>
        </w:rPr>
      </w:pPr>
      <w:r w:rsidRPr="00293737">
        <w:rPr>
          <w:rFonts w:ascii="Georgia" w:hAnsi="Georgia" w:cs="Times New Roman"/>
          <w:bCs/>
          <w:color w:val="323E4F"/>
          <w:sz w:val="24"/>
          <w:szCs w:val="24"/>
        </w:rPr>
        <w:t>404.593.4877 PHONE         678.550.9795 FAX</w:t>
      </w:r>
    </w:p>
    <w:p w14:paraId="36586DCE" w14:textId="77777777" w:rsidR="003F0E10" w:rsidRPr="00293737" w:rsidRDefault="003F0E10" w:rsidP="003F0E10">
      <w:pPr>
        <w:pStyle w:val="HTMLPreformatted"/>
        <w:jc w:val="center"/>
        <w:rPr>
          <w:rFonts w:ascii="Georgia" w:hAnsi="Georgia" w:cs="Times New Roman"/>
          <w:bCs/>
          <w:color w:val="323E4F"/>
          <w:sz w:val="24"/>
          <w:szCs w:val="24"/>
        </w:rPr>
      </w:pPr>
    </w:p>
    <w:p w14:paraId="797945AF" w14:textId="77777777" w:rsidR="003F0E10" w:rsidRPr="00293737" w:rsidRDefault="003F0E10" w:rsidP="003F0E10">
      <w:pPr>
        <w:pStyle w:val="HTMLPreformatted"/>
        <w:jc w:val="center"/>
        <w:rPr>
          <w:rFonts w:ascii="Georgia" w:hAnsi="Georgia" w:cs="Times New Roman"/>
          <w:b/>
          <w:bCs/>
          <w:color w:val="323E4F"/>
          <w:sz w:val="24"/>
          <w:szCs w:val="24"/>
        </w:rPr>
      </w:pPr>
      <w:r w:rsidRPr="00293737">
        <w:rPr>
          <w:rFonts w:ascii="Georgia" w:hAnsi="Georgia" w:cs="Times New Roman"/>
          <w:bCs/>
          <w:color w:val="323E4F"/>
          <w:sz w:val="24"/>
          <w:szCs w:val="24"/>
        </w:rPr>
        <w:t>WWW.MOYER-LAW.COM</w:t>
      </w:r>
      <w:r w:rsidR="00797990" w:rsidRPr="00293737">
        <w:rPr>
          <w:rFonts w:ascii="Georgia" w:hAnsi="Georgia"/>
          <w:b/>
          <w:bCs/>
          <w:noProof/>
          <w:color w:val="323E4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FE5DD6" wp14:editId="1E62AAEB">
                <wp:simplePos x="0" y="0"/>
                <wp:positionH relativeFrom="column">
                  <wp:posOffset>5734050</wp:posOffset>
                </wp:positionH>
                <wp:positionV relativeFrom="paragraph">
                  <wp:posOffset>162560</wp:posOffset>
                </wp:positionV>
                <wp:extent cx="57150" cy="4508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4A4F8" w14:textId="77777777" w:rsidR="003F0E10" w:rsidRPr="009B0AC3" w:rsidRDefault="003F0E10" w:rsidP="003F0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E5D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1.5pt;margin-top:12.8pt;width:4.5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" stroked="f">
                <v:textbox>
                  <w:txbxContent>
                    <w:p w14:paraId="0464A4F8" w14:textId="77777777" w:rsidR="003F0E10" w:rsidRPr="009B0AC3" w:rsidRDefault="003F0E10" w:rsidP="003F0E10"/>
                  </w:txbxContent>
                </v:textbox>
              </v:shape>
            </w:pict>
          </mc:Fallback>
        </mc:AlternateContent>
      </w:r>
    </w:p>
    <w:p w14:paraId="3C734036" w14:textId="77777777" w:rsidR="003F0E10" w:rsidRPr="000005F2" w:rsidRDefault="003F0E10" w:rsidP="003F0E10">
      <w:pPr>
        <w:pStyle w:val="HTMLPreformatted"/>
        <w:jc w:val="center"/>
        <w:rPr>
          <w:rFonts w:ascii="Georgia" w:hAnsi="Georgia" w:cs="Times New Roman"/>
          <w:b/>
          <w:bCs/>
          <w:color w:val="323E4F"/>
          <w:sz w:val="24"/>
          <w:szCs w:val="24"/>
          <w:u w:val="thick"/>
        </w:rPr>
      </w:pPr>
      <w:r>
        <w:rPr>
          <w:rFonts w:ascii="Georgia" w:hAnsi="Georgia" w:cs="Times New Roman"/>
          <w:b/>
          <w:bCs/>
          <w:color w:val="323E4F"/>
          <w:sz w:val="24"/>
          <w:szCs w:val="24"/>
          <w:u w:val="thick"/>
        </w:rPr>
        <w:t>_______________________________</w:t>
      </w:r>
      <w:r w:rsidRPr="00293737">
        <w:rPr>
          <w:rFonts w:ascii="Georgia" w:hAnsi="Georgia" w:cs="Times New Roman"/>
          <w:b/>
          <w:bCs/>
          <w:color w:val="323E4F"/>
          <w:sz w:val="24"/>
          <w:szCs w:val="24"/>
          <w:u w:val="thick"/>
        </w:rPr>
        <w:t>________________________</w:t>
      </w:r>
    </w:p>
    <w:p w14:paraId="2C73385A" w14:textId="77777777" w:rsidR="003F0E10" w:rsidRDefault="003F0E10" w:rsidP="003F0E10">
      <w:pPr>
        <w:widowControl w:val="0"/>
        <w:tabs>
          <w:tab w:val="center" w:pos="4680"/>
        </w:tabs>
      </w:pPr>
      <w:r>
        <w:tab/>
      </w:r>
      <w:r>
        <w:tab/>
      </w:r>
    </w:p>
    <w:p w14:paraId="5B459B47" w14:textId="77777777" w:rsidR="003F0E10" w:rsidRDefault="003F0E10" w:rsidP="003F0E10">
      <w:pPr>
        <w:widowControl w:val="0"/>
        <w:tabs>
          <w:tab w:val="center" w:pos="4680"/>
        </w:tabs>
      </w:pPr>
      <w:r>
        <w:tab/>
      </w:r>
      <w:r w:rsidR="006E1D5B">
        <w:tab/>
      </w:r>
      <w:r w:rsidR="00297449">
        <w:t>February 16</w:t>
      </w:r>
      <w:r w:rsidR="00A300D8">
        <w:t>, 2018</w:t>
      </w:r>
    </w:p>
    <w:p w14:paraId="1862D0AE" w14:textId="77777777" w:rsidR="003F0E10" w:rsidRPr="00A04D71" w:rsidRDefault="003F0E10" w:rsidP="003F0E10">
      <w:pPr>
        <w:widowControl w:val="0"/>
        <w:jc w:val="right"/>
      </w:pPr>
      <w:r w:rsidRPr="00A04D71">
        <w:t>Writer’s Direct E-mail:</w:t>
      </w:r>
    </w:p>
    <w:p w14:paraId="21EC6D8B" w14:textId="77777777" w:rsidR="003F0E10" w:rsidRPr="00A04D71" w:rsidRDefault="00DD51FD" w:rsidP="003F0E10">
      <w:pPr>
        <w:widowControl w:val="0"/>
        <w:jc w:val="right"/>
      </w:pPr>
      <w:hyperlink r:id="rId6" w:history="1">
        <w:r w:rsidR="003F0E10" w:rsidRPr="00B46F38">
          <w:rPr>
            <w:rStyle w:val="Hyperlink"/>
          </w:rPr>
          <w:t>mande@moyer-law.com</w:t>
        </w:r>
      </w:hyperlink>
    </w:p>
    <w:p w14:paraId="0633282B" w14:textId="77777777" w:rsidR="003F0E10" w:rsidRPr="00A04D71" w:rsidRDefault="003F0E10" w:rsidP="003F0E10">
      <w:pPr>
        <w:widowControl w:val="0"/>
        <w:jc w:val="right"/>
      </w:pPr>
    </w:p>
    <w:p w14:paraId="6B49EEC3" w14:textId="618869EF" w:rsidR="00E56C8C" w:rsidRDefault="00E56C8C" w:rsidP="00E56C8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color w:val="202020"/>
          <w:u w:val="single"/>
        </w:rPr>
      </w:pPr>
    </w:p>
    <w:p w14:paraId="4954DC53" w14:textId="55910C30" w:rsidR="00FE5425" w:rsidRDefault="00FE5425" w:rsidP="00E56C8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388D6BD9" w14:textId="246F3894" w:rsidR="00FE5425" w:rsidRDefault="00FE5425" w:rsidP="00E56C8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59DA49F3" w14:textId="2653D45C" w:rsidR="00FE5425" w:rsidRDefault="00FE5425" w:rsidP="00E56C8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7906822B" w14:textId="09BCA708" w:rsidR="00FE5425" w:rsidRDefault="00FE5425" w:rsidP="00E56C8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256097AE" w14:textId="05A7A36A" w:rsidR="00FE5425" w:rsidRDefault="00FE5425" w:rsidP="00E56C8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0B34CBA3" w14:textId="77777777" w:rsidR="00FE5425" w:rsidRDefault="00FE5425" w:rsidP="00E56C8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bookmarkStart w:id="0" w:name="_GoBack"/>
      <w:bookmarkEnd w:id="0"/>
    </w:p>
    <w:p w14:paraId="0E59993E" w14:textId="77777777" w:rsidR="00E56C8C" w:rsidRPr="00A04D71" w:rsidRDefault="00E56C8C" w:rsidP="00E56C8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A04D71">
        <w:tab/>
      </w:r>
      <w:r w:rsidRPr="00A04D71">
        <w:tab/>
      </w:r>
      <w:r w:rsidRPr="00A04D71">
        <w:tab/>
      </w:r>
      <w:r w:rsidRPr="00A04D71">
        <w:tab/>
      </w:r>
      <w:r w:rsidRPr="00A04D71">
        <w:tab/>
      </w:r>
      <w:r w:rsidRPr="00A04D71">
        <w:tab/>
      </w:r>
      <w:r w:rsidRPr="00A04D71">
        <w:tab/>
        <w:t>Sincerely,</w:t>
      </w:r>
    </w:p>
    <w:p w14:paraId="1E58904E" w14:textId="77777777" w:rsidR="00E56C8C" w:rsidRPr="00A04D71" w:rsidRDefault="00E56C8C" w:rsidP="00E56C8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6A4BD54" w14:textId="77777777" w:rsidR="00E56C8C" w:rsidRPr="006A75C4" w:rsidRDefault="006A75C4" w:rsidP="00E56C8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u w:val="single"/>
        </w:rPr>
      </w:pPr>
      <w:r w:rsidRPr="006A75C4">
        <w:rPr>
          <w:i/>
        </w:rPr>
        <w:tab/>
      </w:r>
      <w:r w:rsidRPr="006A75C4">
        <w:rPr>
          <w:i/>
        </w:rPr>
        <w:tab/>
      </w:r>
      <w:r w:rsidRPr="006A75C4">
        <w:rPr>
          <w:i/>
        </w:rPr>
        <w:tab/>
      </w:r>
      <w:r w:rsidRPr="006A75C4">
        <w:rPr>
          <w:i/>
        </w:rPr>
        <w:tab/>
      </w:r>
      <w:r w:rsidRPr="006A75C4">
        <w:rPr>
          <w:i/>
        </w:rPr>
        <w:tab/>
      </w:r>
      <w:r w:rsidRPr="006A75C4">
        <w:rPr>
          <w:i/>
        </w:rPr>
        <w:tab/>
      </w:r>
      <w:r w:rsidRPr="006A75C4">
        <w:rPr>
          <w:i/>
        </w:rPr>
        <w:tab/>
      </w:r>
    </w:p>
    <w:p w14:paraId="390013D0" w14:textId="77777777" w:rsidR="00E56C8C" w:rsidRDefault="00E56C8C" w:rsidP="00E56C8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A04D71">
        <w:tab/>
      </w:r>
      <w:r w:rsidRPr="00A04D71">
        <w:tab/>
      </w:r>
      <w:r w:rsidRPr="00A04D71">
        <w:tab/>
      </w:r>
      <w:r w:rsidRPr="00A04D71">
        <w:tab/>
      </w:r>
      <w:r w:rsidRPr="00A04D71">
        <w:tab/>
      </w:r>
      <w:r w:rsidRPr="00A04D71">
        <w:tab/>
      </w:r>
      <w:r w:rsidRPr="00A04D71">
        <w:tab/>
      </w:r>
      <w:r>
        <w:t>M</w:t>
      </w:r>
      <w:r w:rsidR="006A75C4">
        <w:t xml:space="preserve">ande </w:t>
      </w:r>
      <w:r>
        <w:t>Moyer</w:t>
      </w:r>
    </w:p>
    <w:p w14:paraId="5304D34D" w14:textId="77777777" w:rsidR="00E56C8C" w:rsidRDefault="00E56C8C" w:rsidP="00E56C8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Attorney at Law</w:t>
      </w:r>
    </w:p>
    <w:p w14:paraId="7B2B0869" w14:textId="77777777" w:rsidR="001D3FA2" w:rsidRDefault="001D3FA2" w:rsidP="00E56C8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Enclosures</w:t>
      </w:r>
    </w:p>
    <w:p w14:paraId="3CEEA360" w14:textId="77777777" w:rsidR="00FE5AD6" w:rsidRPr="00BB5EC2" w:rsidRDefault="00C71F18" w:rsidP="00E56C8C">
      <w:pPr>
        <w:widowControl w:val="0"/>
        <w:tabs>
          <w:tab w:val="center" w:pos="4680"/>
        </w:tabs>
      </w:pPr>
      <w:r>
        <w:t xml:space="preserve">cc: </w:t>
      </w:r>
      <w:r w:rsidR="003478E5">
        <w:t xml:space="preserve">Osagie </w:t>
      </w:r>
      <w:proofErr w:type="spellStart"/>
      <w:r w:rsidR="003478E5">
        <w:t>Omonzogie</w:t>
      </w:r>
      <w:proofErr w:type="spellEnd"/>
      <w:r>
        <w:t xml:space="preserve"> (via e-mail only)</w:t>
      </w:r>
    </w:p>
    <w:sectPr w:rsidR="00FE5AD6" w:rsidRPr="00BB5EC2" w:rsidSect="003F0E10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73010" w14:textId="77777777" w:rsidR="00DD51FD" w:rsidRDefault="00DD51FD" w:rsidP="009A3E57">
      <w:r>
        <w:separator/>
      </w:r>
    </w:p>
  </w:endnote>
  <w:endnote w:type="continuationSeparator" w:id="0">
    <w:p w14:paraId="53193888" w14:textId="77777777" w:rsidR="00DD51FD" w:rsidRDefault="00DD51FD" w:rsidP="009A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DF019" w14:textId="77777777" w:rsidR="009A3E57" w:rsidRDefault="009A3E57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78E5">
      <w:rPr>
        <w:noProof/>
      </w:rPr>
      <w:t>1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14:paraId="7F20F127" w14:textId="77777777" w:rsidR="009A3E57" w:rsidRDefault="009A3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C9977" w14:textId="77777777" w:rsidR="00DD51FD" w:rsidRDefault="00DD51FD" w:rsidP="009A3E57">
      <w:r>
        <w:separator/>
      </w:r>
    </w:p>
  </w:footnote>
  <w:footnote w:type="continuationSeparator" w:id="0">
    <w:p w14:paraId="22FBAB2B" w14:textId="77777777" w:rsidR="00DD51FD" w:rsidRDefault="00DD51FD" w:rsidP="009A3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90"/>
    <w:rsid w:val="00003912"/>
    <w:rsid w:val="000119D0"/>
    <w:rsid w:val="00037073"/>
    <w:rsid w:val="00066625"/>
    <w:rsid w:val="00066E78"/>
    <w:rsid w:val="00070790"/>
    <w:rsid w:val="0007791D"/>
    <w:rsid w:val="000A3A33"/>
    <w:rsid w:val="000C1E85"/>
    <w:rsid w:val="000C2E02"/>
    <w:rsid w:val="000D0543"/>
    <w:rsid w:val="000E5A01"/>
    <w:rsid w:val="00103458"/>
    <w:rsid w:val="0010634A"/>
    <w:rsid w:val="00126683"/>
    <w:rsid w:val="001677BA"/>
    <w:rsid w:val="001833C2"/>
    <w:rsid w:val="00197558"/>
    <w:rsid w:val="001B428E"/>
    <w:rsid w:val="001C420F"/>
    <w:rsid w:val="001D3FA2"/>
    <w:rsid w:val="001E1BC9"/>
    <w:rsid w:val="001E2030"/>
    <w:rsid w:val="00211B4B"/>
    <w:rsid w:val="00213A9D"/>
    <w:rsid w:val="00221E7E"/>
    <w:rsid w:val="00244C48"/>
    <w:rsid w:val="0026637B"/>
    <w:rsid w:val="00270E8A"/>
    <w:rsid w:val="00286443"/>
    <w:rsid w:val="00297449"/>
    <w:rsid w:val="002C0D7A"/>
    <w:rsid w:val="002C2ED0"/>
    <w:rsid w:val="003478E5"/>
    <w:rsid w:val="00347F6F"/>
    <w:rsid w:val="0035114C"/>
    <w:rsid w:val="00354ED1"/>
    <w:rsid w:val="0035797C"/>
    <w:rsid w:val="003A24E9"/>
    <w:rsid w:val="003A7194"/>
    <w:rsid w:val="003F0E10"/>
    <w:rsid w:val="00401129"/>
    <w:rsid w:val="00405375"/>
    <w:rsid w:val="00424227"/>
    <w:rsid w:val="00427F70"/>
    <w:rsid w:val="004513EB"/>
    <w:rsid w:val="0046168A"/>
    <w:rsid w:val="00491CA8"/>
    <w:rsid w:val="004A50C0"/>
    <w:rsid w:val="004C2865"/>
    <w:rsid w:val="004C291F"/>
    <w:rsid w:val="004D58C6"/>
    <w:rsid w:val="00527284"/>
    <w:rsid w:val="00550F47"/>
    <w:rsid w:val="0057087E"/>
    <w:rsid w:val="005A09E3"/>
    <w:rsid w:val="005E5F7F"/>
    <w:rsid w:val="006140B3"/>
    <w:rsid w:val="00614261"/>
    <w:rsid w:val="00674A79"/>
    <w:rsid w:val="006819C2"/>
    <w:rsid w:val="00683E4D"/>
    <w:rsid w:val="006A75C4"/>
    <w:rsid w:val="006A7CD3"/>
    <w:rsid w:val="006B14D1"/>
    <w:rsid w:val="006C566A"/>
    <w:rsid w:val="006C7784"/>
    <w:rsid w:val="006D5F25"/>
    <w:rsid w:val="006E0598"/>
    <w:rsid w:val="006E1D5B"/>
    <w:rsid w:val="00725CC4"/>
    <w:rsid w:val="00746EB8"/>
    <w:rsid w:val="00796862"/>
    <w:rsid w:val="00797990"/>
    <w:rsid w:val="007A304C"/>
    <w:rsid w:val="007C526B"/>
    <w:rsid w:val="007D1AA1"/>
    <w:rsid w:val="007E3240"/>
    <w:rsid w:val="007E57EB"/>
    <w:rsid w:val="008341FB"/>
    <w:rsid w:val="00842EBE"/>
    <w:rsid w:val="00852F0C"/>
    <w:rsid w:val="008655D2"/>
    <w:rsid w:val="008A18D9"/>
    <w:rsid w:val="008C0FB0"/>
    <w:rsid w:val="008C29F9"/>
    <w:rsid w:val="00904F8A"/>
    <w:rsid w:val="009106BB"/>
    <w:rsid w:val="00912636"/>
    <w:rsid w:val="00920090"/>
    <w:rsid w:val="009303D5"/>
    <w:rsid w:val="009310F4"/>
    <w:rsid w:val="00934C36"/>
    <w:rsid w:val="009543E4"/>
    <w:rsid w:val="009549FC"/>
    <w:rsid w:val="009A3E57"/>
    <w:rsid w:val="009B0866"/>
    <w:rsid w:val="009B351A"/>
    <w:rsid w:val="009C17AC"/>
    <w:rsid w:val="009D0CD3"/>
    <w:rsid w:val="009F28ED"/>
    <w:rsid w:val="00A13567"/>
    <w:rsid w:val="00A13E66"/>
    <w:rsid w:val="00A15182"/>
    <w:rsid w:val="00A178FB"/>
    <w:rsid w:val="00A300D8"/>
    <w:rsid w:val="00A31E9C"/>
    <w:rsid w:val="00A458BB"/>
    <w:rsid w:val="00A53254"/>
    <w:rsid w:val="00A678A8"/>
    <w:rsid w:val="00A86290"/>
    <w:rsid w:val="00A9708E"/>
    <w:rsid w:val="00AA03CD"/>
    <w:rsid w:val="00AA5899"/>
    <w:rsid w:val="00AB0945"/>
    <w:rsid w:val="00AB308D"/>
    <w:rsid w:val="00AC3365"/>
    <w:rsid w:val="00AC78C4"/>
    <w:rsid w:val="00AF04BB"/>
    <w:rsid w:val="00AF5AF5"/>
    <w:rsid w:val="00B229D5"/>
    <w:rsid w:val="00B231D0"/>
    <w:rsid w:val="00B261A3"/>
    <w:rsid w:val="00B47CC6"/>
    <w:rsid w:val="00B63395"/>
    <w:rsid w:val="00B964A8"/>
    <w:rsid w:val="00B96D18"/>
    <w:rsid w:val="00BA74C7"/>
    <w:rsid w:val="00BB06B3"/>
    <w:rsid w:val="00BB0843"/>
    <w:rsid w:val="00BB3B50"/>
    <w:rsid w:val="00BB5EC2"/>
    <w:rsid w:val="00BB7568"/>
    <w:rsid w:val="00BE116C"/>
    <w:rsid w:val="00BE39CA"/>
    <w:rsid w:val="00C20255"/>
    <w:rsid w:val="00C22617"/>
    <w:rsid w:val="00C34EB5"/>
    <w:rsid w:val="00C47C2C"/>
    <w:rsid w:val="00C5031F"/>
    <w:rsid w:val="00C55F40"/>
    <w:rsid w:val="00C705CF"/>
    <w:rsid w:val="00C71F18"/>
    <w:rsid w:val="00C76E9B"/>
    <w:rsid w:val="00C87D9C"/>
    <w:rsid w:val="00CA66A3"/>
    <w:rsid w:val="00CB11F8"/>
    <w:rsid w:val="00CC108B"/>
    <w:rsid w:val="00CD1AC6"/>
    <w:rsid w:val="00CD3C7C"/>
    <w:rsid w:val="00CE4735"/>
    <w:rsid w:val="00CE4C5E"/>
    <w:rsid w:val="00CF7882"/>
    <w:rsid w:val="00D02276"/>
    <w:rsid w:val="00D158A4"/>
    <w:rsid w:val="00D326B3"/>
    <w:rsid w:val="00D47758"/>
    <w:rsid w:val="00DA70DA"/>
    <w:rsid w:val="00DD51FD"/>
    <w:rsid w:val="00DE34D2"/>
    <w:rsid w:val="00E064B6"/>
    <w:rsid w:val="00E250B8"/>
    <w:rsid w:val="00E313BE"/>
    <w:rsid w:val="00E419E0"/>
    <w:rsid w:val="00E56C8C"/>
    <w:rsid w:val="00E57745"/>
    <w:rsid w:val="00E637F1"/>
    <w:rsid w:val="00E64C4B"/>
    <w:rsid w:val="00E80DCB"/>
    <w:rsid w:val="00EA7168"/>
    <w:rsid w:val="00EB7011"/>
    <w:rsid w:val="00ED35A0"/>
    <w:rsid w:val="00EE3CBA"/>
    <w:rsid w:val="00EF63BA"/>
    <w:rsid w:val="00F055C0"/>
    <w:rsid w:val="00F10C3B"/>
    <w:rsid w:val="00F12C87"/>
    <w:rsid w:val="00F24422"/>
    <w:rsid w:val="00F30A43"/>
    <w:rsid w:val="00F519DA"/>
    <w:rsid w:val="00F63BC8"/>
    <w:rsid w:val="00F7018C"/>
    <w:rsid w:val="00F90F21"/>
    <w:rsid w:val="00FB2166"/>
    <w:rsid w:val="00FB5E0F"/>
    <w:rsid w:val="00FD1A54"/>
    <w:rsid w:val="00FD2BF1"/>
    <w:rsid w:val="00FD44A5"/>
    <w:rsid w:val="00FD5790"/>
    <w:rsid w:val="00FE5425"/>
    <w:rsid w:val="00FE5AD6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97B61"/>
  <w15:chartTrackingRefBased/>
  <w15:docId w15:val="{66332F75-5927-43AB-A7AD-4031E007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FE5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styleId="MessageHeader">
    <w:name w:val="Message Header"/>
    <w:basedOn w:val="BodyText"/>
    <w:rsid w:val="001E2030"/>
    <w:pPr>
      <w:keepLines/>
      <w:spacing w:after="0" w:line="415" w:lineRule="atLeast"/>
      <w:ind w:left="1560" w:right="-360" w:hanging="720"/>
    </w:pPr>
    <w:rPr>
      <w:sz w:val="20"/>
      <w:szCs w:val="20"/>
    </w:rPr>
  </w:style>
  <w:style w:type="character" w:customStyle="1" w:styleId="MessageHeaderLabel">
    <w:name w:val="Message Header Label"/>
    <w:rsid w:val="001E2030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rsid w:val="001E2030"/>
    <w:pPr>
      <w:spacing w:after="120"/>
    </w:pPr>
  </w:style>
  <w:style w:type="character" w:styleId="Hyperlink">
    <w:name w:val="Hyperlink"/>
    <w:rsid w:val="000C2E02"/>
    <w:rPr>
      <w:color w:val="0000FF"/>
      <w:u w:val="single"/>
    </w:rPr>
  </w:style>
  <w:style w:type="paragraph" w:styleId="BalloonText">
    <w:name w:val="Balloon Text"/>
    <w:basedOn w:val="Normal"/>
    <w:semiHidden/>
    <w:rsid w:val="00211B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3E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A3E5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A3E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3E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1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8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4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de@moyer-law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yer\Dropbox\1%20-%20CLIENTS\Luce,%20Jessica\CORRES\Luce,%20Ltr%20to%20OC%20w%20discovery%20reponses%2011.16.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Luce, Ltr to OC w discovery reponses 11.16.17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SERVICES AGREEMENT</vt:lpstr>
    </vt:vector>
  </TitlesOfParts>
  <Company/>
  <LinksUpToDate>false</LinksUpToDate>
  <CharactersWithSpaces>451</CharactersWithSpaces>
  <SharedDoc>false</SharedDoc>
  <HLinks>
    <vt:vector size="6" baseType="variant">
      <vt:variant>
        <vt:i4>7798792</vt:i4>
      </vt:variant>
      <vt:variant>
        <vt:i4>0</vt:i4>
      </vt:variant>
      <vt:variant>
        <vt:i4>0</vt:i4>
      </vt:variant>
      <vt:variant>
        <vt:i4>5</vt:i4>
      </vt:variant>
      <vt:variant>
        <vt:lpwstr>mailto:mande@moyer-law.com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SERVICES AGREEMENT</dc:title>
  <dc:subject/>
  <dc:creator>Mande Moyer</dc:creator>
  <cp:keywords/>
  <cp:lastModifiedBy>Mande Moyer</cp:lastModifiedBy>
  <cp:revision>3</cp:revision>
  <cp:lastPrinted>2018-02-16T19:05:00Z</cp:lastPrinted>
  <dcterms:created xsi:type="dcterms:W3CDTF">2018-07-17T19:27:00Z</dcterms:created>
  <dcterms:modified xsi:type="dcterms:W3CDTF">2018-07-17T19:27:00Z</dcterms:modified>
</cp:coreProperties>
</file>