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78" w:rsidRDefault="00C27157">
      <w:pPr>
        <w:rPr>
          <w:rFonts w:ascii="Roboto" w:hAnsi="Roboto"/>
          <w:sz w:val="18"/>
          <w:szCs w:val="18"/>
        </w:rPr>
      </w:pPr>
      <w:r>
        <w:rPr>
          <w:rFonts w:ascii="Roboto" w:hAnsi="Roboto"/>
          <w:noProof/>
          <w:sz w:val="18"/>
          <w:szCs w:val="18"/>
          <w:lang w:eastAsia="zh-CN"/>
        </w:rPr>
        <w:drawing>
          <wp:anchor distT="0" distB="0" distL="114300" distR="114300" simplePos="0" relativeHeight="251658240" behindDoc="0" locked="0" layoutInCell="1" allowOverlap="0" wp14:anchorId="78C09F5D" wp14:editId="600D2933">
            <wp:simplePos x="0" y="0"/>
            <wp:positionH relativeFrom="margin">
              <wp:posOffset>17780</wp:posOffset>
            </wp:positionH>
            <wp:positionV relativeFrom="margin">
              <wp:posOffset>5080</wp:posOffset>
            </wp:positionV>
            <wp:extent cx="1831340" cy="95827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100Percent100Days-sideba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958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4DE">
        <w:rPr>
          <w:rFonts w:ascii="Roboto" w:hAnsi="Roboto"/>
          <w:noProof/>
          <w:sz w:val="18"/>
          <w:szCs w:val="18"/>
          <w:lang w:eastAsia="zh-CN"/>
        </w:rPr>
        <w:drawing>
          <wp:anchor distT="0" distB="0" distL="114300" distR="114300" simplePos="0" relativeHeight="251660288" behindDoc="0" locked="1" layoutInCell="1" allowOverlap="0" wp14:anchorId="0F25489D" wp14:editId="0EA885D4">
            <wp:simplePos x="0" y="0"/>
            <wp:positionH relativeFrom="margin">
              <wp:posOffset>1990090</wp:posOffset>
            </wp:positionH>
            <wp:positionV relativeFrom="margin">
              <wp:posOffset>135890</wp:posOffset>
            </wp:positionV>
            <wp:extent cx="5321300" cy="546735"/>
            <wp:effectExtent l="0" t="0" r="12700" b="1206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tterhead100Percent100Days-head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FE2">
        <w:rPr>
          <w:rFonts w:ascii="Roboto" w:hAnsi="Roboto"/>
          <w:sz w:val="18"/>
          <w:szCs w:val="18"/>
        </w:rPr>
        <w:t xml:space="preserve"> </w:t>
      </w: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C27157" w:rsidRDefault="00C27157">
      <w:pPr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>This is where text would go, using a Google Font named Roboto.</w:t>
      </w:r>
    </w:p>
    <w:p w:rsidR="00FC3E7E" w:rsidRDefault="00FC3E7E">
      <w:pPr>
        <w:rPr>
          <w:rFonts w:ascii="Roboto" w:hAnsi="Roboto"/>
          <w:sz w:val="18"/>
          <w:szCs w:val="18"/>
        </w:rPr>
      </w:pPr>
    </w:p>
    <w:p w:rsidR="00FC3E7E" w:rsidRDefault="00FC3E7E">
      <w:pPr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>PARENTS VERSION!</w:t>
      </w: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Default="00363329">
      <w:pPr>
        <w:rPr>
          <w:rFonts w:ascii="Roboto" w:hAnsi="Roboto"/>
          <w:sz w:val="18"/>
          <w:szCs w:val="18"/>
        </w:rPr>
      </w:pPr>
    </w:p>
    <w:p w:rsidR="00363329" w:rsidRPr="00E87FE2" w:rsidRDefault="00A474DE" w:rsidP="00A474DE">
      <w:pPr>
        <w:rPr>
          <w:rFonts w:ascii="Roboto" w:hAnsi="Roboto"/>
          <w:sz w:val="18"/>
          <w:szCs w:val="18"/>
        </w:rPr>
      </w:pPr>
      <w:r>
        <w:rPr>
          <w:rFonts w:ascii="Roboto" w:hAnsi="Roboto"/>
          <w:noProof/>
          <w:sz w:val="18"/>
          <w:szCs w:val="18"/>
          <w:lang w:eastAsia="zh-CN"/>
        </w:rPr>
        <w:drawing>
          <wp:anchor distT="0" distB="0" distL="114300" distR="114300" simplePos="0" relativeHeight="251659264" behindDoc="0" locked="1" layoutInCell="1" allowOverlap="0" wp14:anchorId="07D7F0B9" wp14:editId="22D4DA37">
            <wp:simplePos x="0" y="0"/>
            <wp:positionH relativeFrom="column">
              <wp:posOffset>1990090</wp:posOffset>
            </wp:positionH>
            <wp:positionV relativeFrom="page">
              <wp:posOffset>9533255</wp:posOffset>
            </wp:positionV>
            <wp:extent cx="5266690" cy="20764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tterhead100Percent100Days-foo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3329" w:rsidRPr="00E87FE2" w:rsidSect="00E87FE2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7C9"/>
    <w:rsid w:val="000F2073"/>
    <w:rsid w:val="001F6FFC"/>
    <w:rsid w:val="00363329"/>
    <w:rsid w:val="004257C9"/>
    <w:rsid w:val="007B2DDF"/>
    <w:rsid w:val="007E0EE4"/>
    <w:rsid w:val="009C5477"/>
    <w:rsid w:val="00A474DE"/>
    <w:rsid w:val="00AF2810"/>
    <w:rsid w:val="00BF1E78"/>
    <w:rsid w:val="00C27157"/>
    <w:rsid w:val="00E87FE2"/>
    <w:rsid w:val="00FC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388D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.PRINCETONFRIEND.016\AppData\Local\Microsoft\Windows\Temporary%20Internet%20Files\Content.Outlook\6B45ZXIX\Letterhead100-100-PARENTS-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389F43C-312B-463C-829D-3085B457D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Letterhead100-100-PARENTS-WORD.dotx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Princeton Friends School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/>
  <cp:revision>1</cp:revision>
  <dcterms:created xsi:type="dcterms:W3CDTF">2017-09-13T15:49:00Z</dcterms:created>
  <dcterms:modified xsi:type="dcterms:W3CDTF">1601-01-01T00:00:00Z</dcterms:modified>
</cp:coreProperties>
</file>