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D61EB" w14:textId="0E7E6C42" w:rsidR="00CE1A93" w:rsidRDefault="00AA387F" w:rsidP="003678B0">
      <w:pPr>
        <w:pStyle w:val="Address"/>
        <w:rPr>
          <w:i/>
          <w:sz w:val="22"/>
        </w:rPr>
      </w:pPr>
      <w:r>
        <w:rPr>
          <w:i/>
          <w:sz w:val="22"/>
        </w:rPr>
        <w:t>03/</w:t>
      </w:r>
      <w:r w:rsidR="00EA2C3F">
        <w:rPr>
          <w:i/>
          <w:sz w:val="22"/>
        </w:rPr>
        <w:t>26</w:t>
      </w:r>
      <w:r w:rsidR="00335C3C" w:rsidRPr="00335C3C">
        <w:rPr>
          <w:i/>
          <w:sz w:val="22"/>
        </w:rPr>
        <w:t>/2017</w:t>
      </w:r>
    </w:p>
    <w:p w14:paraId="1EDF1893" w14:textId="69421E79" w:rsidR="00335C3C" w:rsidRDefault="00EA2C3F" w:rsidP="003678B0">
      <w:pPr>
        <w:pStyle w:val="Address"/>
        <w:rPr>
          <w:b/>
          <w:sz w:val="22"/>
        </w:rPr>
      </w:pPr>
      <w:r>
        <w:rPr>
          <w:b/>
          <w:sz w:val="22"/>
        </w:rPr>
        <w:t>Point Focal Design Contest</w:t>
      </w:r>
    </w:p>
    <w:p w14:paraId="19A1A4F6" w14:textId="77777777" w:rsidR="00EA2C3F" w:rsidRDefault="00EA2C3F" w:rsidP="003678B0">
      <w:pPr>
        <w:pStyle w:val="Address"/>
        <w:rPr>
          <w:b/>
          <w:sz w:val="22"/>
        </w:rPr>
      </w:pPr>
    </w:p>
    <w:p w14:paraId="569283DB" w14:textId="77777777" w:rsidR="00EA2C3F" w:rsidRDefault="00EA2C3F" w:rsidP="003678B0">
      <w:pPr>
        <w:pStyle w:val="Address"/>
        <w:rPr>
          <w:b/>
          <w:sz w:val="22"/>
        </w:rPr>
      </w:pPr>
    </w:p>
    <w:p w14:paraId="4DD95C79" w14:textId="77777777" w:rsidR="00EA2C3F" w:rsidRDefault="00EA2C3F" w:rsidP="003678B0">
      <w:pPr>
        <w:pStyle w:val="Address"/>
        <w:rPr>
          <w:b/>
          <w:sz w:val="22"/>
        </w:rPr>
      </w:pPr>
    </w:p>
    <w:p w14:paraId="55CF6633" w14:textId="77777777" w:rsidR="00EA2C3F" w:rsidRDefault="00EA2C3F" w:rsidP="003678B0">
      <w:pPr>
        <w:pStyle w:val="Address"/>
        <w:rPr>
          <w:b/>
          <w:sz w:val="22"/>
        </w:rPr>
      </w:pPr>
    </w:p>
    <w:p w14:paraId="26BD67B9" w14:textId="77777777" w:rsidR="00EA2C3F" w:rsidRDefault="00EA2C3F" w:rsidP="003678B0">
      <w:pPr>
        <w:pStyle w:val="Address"/>
        <w:rPr>
          <w:b/>
          <w:sz w:val="22"/>
        </w:rPr>
      </w:pPr>
    </w:p>
    <w:p w14:paraId="6C8F59B2" w14:textId="77777777" w:rsidR="00EA2C3F" w:rsidRDefault="00EA2C3F" w:rsidP="003678B0">
      <w:pPr>
        <w:pStyle w:val="Address"/>
        <w:rPr>
          <w:b/>
          <w:sz w:val="22"/>
        </w:rPr>
      </w:pPr>
    </w:p>
    <w:p w14:paraId="5270F4AE" w14:textId="77777777" w:rsidR="00EA2C3F" w:rsidRDefault="00EA2C3F" w:rsidP="003678B0">
      <w:pPr>
        <w:pStyle w:val="Address"/>
        <w:rPr>
          <w:b/>
          <w:sz w:val="22"/>
        </w:rPr>
      </w:pPr>
    </w:p>
    <w:p w14:paraId="2897EF23" w14:textId="76F21295" w:rsidR="00EA2C3F" w:rsidRDefault="00EA2C3F" w:rsidP="003678B0">
      <w:pPr>
        <w:pStyle w:val="Address"/>
        <w:rPr>
          <w:sz w:val="22"/>
        </w:rPr>
      </w:pPr>
      <w:r>
        <w:rPr>
          <w:sz w:val="22"/>
        </w:rPr>
        <w:t>Dear Designer,</w:t>
      </w:r>
    </w:p>
    <w:p w14:paraId="67BDC9C2" w14:textId="77777777" w:rsidR="00EA2C3F" w:rsidRDefault="00EA2C3F" w:rsidP="003678B0">
      <w:pPr>
        <w:pStyle w:val="Address"/>
        <w:rPr>
          <w:sz w:val="22"/>
        </w:rPr>
      </w:pPr>
    </w:p>
    <w:p w14:paraId="3FBFC8AD" w14:textId="57A0FB24" w:rsidR="00EA2C3F" w:rsidRDefault="00EA2C3F" w:rsidP="003678B0">
      <w:pPr>
        <w:pStyle w:val="Address"/>
        <w:rPr>
          <w:sz w:val="22"/>
        </w:rPr>
      </w:pPr>
      <w:r>
        <w:rPr>
          <w:sz w:val="22"/>
        </w:rPr>
        <w:t>Thank you for participating in my logo design contest. I am in the process of launching Point Focal and very excited to view your design proposals. I will be as engaged as necessary to ensure you have the support required to deliver a compelling design. I have entered sufficient detail in the Design Crowd project brief to articulate requirements; however, please let me know if you have questions or would like guidance on your design ideas.</w:t>
      </w:r>
    </w:p>
    <w:p w14:paraId="32B94669" w14:textId="77777777" w:rsidR="004C13F4" w:rsidRDefault="004C13F4" w:rsidP="003678B0">
      <w:pPr>
        <w:pStyle w:val="Address"/>
        <w:rPr>
          <w:sz w:val="22"/>
        </w:rPr>
      </w:pPr>
    </w:p>
    <w:p w14:paraId="08CEF500" w14:textId="7F475171" w:rsidR="004C13F4" w:rsidRDefault="004C13F4" w:rsidP="003678B0">
      <w:pPr>
        <w:pStyle w:val="Address"/>
        <w:rPr>
          <w:sz w:val="22"/>
        </w:rPr>
      </w:pPr>
      <w:r>
        <w:rPr>
          <w:sz w:val="22"/>
        </w:rPr>
        <w:t>Note that I do not have any images to provide to you; because Design Crowd seems to require me to upload a picture I have uploaded a picture of a simplified version of our mission statement.</w:t>
      </w:r>
      <w:r w:rsidR="00134414">
        <w:rPr>
          <w:sz w:val="22"/>
        </w:rPr>
        <w:t xml:space="preserve"> Please do not infer any preference in the color / font of the picture.</w:t>
      </w:r>
      <w:bookmarkStart w:id="0" w:name="_GoBack"/>
      <w:bookmarkEnd w:id="0"/>
    </w:p>
    <w:p w14:paraId="7EA538BD" w14:textId="77777777" w:rsidR="00EA2C3F" w:rsidRDefault="00EA2C3F" w:rsidP="003678B0">
      <w:pPr>
        <w:pStyle w:val="Address"/>
        <w:rPr>
          <w:sz w:val="22"/>
        </w:rPr>
      </w:pPr>
    </w:p>
    <w:p w14:paraId="237EA71E" w14:textId="7A930EBA" w:rsidR="00EA2C3F" w:rsidRDefault="00EA2C3F" w:rsidP="003678B0">
      <w:pPr>
        <w:pStyle w:val="Address"/>
        <w:rPr>
          <w:sz w:val="22"/>
        </w:rPr>
      </w:pPr>
      <w:r>
        <w:rPr>
          <w:sz w:val="22"/>
        </w:rPr>
        <w:t>Good luck and thank you again for participating.</w:t>
      </w:r>
    </w:p>
    <w:p w14:paraId="4CDDF87F" w14:textId="77777777" w:rsidR="00EA2C3F" w:rsidRDefault="00EA2C3F" w:rsidP="003678B0">
      <w:pPr>
        <w:pStyle w:val="Address"/>
        <w:rPr>
          <w:sz w:val="22"/>
        </w:rPr>
      </w:pPr>
    </w:p>
    <w:p w14:paraId="76A8F9AA" w14:textId="60FB1598" w:rsidR="00EA2C3F" w:rsidRDefault="00EA2C3F" w:rsidP="003678B0">
      <w:pPr>
        <w:pStyle w:val="Address"/>
        <w:rPr>
          <w:sz w:val="22"/>
        </w:rPr>
      </w:pPr>
      <w:r>
        <w:rPr>
          <w:sz w:val="22"/>
        </w:rPr>
        <w:t>Best,</w:t>
      </w:r>
    </w:p>
    <w:p w14:paraId="4B7EF7F3" w14:textId="712618A0" w:rsidR="00EA2C3F" w:rsidRDefault="00EA2C3F" w:rsidP="003678B0">
      <w:pPr>
        <w:pStyle w:val="Address"/>
        <w:rPr>
          <w:sz w:val="22"/>
        </w:rPr>
      </w:pPr>
      <w:r>
        <w:rPr>
          <w:sz w:val="22"/>
        </w:rPr>
        <w:t>Tommy Dadmun</w:t>
      </w:r>
    </w:p>
    <w:p w14:paraId="20C20D79" w14:textId="554E93B6" w:rsidR="0041699B" w:rsidRDefault="00EA2C3F" w:rsidP="00EA2C3F">
      <w:pPr>
        <w:pStyle w:val="Address"/>
        <w:rPr>
          <w:sz w:val="22"/>
        </w:rPr>
      </w:pPr>
      <w:r>
        <w:rPr>
          <w:sz w:val="22"/>
        </w:rPr>
        <w:t>Point Focal</w:t>
      </w:r>
    </w:p>
    <w:p w14:paraId="39C41466" w14:textId="77777777" w:rsidR="0041699B" w:rsidRPr="0091247A" w:rsidRDefault="0041699B" w:rsidP="0091332C">
      <w:pPr>
        <w:pStyle w:val="Address"/>
        <w:rPr>
          <w:sz w:val="22"/>
        </w:rPr>
      </w:pPr>
    </w:p>
    <w:sectPr w:rsidR="0041699B" w:rsidRPr="0091247A" w:rsidSect="007F79F7">
      <w:headerReference w:type="default" r:id="rId8"/>
      <w:headerReference w:type="first" r:id="rId9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BB9A8" w14:textId="77777777" w:rsidR="00EF1CC3" w:rsidRDefault="00EF1CC3">
      <w:pPr>
        <w:spacing w:line="240" w:lineRule="auto"/>
      </w:pPr>
      <w:r>
        <w:separator/>
      </w:r>
    </w:p>
  </w:endnote>
  <w:endnote w:type="continuationSeparator" w:id="0">
    <w:p w14:paraId="61923ED2" w14:textId="77777777" w:rsidR="00EF1CC3" w:rsidRDefault="00EF1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4BB43" w14:textId="77777777" w:rsidR="00EF1CC3" w:rsidRDefault="00EF1CC3">
      <w:pPr>
        <w:spacing w:line="240" w:lineRule="auto"/>
      </w:pPr>
      <w:r>
        <w:separator/>
      </w:r>
    </w:p>
  </w:footnote>
  <w:footnote w:type="continuationSeparator" w:id="0">
    <w:p w14:paraId="59F568C3" w14:textId="77777777" w:rsidR="00EF1CC3" w:rsidRDefault="00EF1C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940F2" w14:textId="77777777" w:rsidR="00EF1CC3" w:rsidRDefault="00EF1CC3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A2C3F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4784D" w14:textId="137BFDC3" w:rsidR="00EF1CC3" w:rsidRPr="00B14655" w:rsidRDefault="00EF1CC3">
    <w:pPr>
      <w:pStyle w:val="Title"/>
      <w:rPr>
        <w:rFonts w:asciiTheme="minorHAnsi" w:hAnsiTheme="minorHAnsi" w:cstheme="minorHAnsi"/>
        <w:b w:val="0"/>
        <w:color w:val="auto"/>
      </w:rPr>
    </w:pPr>
    <w:r>
      <w:rPr>
        <w:rFonts w:asciiTheme="minorHAnsi" w:hAnsiTheme="minorHAnsi" w:cstheme="minorHAnsi"/>
        <w:b w:val="0"/>
        <w:color w:val="auto"/>
      </w:rPr>
      <w:t>Point Focal</w:t>
    </w:r>
  </w:p>
  <w:p w14:paraId="3057FA2A" w14:textId="57110A7D" w:rsidR="00EF1CC3" w:rsidRPr="00B14655" w:rsidRDefault="00EF1CC3">
    <w:pPr>
      <w:pStyle w:val="ContactDetails"/>
      <w:rPr>
        <w:color w:val="404040" w:themeColor="text1" w:themeTint="BF"/>
      </w:rPr>
    </w:pPr>
    <w:r w:rsidRPr="00B14655">
      <w:rPr>
        <w:color w:val="404040" w:themeColor="text1" w:themeTint="BF"/>
      </w:rPr>
      <w:t xml:space="preserve"> </w:t>
    </w:r>
    <w:r w:rsidRPr="00B14655">
      <w:rPr>
        <w:color w:val="404040" w:themeColor="text1" w:themeTint="BF"/>
      </w:rPr>
      <w:sym w:font="Wingdings 2" w:char="F097"/>
    </w:r>
    <w:r w:rsidRPr="00B14655">
      <w:rPr>
        <w:color w:val="404040" w:themeColor="text1" w:themeTint="BF"/>
      </w:rPr>
      <w:t xml:space="preserve"> </w:t>
    </w:r>
    <w:r w:rsidR="00EA2C3F">
      <w:rPr>
        <w:color w:val="404040" w:themeColor="text1" w:themeTint="BF"/>
      </w:rPr>
      <w:t>Boston</w:t>
    </w:r>
    <w:r w:rsidRPr="00B14655">
      <w:rPr>
        <w:color w:val="404040" w:themeColor="text1" w:themeTint="BF"/>
      </w:rPr>
      <w:t>, MA 02468</w:t>
    </w:r>
    <w:r w:rsidRPr="00B14655">
      <w:rPr>
        <w:color w:val="404040" w:themeColor="text1" w:themeTint="BF"/>
      </w:rPr>
      <w:br/>
    </w:r>
    <w:r w:rsidRPr="00B14655">
      <w:rPr>
        <w:color w:val="404040" w:themeColor="text1" w:themeTint="BF"/>
      </w:rPr>
      <w:sym w:font="Wingdings 2" w:char="F097"/>
    </w:r>
    <w:r w:rsidRPr="00B14655">
      <w:rPr>
        <w:color w:val="404040" w:themeColor="text1" w:themeTint="BF"/>
      </w:rPr>
      <w:t xml:space="preserve"> E-Mail: tjd13@me.com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72C5ED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00E78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DAE33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101D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2D4B5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4435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4E79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103F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19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8645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ocumentType w:val="letter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EA121E"/>
    <w:rsid w:val="0003387B"/>
    <w:rsid w:val="00033CFE"/>
    <w:rsid w:val="0005003B"/>
    <w:rsid w:val="0008133F"/>
    <w:rsid w:val="000B6E46"/>
    <w:rsid w:val="00122841"/>
    <w:rsid w:val="00126DCB"/>
    <w:rsid w:val="00130888"/>
    <w:rsid w:val="00134414"/>
    <w:rsid w:val="0013632E"/>
    <w:rsid w:val="0014012F"/>
    <w:rsid w:val="00187F8F"/>
    <w:rsid w:val="00190144"/>
    <w:rsid w:val="00192192"/>
    <w:rsid w:val="001C18D7"/>
    <w:rsid w:val="001C6EB7"/>
    <w:rsid w:val="001D4E77"/>
    <w:rsid w:val="001D55C9"/>
    <w:rsid w:val="001F38C1"/>
    <w:rsid w:val="002204ED"/>
    <w:rsid w:val="002308D7"/>
    <w:rsid w:val="00232184"/>
    <w:rsid w:val="00252A61"/>
    <w:rsid w:val="002536C2"/>
    <w:rsid w:val="00265848"/>
    <w:rsid w:val="002707EF"/>
    <w:rsid w:val="00274D9C"/>
    <w:rsid w:val="00290EB9"/>
    <w:rsid w:val="002955EF"/>
    <w:rsid w:val="002A7006"/>
    <w:rsid w:val="002B4888"/>
    <w:rsid w:val="002D4E79"/>
    <w:rsid w:val="002E30A5"/>
    <w:rsid w:val="002E6D63"/>
    <w:rsid w:val="00335C3C"/>
    <w:rsid w:val="00337BD0"/>
    <w:rsid w:val="00344243"/>
    <w:rsid w:val="0035508D"/>
    <w:rsid w:val="003678B0"/>
    <w:rsid w:val="00376D72"/>
    <w:rsid w:val="00383D1D"/>
    <w:rsid w:val="003A13EF"/>
    <w:rsid w:val="003A587D"/>
    <w:rsid w:val="003B1F61"/>
    <w:rsid w:val="003B2B16"/>
    <w:rsid w:val="003B3D30"/>
    <w:rsid w:val="003D31D7"/>
    <w:rsid w:val="003D32EE"/>
    <w:rsid w:val="003D3E72"/>
    <w:rsid w:val="003E102E"/>
    <w:rsid w:val="0040609E"/>
    <w:rsid w:val="0041699B"/>
    <w:rsid w:val="0042217B"/>
    <w:rsid w:val="00440EEB"/>
    <w:rsid w:val="0044502E"/>
    <w:rsid w:val="004674CE"/>
    <w:rsid w:val="004A45A2"/>
    <w:rsid w:val="004C13F4"/>
    <w:rsid w:val="004D603B"/>
    <w:rsid w:val="004F707B"/>
    <w:rsid w:val="0051087F"/>
    <w:rsid w:val="00531DB9"/>
    <w:rsid w:val="00545B3C"/>
    <w:rsid w:val="005643FB"/>
    <w:rsid w:val="00583A77"/>
    <w:rsid w:val="005965A8"/>
    <w:rsid w:val="005C1810"/>
    <w:rsid w:val="005C3679"/>
    <w:rsid w:val="005E0FBA"/>
    <w:rsid w:val="005F2CD5"/>
    <w:rsid w:val="00606CB0"/>
    <w:rsid w:val="0060798C"/>
    <w:rsid w:val="00625D78"/>
    <w:rsid w:val="00633475"/>
    <w:rsid w:val="00642A7C"/>
    <w:rsid w:val="00647D21"/>
    <w:rsid w:val="006519C9"/>
    <w:rsid w:val="006710E4"/>
    <w:rsid w:val="006810D5"/>
    <w:rsid w:val="00696501"/>
    <w:rsid w:val="006B1B7B"/>
    <w:rsid w:val="006C78FB"/>
    <w:rsid w:val="006D14FB"/>
    <w:rsid w:val="006F4336"/>
    <w:rsid w:val="007026F7"/>
    <w:rsid w:val="0072175D"/>
    <w:rsid w:val="00731076"/>
    <w:rsid w:val="00756D95"/>
    <w:rsid w:val="00770AA9"/>
    <w:rsid w:val="007A5A05"/>
    <w:rsid w:val="007F0782"/>
    <w:rsid w:val="007F79F7"/>
    <w:rsid w:val="008114E4"/>
    <w:rsid w:val="008123DA"/>
    <w:rsid w:val="00814984"/>
    <w:rsid w:val="0083795A"/>
    <w:rsid w:val="00842FC6"/>
    <w:rsid w:val="008506AD"/>
    <w:rsid w:val="00867BFC"/>
    <w:rsid w:val="00883640"/>
    <w:rsid w:val="008D570A"/>
    <w:rsid w:val="0091247A"/>
    <w:rsid w:val="0091332C"/>
    <w:rsid w:val="00920D78"/>
    <w:rsid w:val="00927DA6"/>
    <w:rsid w:val="00996111"/>
    <w:rsid w:val="009A4174"/>
    <w:rsid w:val="009B6D07"/>
    <w:rsid w:val="009D538A"/>
    <w:rsid w:val="00A14292"/>
    <w:rsid w:val="00A21A15"/>
    <w:rsid w:val="00A3077E"/>
    <w:rsid w:val="00A52E4C"/>
    <w:rsid w:val="00A70EAC"/>
    <w:rsid w:val="00AA3332"/>
    <w:rsid w:val="00AA387F"/>
    <w:rsid w:val="00AB2397"/>
    <w:rsid w:val="00AB54BD"/>
    <w:rsid w:val="00AB6845"/>
    <w:rsid w:val="00AF5417"/>
    <w:rsid w:val="00B14655"/>
    <w:rsid w:val="00B43754"/>
    <w:rsid w:val="00B57EA5"/>
    <w:rsid w:val="00B92DC5"/>
    <w:rsid w:val="00BA7254"/>
    <w:rsid w:val="00BA75E4"/>
    <w:rsid w:val="00C0131A"/>
    <w:rsid w:val="00C1606F"/>
    <w:rsid w:val="00C36269"/>
    <w:rsid w:val="00C90BF5"/>
    <w:rsid w:val="00C96C53"/>
    <w:rsid w:val="00CC2785"/>
    <w:rsid w:val="00CD034B"/>
    <w:rsid w:val="00CD69AB"/>
    <w:rsid w:val="00CE18ED"/>
    <w:rsid w:val="00CE1A93"/>
    <w:rsid w:val="00CF28CE"/>
    <w:rsid w:val="00D00FCB"/>
    <w:rsid w:val="00D56F94"/>
    <w:rsid w:val="00D773C9"/>
    <w:rsid w:val="00DB76B5"/>
    <w:rsid w:val="00DD6D10"/>
    <w:rsid w:val="00DF717E"/>
    <w:rsid w:val="00E071E3"/>
    <w:rsid w:val="00E17D05"/>
    <w:rsid w:val="00E90D22"/>
    <w:rsid w:val="00E975FE"/>
    <w:rsid w:val="00EA121E"/>
    <w:rsid w:val="00EA2C3F"/>
    <w:rsid w:val="00EB2F35"/>
    <w:rsid w:val="00EB4CEA"/>
    <w:rsid w:val="00EE00EE"/>
    <w:rsid w:val="00EE5FEC"/>
    <w:rsid w:val="00EF1CC3"/>
    <w:rsid w:val="00F12D5B"/>
    <w:rsid w:val="00F14DC1"/>
    <w:rsid w:val="00F45BD8"/>
    <w:rsid w:val="00F529B5"/>
    <w:rsid w:val="00F95575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A71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79F7"/>
    <w:pPr>
      <w:spacing w:line="300" w:lineRule="auto"/>
    </w:pPr>
  </w:style>
  <w:style w:type="paragraph" w:styleId="Heading1">
    <w:name w:val="heading 1"/>
    <w:basedOn w:val="Normal"/>
    <w:next w:val="Normal"/>
    <w:link w:val="Heading1Char"/>
    <w:qFormat/>
    <w:rsid w:val="007F7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7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79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79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79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F79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79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F79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F79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79F7"/>
    <w:pPr>
      <w:tabs>
        <w:tab w:val="center" w:pos="4680"/>
        <w:tab w:val="right" w:pos="9360"/>
      </w:tabs>
      <w:spacing w:after="800"/>
      <w:ind w:right="-720"/>
      <w:jc w:val="right"/>
    </w:pPr>
    <w:rPr>
      <w:color w:val="242852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F79F7"/>
    <w:rPr>
      <w:color w:val="242852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7F79F7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629DD1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79F7"/>
    <w:rPr>
      <w:rFonts w:asciiTheme="majorHAnsi" w:eastAsiaTheme="majorEastAsia" w:hAnsiTheme="majorHAnsi" w:cstheme="majorBidi"/>
      <w:b/>
      <w:color w:val="629DD1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7F79F7"/>
    <w:pPr>
      <w:spacing w:before="120" w:after="240" w:line="240" w:lineRule="auto"/>
      <w:ind w:right="-720"/>
      <w:jc w:val="right"/>
    </w:pPr>
    <w:rPr>
      <w:color w:val="242852" w:themeColor="text2"/>
      <w:sz w:val="18"/>
      <w:szCs w:val="18"/>
    </w:rPr>
  </w:style>
  <w:style w:type="paragraph" w:styleId="BodyText">
    <w:name w:val="Body Text"/>
    <w:basedOn w:val="Normal"/>
    <w:link w:val="BodyTextChar"/>
    <w:rsid w:val="007F79F7"/>
    <w:pPr>
      <w:spacing w:before="200"/>
    </w:pPr>
  </w:style>
  <w:style w:type="character" w:customStyle="1" w:styleId="BodyTextChar">
    <w:name w:val="Body Text Char"/>
    <w:basedOn w:val="DefaultParagraphFont"/>
    <w:link w:val="BodyText"/>
    <w:rsid w:val="007F79F7"/>
  </w:style>
  <w:style w:type="paragraph" w:customStyle="1" w:styleId="Address">
    <w:name w:val="Address"/>
    <w:basedOn w:val="Normal"/>
    <w:rsid w:val="007F79F7"/>
    <w:rPr>
      <w:sz w:val="20"/>
    </w:rPr>
  </w:style>
  <w:style w:type="paragraph" w:customStyle="1" w:styleId="DateandRecipient">
    <w:name w:val="Date and Recipient"/>
    <w:basedOn w:val="Normal"/>
    <w:rsid w:val="007F79F7"/>
    <w:pPr>
      <w:spacing w:before="400"/>
    </w:pPr>
    <w:rPr>
      <w:color w:val="404040" w:themeColor="text1" w:themeTint="BF"/>
    </w:rPr>
  </w:style>
  <w:style w:type="paragraph" w:styleId="Signature">
    <w:name w:val="Signature"/>
    <w:basedOn w:val="Normal"/>
    <w:link w:val="SignatureChar"/>
    <w:rsid w:val="007F79F7"/>
    <w:pPr>
      <w:spacing w:before="600" w:line="240" w:lineRule="auto"/>
    </w:pPr>
    <w:rPr>
      <w:color w:val="404040" w:themeColor="text1" w:themeTint="BF"/>
    </w:rPr>
  </w:style>
  <w:style w:type="character" w:customStyle="1" w:styleId="SignatureChar">
    <w:name w:val="Signature Char"/>
    <w:basedOn w:val="DefaultParagraphFont"/>
    <w:link w:val="Signature"/>
    <w:rsid w:val="007F79F7"/>
    <w:rPr>
      <w:color w:val="404040" w:themeColor="text1" w:themeTint="BF"/>
    </w:rPr>
  </w:style>
  <w:style w:type="paragraph" w:styleId="BalloonText">
    <w:name w:val="Balloon Text"/>
    <w:basedOn w:val="Normal"/>
    <w:link w:val="BalloonText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79F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7F79F7"/>
  </w:style>
  <w:style w:type="paragraph" w:styleId="BlockText">
    <w:name w:val="Block Text"/>
    <w:basedOn w:val="Normal"/>
    <w:semiHidden/>
    <w:unhideWhenUsed/>
    <w:rsid w:val="007F79F7"/>
    <w:pPr>
      <w:pBdr>
        <w:top w:val="single" w:sz="2" w:space="10" w:color="629DD1" w:themeColor="accent1" w:shadow="1"/>
        <w:left w:val="single" w:sz="2" w:space="10" w:color="629DD1" w:themeColor="accent1" w:shadow="1"/>
        <w:bottom w:val="single" w:sz="2" w:space="10" w:color="629DD1" w:themeColor="accent1" w:shadow="1"/>
        <w:right w:val="single" w:sz="2" w:space="10" w:color="629DD1" w:themeColor="accent1" w:shadow="1"/>
      </w:pBdr>
      <w:ind w:left="1152" w:right="1152"/>
    </w:pPr>
    <w:rPr>
      <w:i/>
      <w:iCs/>
      <w:color w:val="629DD1" w:themeColor="accent1"/>
    </w:rPr>
  </w:style>
  <w:style w:type="paragraph" w:styleId="BodyText2">
    <w:name w:val="Body Text 2"/>
    <w:basedOn w:val="Normal"/>
    <w:link w:val="BodyText2Char"/>
    <w:semiHidden/>
    <w:unhideWhenUsed/>
    <w:rsid w:val="007F79F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7F79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F79F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F79F7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F79F7"/>
  </w:style>
  <w:style w:type="character" w:customStyle="1" w:styleId="BodyText2Char">
    <w:name w:val="Body Text 2 Char"/>
    <w:basedOn w:val="DefaultParagraphFont"/>
    <w:link w:val="BodyText2"/>
    <w:semiHidden/>
    <w:rsid w:val="007F79F7"/>
  </w:style>
  <w:style w:type="paragraph" w:styleId="BodyTextFirstIndent2">
    <w:name w:val="Body Text First Indent 2"/>
    <w:basedOn w:val="BodyText2"/>
    <w:link w:val="BodyTextFirstIndent2Char"/>
    <w:semiHidden/>
    <w:unhideWhenUsed/>
    <w:rsid w:val="007F79F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7F79F7"/>
  </w:style>
  <w:style w:type="paragraph" w:styleId="BodyTextIndent2">
    <w:name w:val="Body Text Indent 2"/>
    <w:basedOn w:val="Normal"/>
    <w:link w:val="BodyTextIndent2Char"/>
    <w:semiHidden/>
    <w:unhideWhenUsed/>
    <w:rsid w:val="007F79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79F7"/>
  </w:style>
  <w:style w:type="paragraph" w:styleId="BodyTextIndent3">
    <w:name w:val="Body Text Indent 3"/>
    <w:basedOn w:val="Normal"/>
    <w:link w:val="BodyTextIndent3Char"/>
    <w:semiHidden/>
    <w:unhideWhenUsed/>
    <w:rsid w:val="007F79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F79F7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F79F7"/>
    <w:pPr>
      <w:spacing w:after="200" w:line="240" w:lineRule="auto"/>
    </w:pPr>
    <w:rPr>
      <w:b/>
      <w:bCs/>
      <w:color w:val="629DD1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EE5FEC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EE5FEC"/>
  </w:style>
  <w:style w:type="paragraph" w:styleId="CommentText">
    <w:name w:val="annotation text"/>
    <w:basedOn w:val="Normal"/>
    <w:link w:val="Comment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7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7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79F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7F79F7"/>
  </w:style>
  <w:style w:type="character" w:customStyle="1" w:styleId="DateChar">
    <w:name w:val="Date Char"/>
    <w:basedOn w:val="DefaultParagraphFont"/>
    <w:link w:val="Date"/>
    <w:semiHidden/>
    <w:rsid w:val="007F79F7"/>
  </w:style>
  <w:style w:type="paragraph" w:styleId="DocumentMap">
    <w:name w:val="Document Map"/>
    <w:basedOn w:val="Normal"/>
    <w:link w:val="DocumentMap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79F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7F79F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7F79F7"/>
  </w:style>
  <w:style w:type="paragraph" w:styleId="EndnoteText">
    <w:name w:val="endnote text"/>
    <w:basedOn w:val="Normal"/>
    <w:link w:val="End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F79F7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7F79F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F79F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7F79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7F79F7"/>
  </w:style>
  <w:style w:type="paragraph" w:styleId="FootnoteText">
    <w:name w:val="footnote text"/>
    <w:basedOn w:val="Normal"/>
    <w:link w:val="Foot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79F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F79F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79F7"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F79F7"/>
    <w:rPr>
      <w:rFonts w:asciiTheme="majorHAnsi" w:eastAsiaTheme="majorEastAsia" w:hAnsiTheme="majorHAnsi" w:cstheme="majorBidi"/>
      <w:b/>
      <w:bCs/>
      <w:color w:val="629DD1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7F79F7"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7F79F7"/>
    <w:rPr>
      <w:rFonts w:asciiTheme="majorHAnsi" w:eastAsiaTheme="majorEastAsia" w:hAnsiTheme="majorHAnsi" w:cstheme="majorBidi"/>
      <w:color w:val="224E7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7F79F7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7F79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7F79F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79F7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7F79F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79F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7F79F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7F79F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7F79F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7F79F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7F79F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7F79F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7F79F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7F79F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7F79F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7F79F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7F79F7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rsid w:val="007F79F7"/>
    <w:rPr>
      <w:b/>
      <w:bCs/>
      <w:i/>
      <w:iCs/>
      <w:color w:val="629DD1" w:themeColor="accent1"/>
    </w:rPr>
  </w:style>
  <w:style w:type="paragraph" w:styleId="List">
    <w:name w:val="List"/>
    <w:basedOn w:val="Normal"/>
    <w:semiHidden/>
    <w:unhideWhenUsed/>
    <w:rsid w:val="007F79F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7F79F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7F79F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7F79F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7F79F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7F79F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7F79F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7F79F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7F79F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7F79F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7F79F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7F79F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7F79F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7F79F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7F79F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7F79F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7F79F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7F79F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7F79F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7F79F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7F79F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F79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F79F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7F79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F79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7F79F7"/>
  </w:style>
  <w:style w:type="paragraph" w:styleId="NormalWeb">
    <w:name w:val="Normal (Web)"/>
    <w:basedOn w:val="Normal"/>
    <w:semiHidden/>
    <w:unhideWhenUsed/>
    <w:rsid w:val="007F79F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7F79F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F79F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7F79F7"/>
  </w:style>
  <w:style w:type="paragraph" w:styleId="PlainText">
    <w:name w:val="Plain Text"/>
    <w:basedOn w:val="Normal"/>
    <w:link w:val="PlainTextChar"/>
    <w:semiHidden/>
    <w:unhideWhenUsed/>
    <w:rsid w:val="007F79F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F79F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7F79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79F7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F79F7"/>
  </w:style>
  <w:style w:type="character" w:customStyle="1" w:styleId="SalutationChar">
    <w:name w:val="Salutation Char"/>
    <w:basedOn w:val="DefaultParagraphFont"/>
    <w:link w:val="Salutation"/>
    <w:semiHidden/>
    <w:rsid w:val="007F79F7"/>
  </w:style>
  <w:style w:type="paragraph" w:styleId="Subtitle">
    <w:name w:val="Subtitle"/>
    <w:basedOn w:val="Normal"/>
    <w:next w:val="Normal"/>
    <w:link w:val="SubtitleChar"/>
    <w:qFormat/>
    <w:rsid w:val="007F79F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F79F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7F79F7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7F79F7"/>
  </w:style>
  <w:style w:type="paragraph" w:styleId="TOAHeading">
    <w:name w:val="toa heading"/>
    <w:basedOn w:val="Normal"/>
    <w:next w:val="Normal"/>
    <w:semiHidden/>
    <w:unhideWhenUsed/>
    <w:rsid w:val="007F79F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7F79F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F79F7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7F79F7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7F79F7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7F79F7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7F79F7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7F79F7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7F79F7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7F79F7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7F79F7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79F7"/>
    <w:pPr>
      <w:spacing w:line="300" w:lineRule="auto"/>
    </w:pPr>
  </w:style>
  <w:style w:type="paragraph" w:styleId="Heading1">
    <w:name w:val="heading 1"/>
    <w:basedOn w:val="Normal"/>
    <w:next w:val="Normal"/>
    <w:link w:val="Heading1Char"/>
    <w:qFormat/>
    <w:rsid w:val="007F7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7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79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79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79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F79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79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F79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F79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79F7"/>
    <w:pPr>
      <w:tabs>
        <w:tab w:val="center" w:pos="4680"/>
        <w:tab w:val="right" w:pos="9360"/>
      </w:tabs>
      <w:spacing w:after="800"/>
      <w:ind w:right="-720"/>
      <w:jc w:val="right"/>
    </w:pPr>
    <w:rPr>
      <w:color w:val="242852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F79F7"/>
    <w:rPr>
      <w:color w:val="242852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7F79F7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629DD1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79F7"/>
    <w:rPr>
      <w:rFonts w:asciiTheme="majorHAnsi" w:eastAsiaTheme="majorEastAsia" w:hAnsiTheme="majorHAnsi" w:cstheme="majorBidi"/>
      <w:b/>
      <w:color w:val="629DD1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7F79F7"/>
    <w:pPr>
      <w:spacing w:before="120" w:after="240" w:line="240" w:lineRule="auto"/>
      <w:ind w:right="-720"/>
      <w:jc w:val="right"/>
    </w:pPr>
    <w:rPr>
      <w:color w:val="242852" w:themeColor="text2"/>
      <w:sz w:val="18"/>
      <w:szCs w:val="18"/>
    </w:rPr>
  </w:style>
  <w:style w:type="paragraph" w:styleId="BodyText">
    <w:name w:val="Body Text"/>
    <w:basedOn w:val="Normal"/>
    <w:link w:val="BodyTextChar"/>
    <w:rsid w:val="007F79F7"/>
    <w:pPr>
      <w:spacing w:before="200"/>
    </w:pPr>
  </w:style>
  <w:style w:type="character" w:customStyle="1" w:styleId="BodyTextChar">
    <w:name w:val="Body Text Char"/>
    <w:basedOn w:val="DefaultParagraphFont"/>
    <w:link w:val="BodyText"/>
    <w:rsid w:val="007F79F7"/>
  </w:style>
  <w:style w:type="paragraph" w:customStyle="1" w:styleId="Address">
    <w:name w:val="Address"/>
    <w:basedOn w:val="Normal"/>
    <w:rsid w:val="007F79F7"/>
    <w:rPr>
      <w:sz w:val="20"/>
    </w:rPr>
  </w:style>
  <w:style w:type="paragraph" w:customStyle="1" w:styleId="DateandRecipient">
    <w:name w:val="Date and Recipient"/>
    <w:basedOn w:val="Normal"/>
    <w:rsid w:val="007F79F7"/>
    <w:pPr>
      <w:spacing w:before="400"/>
    </w:pPr>
    <w:rPr>
      <w:color w:val="404040" w:themeColor="text1" w:themeTint="BF"/>
    </w:rPr>
  </w:style>
  <w:style w:type="paragraph" w:styleId="Signature">
    <w:name w:val="Signature"/>
    <w:basedOn w:val="Normal"/>
    <w:link w:val="SignatureChar"/>
    <w:rsid w:val="007F79F7"/>
    <w:pPr>
      <w:spacing w:before="600" w:line="240" w:lineRule="auto"/>
    </w:pPr>
    <w:rPr>
      <w:color w:val="404040" w:themeColor="text1" w:themeTint="BF"/>
    </w:rPr>
  </w:style>
  <w:style w:type="character" w:customStyle="1" w:styleId="SignatureChar">
    <w:name w:val="Signature Char"/>
    <w:basedOn w:val="DefaultParagraphFont"/>
    <w:link w:val="Signature"/>
    <w:rsid w:val="007F79F7"/>
    <w:rPr>
      <w:color w:val="404040" w:themeColor="text1" w:themeTint="BF"/>
    </w:rPr>
  </w:style>
  <w:style w:type="paragraph" w:styleId="BalloonText">
    <w:name w:val="Balloon Text"/>
    <w:basedOn w:val="Normal"/>
    <w:link w:val="BalloonText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79F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7F79F7"/>
  </w:style>
  <w:style w:type="paragraph" w:styleId="BlockText">
    <w:name w:val="Block Text"/>
    <w:basedOn w:val="Normal"/>
    <w:semiHidden/>
    <w:unhideWhenUsed/>
    <w:rsid w:val="007F79F7"/>
    <w:pPr>
      <w:pBdr>
        <w:top w:val="single" w:sz="2" w:space="10" w:color="629DD1" w:themeColor="accent1" w:shadow="1"/>
        <w:left w:val="single" w:sz="2" w:space="10" w:color="629DD1" w:themeColor="accent1" w:shadow="1"/>
        <w:bottom w:val="single" w:sz="2" w:space="10" w:color="629DD1" w:themeColor="accent1" w:shadow="1"/>
        <w:right w:val="single" w:sz="2" w:space="10" w:color="629DD1" w:themeColor="accent1" w:shadow="1"/>
      </w:pBdr>
      <w:ind w:left="1152" w:right="1152"/>
    </w:pPr>
    <w:rPr>
      <w:i/>
      <w:iCs/>
      <w:color w:val="629DD1" w:themeColor="accent1"/>
    </w:rPr>
  </w:style>
  <w:style w:type="paragraph" w:styleId="BodyText2">
    <w:name w:val="Body Text 2"/>
    <w:basedOn w:val="Normal"/>
    <w:link w:val="BodyText2Char"/>
    <w:semiHidden/>
    <w:unhideWhenUsed/>
    <w:rsid w:val="007F79F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7F79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F79F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F79F7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F79F7"/>
  </w:style>
  <w:style w:type="character" w:customStyle="1" w:styleId="BodyText2Char">
    <w:name w:val="Body Text 2 Char"/>
    <w:basedOn w:val="DefaultParagraphFont"/>
    <w:link w:val="BodyText2"/>
    <w:semiHidden/>
    <w:rsid w:val="007F79F7"/>
  </w:style>
  <w:style w:type="paragraph" w:styleId="BodyTextFirstIndent2">
    <w:name w:val="Body Text First Indent 2"/>
    <w:basedOn w:val="BodyText2"/>
    <w:link w:val="BodyTextFirstIndent2Char"/>
    <w:semiHidden/>
    <w:unhideWhenUsed/>
    <w:rsid w:val="007F79F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7F79F7"/>
  </w:style>
  <w:style w:type="paragraph" w:styleId="BodyTextIndent2">
    <w:name w:val="Body Text Indent 2"/>
    <w:basedOn w:val="Normal"/>
    <w:link w:val="BodyTextIndent2Char"/>
    <w:semiHidden/>
    <w:unhideWhenUsed/>
    <w:rsid w:val="007F79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79F7"/>
  </w:style>
  <w:style w:type="paragraph" w:styleId="BodyTextIndent3">
    <w:name w:val="Body Text Indent 3"/>
    <w:basedOn w:val="Normal"/>
    <w:link w:val="BodyTextIndent3Char"/>
    <w:semiHidden/>
    <w:unhideWhenUsed/>
    <w:rsid w:val="007F79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F79F7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F79F7"/>
    <w:pPr>
      <w:spacing w:after="200" w:line="240" w:lineRule="auto"/>
    </w:pPr>
    <w:rPr>
      <w:b/>
      <w:bCs/>
      <w:color w:val="629DD1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EE5FEC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EE5FEC"/>
  </w:style>
  <w:style w:type="paragraph" w:styleId="CommentText">
    <w:name w:val="annotation text"/>
    <w:basedOn w:val="Normal"/>
    <w:link w:val="Comment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7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7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79F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7F79F7"/>
  </w:style>
  <w:style w:type="character" w:customStyle="1" w:styleId="DateChar">
    <w:name w:val="Date Char"/>
    <w:basedOn w:val="DefaultParagraphFont"/>
    <w:link w:val="Date"/>
    <w:semiHidden/>
    <w:rsid w:val="007F79F7"/>
  </w:style>
  <w:style w:type="paragraph" w:styleId="DocumentMap">
    <w:name w:val="Document Map"/>
    <w:basedOn w:val="Normal"/>
    <w:link w:val="DocumentMap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79F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7F79F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7F79F7"/>
  </w:style>
  <w:style w:type="paragraph" w:styleId="EndnoteText">
    <w:name w:val="endnote text"/>
    <w:basedOn w:val="Normal"/>
    <w:link w:val="End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F79F7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7F79F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F79F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7F79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7F79F7"/>
  </w:style>
  <w:style w:type="paragraph" w:styleId="FootnoteText">
    <w:name w:val="footnote text"/>
    <w:basedOn w:val="Normal"/>
    <w:link w:val="Foot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79F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F79F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79F7"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F79F7"/>
    <w:rPr>
      <w:rFonts w:asciiTheme="majorHAnsi" w:eastAsiaTheme="majorEastAsia" w:hAnsiTheme="majorHAnsi" w:cstheme="majorBidi"/>
      <w:b/>
      <w:bCs/>
      <w:color w:val="629DD1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7F79F7"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7F79F7"/>
    <w:rPr>
      <w:rFonts w:asciiTheme="majorHAnsi" w:eastAsiaTheme="majorEastAsia" w:hAnsiTheme="majorHAnsi" w:cstheme="majorBidi"/>
      <w:color w:val="224E7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7F79F7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7F79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7F79F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79F7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7F79F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79F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7F79F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7F79F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7F79F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7F79F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7F79F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7F79F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7F79F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7F79F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7F79F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7F79F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7F79F7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rsid w:val="007F79F7"/>
    <w:rPr>
      <w:b/>
      <w:bCs/>
      <w:i/>
      <w:iCs/>
      <w:color w:val="629DD1" w:themeColor="accent1"/>
    </w:rPr>
  </w:style>
  <w:style w:type="paragraph" w:styleId="List">
    <w:name w:val="List"/>
    <w:basedOn w:val="Normal"/>
    <w:semiHidden/>
    <w:unhideWhenUsed/>
    <w:rsid w:val="007F79F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7F79F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7F79F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7F79F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7F79F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7F79F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7F79F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7F79F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7F79F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7F79F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7F79F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7F79F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7F79F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7F79F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7F79F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7F79F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7F79F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7F79F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7F79F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7F79F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7F79F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F79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F79F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7F79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F79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7F79F7"/>
  </w:style>
  <w:style w:type="paragraph" w:styleId="NormalWeb">
    <w:name w:val="Normal (Web)"/>
    <w:basedOn w:val="Normal"/>
    <w:semiHidden/>
    <w:unhideWhenUsed/>
    <w:rsid w:val="007F79F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7F79F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F79F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7F79F7"/>
  </w:style>
  <w:style w:type="paragraph" w:styleId="PlainText">
    <w:name w:val="Plain Text"/>
    <w:basedOn w:val="Normal"/>
    <w:link w:val="PlainTextChar"/>
    <w:semiHidden/>
    <w:unhideWhenUsed/>
    <w:rsid w:val="007F79F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F79F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7F79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79F7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F79F7"/>
  </w:style>
  <w:style w:type="character" w:customStyle="1" w:styleId="SalutationChar">
    <w:name w:val="Salutation Char"/>
    <w:basedOn w:val="DefaultParagraphFont"/>
    <w:link w:val="Salutation"/>
    <w:semiHidden/>
    <w:rsid w:val="007F79F7"/>
  </w:style>
  <w:style w:type="paragraph" w:styleId="Subtitle">
    <w:name w:val="Subtitle"/>
    <w:basedOn w:val="Normal"/>
    <w:next w:val="Normal"/>
    <w:link w:val="SubtitleChar"/>
    <w:qFormat/>
    <w:rsid w:val="007F79F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F79F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7F79F7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7F79F7"/>
  </w:style>
  <w:style w:type="paragraph" w:styleId="TOAHeading">
    <w:name w:val="toa heading"/>
    <w:basedOn w:val="Normal"/>
    <w:next w:val="Normal"/>
    <w:semiHidden/>
    <w:unhideWhenUsed/>
    <w:rsid w:val="007F79F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7F79F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F79F7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7F79F7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7F79F7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7F79F7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7F79F7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7F79F7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7F79F7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7F79F7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7F79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4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0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0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7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4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1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2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3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8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1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Stationery:Personal%20Letter.dotx" TargetMode="Externa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Letter.dotx</Template>
  <TotalTime>10</TotalTime>
  <Pages>1</Pages>
  <Words>127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Dadmun</dc:creator>
  <cp:keywords/>
  <dc:description/>
  <cp:lastModifiedBy>Tommy Dadmun</cp:lastModifiedBy>
  <cp:revision>5</cp:revision>
  <cp:lastPrinted>2017-02-22T23:32:00Z</cp:lastPrinted>
  <dcterms:created xsi:type="dcterms:W3CDTF">2017-03-26T15:49:00Z</dcterms:created>
  <dcterms:modified xsi:type="dcterms:W3CDTF">2017-03-26T16:06:00Z</dcterms:modified>
  <cp:category/>
</cp:coreProperties>
</file>