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BCF" w:rsidRDefault="00456DE6">
      <w:pPr>
        <w:pStyle w:val="Title"/>
      </w:pPr>
      <w:r>
        <w:fldChar w:fldCharType="begin"/>
      </w:r>
      <w:r>
        <w:instrText xml:space="preserve"> HYPERLINK "http://</w:instrText>
      </w:r>
      <w:r w:rsidRPr="00895941">
        <w:instrText>www.</w:instrText>
      </w:r>
      <w:r>
        <w:instrText>FILMITFOREVER</w:instrText>
      </w:r>
      <w:r w:rsidRPr="00895941">
        <w:instrText>.com</w:instrText>
      </w:r>
      <w:r>
        <w:instrText xml:space="preserve">" </w:instrText>
      </w:r>
      <w:r>
        <w:fldChar w:fldCharType="separate"/>
      </w:r>
      <w:r w:rsidRPr="0051756C">
        <w:rPr>
          <w:rStyle w:val="Hyperlink"/>
        </w:rPr>
        <w:t>www.FILMITFOREVER.com</w:t>
      </w:r>
      <w:r>
        <w:fldChar w:fldCharType="end"/>
      </w:r>
    </w:p>
    <w:p w:rsidR="00456DE6" w:rsidRDefault="00456DE6" w:rsidP="00456DE6"/>
    <w:p w:rsidR="00456DE6" w:rsidRDefault="00456DE6" w:rsidP="00456DE6">
      <w:r>
        <w:t xml:space="preserve">This brief aims to lay out the basics of a new website for </w:t>
      </w:r>
      <w:hyperlink r:id="rId7" w:history="1">
        <w:r w:rsidRPr="0051756C">
          <w:rPr>
            <w:rStyle w:val="Hyperlink"/>
          </w:rPr>
          <w:t>www.filmitforever.com</w:t>
        </w:r>
      </w:hyperlink>
      <w:r>
        <w:t xml:space="preserve">. It is not definitive, it is a start point to be developed alongside a web builder. </w:t>
      </w:r>
    </w:p>
    <w:sdt>
      <w:sdtPr>
        <w:id w:val="-871918516"/>
        <w:docPartObj>
          <w:docPartGallery w:val="Table of Contents"/>
          <w:docPartUnique/>
        </w:docPartObj>
      </w:sdtPr>
      <w:sdtEndPr>
        <w:rPr>
          <w:rFonts w:asciiTheme="minorHAnsi" w:eastAsiaTheme="minorEastAsia" w:hAnsiTheme="minorHAnsi" w:cstheme="minorBidi"/>
          <w:smallCaps w:val="0"/>
          <w:noProof/>
          <w:color w:val="auto"/>
          <w:sz w:val="22"/>
          <w:szCs w:val="22"/>
        </w:rPr>
      </w:sdtEndPr>
      <w:sdtContent>
        <w:p w:rsidR="00456DE6" w:rsidRDefault="00456DE6">
          <w:pPr>
            <w:pStyle w:val="TOCHeading"/>
          </w:pPr>
          <w:r>
            <w:t>Table of Contents</w:t>
          </w:r>
        </w:p>
        <w:p w:rsidR="00DA74FC" w:rsidRDefault="00456DE6">
          <w:pPr>
            <w:pStyle w:val="TOC1"/>
            <w:tabs>
              <w:tab w:val="left" w:pos="440"/>
              <w:tab w:val="right" w:leader="dot" w:pos="9350"/>
            </w:tabs>
            <w:rPr>
              <w:noProof/>
              <w:lang w:eastAsia="en-GB"/>
            </w:rPr>
          </w:pPr>
          <w:r>
            <w:fldChar w:fldCharType="begin"/>
          </w:r>
          <w:r>
            <w:instrText xml:space="preserve"> TOC \o "1-3" \h \z \u </w:instrText>
          </w:r>
          <w:r>
            <w:fldChar w:fldCharType="separate"/>
          </w:r>
          <w:hyperlink w:anchor="_Toc476579013" w:history="1">
            <w:r w:rsidR="00DA74FC" w:rsidRPr="006C51BD">
              <w:rPr>
                <w:rStyle w:val="Hyperlink"/>
                <w:noProof/>
              </w:rPr>
              <w:t>2</w:t>
            </w:r>
            <w:r w:rsidR="00DA74FC">
              <w:rPr>
                <w:noProof/>
                <w:lang w:eastAsia="en-GB"/>
              </w:rPr>
              <w:tab/>
            </w:r>
            <w:r w:rsidR="00DA74FC" w:rsidRPr="006C51BD">
              <w:rPr>
                <w:rStyle w:val="Hyperlink"/>
                <w:noProof/>
              </w:rPr>
              <w:t>Overview</w:t>
            </w:r>
            <w:r w:rsidR="00DA74FC">
              <w:rPr>
                <w:noProof/>
                <w:webHidden/>
              </w:rPr>
              <w:tab/>
            </w:r>
            <w:r w:rsidR="00DA74FC">
              <w:rPr>
                <w:noProof/>
                <w:webHidden/>
              </w:rPr>
              <w:fldChar w:fldCharType="begin"/>
            </w:r>
            <w:r w:rsidR="00DA74FC">
              <w:rPr>
                <w:noProof/>
                <w:webHidden/>
              </w:rPr>
              <w:instrText xml:space="preserve"> PAGEREF _Toc476579013 \h </w:instrText>
            </w:r>
            <w:r w:rsidR="00DA74FC">
              <w:rPr>
                <w:noProof/>
                <w:webHidden/>
              </w:rPr>
            </w:r>
            <w:r w:rsidR="00DA74FC">
              <w:rPr>
                <w:noProof/>
                <w:webHidden/>
              </w:rPr>
              <w:fldChar w:fldCharType="separate"/>
            </w:r>
            <w:r w:rsidR="00DA74FC">
              <w:rPr>
                <w:noProof/>
                <w:webHidden/>
              </w:rPr>
              <w:t>2</w:t>
            </w:r>
            <w:r w:rsidR="00DA74FC">
              <w:rPr>
                <w:noProof/>
                <w:webHidden/>
              </w:rPr>
              <w:fldChar w:fldCharType="end"/>
            </w:r>
          </w:hyperlink>
        </w:p>
        <w:p w:rsidR="00DA74FC" w:rsidRDefault="00DA74FC">
          <w:pPr>
            <w:pStyle w:val="TOC1"/>
            <w:tabs>
              <w:tab w:val="left" w:pos="440"/>
              <w:tab w:val="right" w:leader="dot" w:pos="9350"/>
            </w:tabs>
            <w:rPr>
              <w:noProof/>
              <w:lang w:eastAsia="en-GB"/>
            </w:rPr>
          </w:pPr>
          <w:hyperlink w:anchor="_Toc476579014" w:history="1">
            <w:r w:rsidRPr="006C51BD">
              <w:rPr>
                <w:rStyle w:val="Hyperlink"/>
                <w:noProof/>
              </w:rPr>
              <w:t>3</w:t>
            </w:r>
            <w:r>
              <w:rPr>
                <w:noProof/>
                <w:lang w:eastAsia="en-GB"/>
              </w:rPr>
              <w:tab/>
            </w:r>
            <w:r w:rsidRPr="006C51BD">
              <w:rPr>
                <w:rStyle w:val="Hyperlink"/>
                <w:noProof/>
              </w:rPr>
              <w:t>A Bit About Me</w:t>
            </w:r>
            <w:r>
              <w:rPr>
                <w:noProof/>
                <w:webHidden/>
              </w:rPr>
              <w:tab/>
            </w:r>
            <w:r>
              <w:rPr>
                <w:noProof/>
                <w:webHidden/>
              </w:rPr>
              <w:fldChar w:fldCharType="begin"/>
            </w:r>
            <w:r>
              <w:rPr>
                <w:noProof/>
                <w:webHidden/>
              </w:rPr>
              <w:instrText xml:space="preserve"> PAGEREF _Toc476579014 \h </w:instrText>
            </w:r>
            <w:r>
              <w:rPr>
                <w:noProof/>
                <w:webHidden/>
              </w:rPr>
            </w:r>
            <w:r>
              <w:rPr>
                <w:noProof/>
                <w:webHidden/>
              </w:rPr>
              <w:fldChar w:fldCharType="separate"/>
            </w:r>
            <w:r>
              <w:rPr>
                <w:noProof/>
                <w:webHidden/>
              </w:rPr>
              <w:t>2</w:t>
            </w:r>
            <w:r>
              <w:rPr>
                <w:noProof/>
                <w:webHidden/>
              </w:rPr>
              <w:fldChar w:fldCharType="end"/>
            </w:r>
          </w:hyperlink>
        </w:p>
        <w:p w:rsidR="00DA74FC" w:rsidRDefault="00DA74FC">
          <w:pPr>
            <w:pStyle w:val="TOC1"/>
            <w:tabs>
              <w:tab w:val="left" w:pos="440"/>
              <w:tab w:val="right" w:leader="dot" w:pos="9350"/>
            </w:tabs>
            <w:rPr>
              <w:noProof/>
              <w:lang w:eastAsia="en-GB"/>
            </w:rPr>
          </w:pPr>
          <w:hyperlink w:anchor="_Toc476579015" w:history="1">
            <w:r w:rsidRPr="006C51BD">
              <w:rPr>
                <w:rStyle w:val="Hyperlink"/>
                <w:noProof/>
              </w:rPr>
              <w:t>4</w:t>
            </w:r>
            <w:r>
              <w:rPr>
                <w:noProof/>
                <w:lang w:eastAsia="en-GB"/>
              </w:rPr>
              <w:tab/>
            </w:r>
            <w:r w:rsidRPr="006C51BD">
              <w:rPr>
                <w:rStyle w:val="Hyperlink"/>
                <w:noProof/>
              </w:rPr>
              <w:t>Branding</w:t>
            </w:r>
            <w:r>
              <w:rPr>
                <w:noProof/>
                <w:webHidden/>
              </w:rPr>
              <w:tab/>
            </w:r>
            <w:r>
              <w:rPr>
                <w:noProof/>
                <w:webHidden/>
              </w:rPr>
              <w:fldChar w:fldCharType="begin"/>
            </w:r>
            <w:r>
              <w:rPr>
                <w:noProof/>
                <w:webHidden/>
              </w:rPr>
              <w:instrText xml:space="preserve"> PAGEREF _Toc476579015 \h </w:instrText>
            </w:r>
            <w:r>
              <w:rPr>
                <w:noProof/>
                <w:webHidden/>
              </w:rPr>
            </w:r>
            <w:r>
              <w:rPr>
                <w:noProof/>
                <w:webHidden/>
              </w:rPr>
              <w:fldChar w:fldCharType="separate"/>
            </w:r>
            <w:r>
              <w:rPr>
                <w:noProof/>
                <w:webHidden/>
              </w:rPr>
              <w:t>3</w:t>
            </w:r>
            <w:r>
              <w:rPr>
                <w:noProof/>
                <w:webHidden/>
              </w:rPr>
              <w:fldChar w:fldCharType="end"/>
            </w:r>
          </w:hyperlink>
        </w:p>
        <w:p w:rsidR="00DA74FC" w:rsidRDefault="00DA74FC">
          <w:pPr>
            <w:pStyle w:val="TOC1"/>
            <w:tabs>
              <w:tab w:val="left" w:pos="440"/>
              <w:tab w:val="right" w:leader="dot" w:pos="9350"/>
            </w:tabs>
            <w:rPr>
              <w:noProof/>
              <w:lang w:eastAsia="en-GB"/>
            </w:rPr>
          </w:pPr>
          <w:hyperlink w:anchor="_Toc476579016" w:history="1">
            <w:r w:rsidRPr="006C51BD">
              <w:rPr>
                <w:rStyle w:val="Hyperlink"/>
                <w:noProof/>
              </w:rPr>
              <w:t>5</w:t>
            </w:r>
            <w:r>
              <w:rPr>
                <w:noProof/>
                <w:lang w:eastAsia="en-GB"/>
              </w:rPr>
              <w:tab/>
            </w:r>
            <w:r w:rsidRPr="006C51BD">
              <w:rPr>
                <w:rStyle w:val="Hyperlink"/>
                <w:noProof/>
              </w:rPr>
              <w:t>Site Functionality</w:t>
            </w:r>
            <w:r>
              <w:rPr>
                <w:noProof/>
                <w:webHidden/>
              </w:rPr>
              <w:tab/>
            </w:r>
            <w:r>
              <w:rPr>
                <w:noProof/>
                <w:webHidden/>
              </w:rPr>
              <w:fldChar w:fldCharType="begin"/>
            </w:r>
            <w:r>
              <w:rPr>
                <w:noProof/>
                <w:webHidden/>
              </w:rPr>
              <w:instrText xml:space="preserve"> PAGEREF _Toc476579016 \h </w:instrText>
            </w:r>
            <w:r>
              <w:rPr>
                <w:noProof/>
                <w:webHidden/>
              </w:rPr>
            </w:r>
            <w:r>
              <w:rPr>
                <w:noProof/>
                <w:webHidden/>
              </w:rPr>
              <w:fldChar w:fldCharType="separate"/>
            </w:r>
            <w:r>
              <w:rPr>
                <w:noProof/>
                <w:webHidden/>
              </w:rPr>
              <w:t>3</w:t>
            </w:r>
            <w:r>
              <w:rPr>
                <w:noProof/>
                <w:webHidden/>
              </w:rPr>
              <w:fldChar w:fldCharType="end"/>
            </w:r>
          </w:hyperlink>
        </w:p>
        <w:p w:rsidR="00DA74FC" w:rsidRDefault="00DA74FC">
          <w:pPr>
            <w:pStyle w:val="TOC2"/>
            <w:tabs>
              <w:tab w:val="left" w:pos="880"/>
              <w:tab w:val="right" w:leader="dot" w:pos="9350"/>
            </w:tabs>
            <w:rPr>
              <w:noProof/>
              <w:lang w:eastAsia="en-GB"/>
            </w:rPr>
          </w:pPr>
          <w:hyperlink w:anchor="_Toc476579017" w:history="1">
            <w:r w:rsidRPr="006C51BD">
              <w:rPr>
                <w:rStyle w:val="Hyperlink"/>
                <w:noProof/>
              </w:rPr>
              <w:t>5.1</w:t>
            </w:r>
            <w:r>
              <w:rPr>
                <w:noProof/>
                <w:lang w:eastAsia="en-GB"/>
              </w:rPr>
              <w:tab/>
            </w:r>
            <w:r w:rsidRPr="006C51BD">
              <w:rPr>
                <w:rStyle w:val="Hyperlink"/>
                <w:noProof/>
              </w:rPr>
              <w:t>Landing Page</w:t>
            </w:r>
            <w:r>
              <w:rPr>
                <w:noProof/>
                <w:webHidden/>
              </w:rPr>
              <w:tab/>
            </w:r>
            <w:r>
              <w:rPr>
                <w:noProof/>
                <w:webHidden/>
              </w:rPr>
              <w:fldChar w:fldCharType="begin"/>
            </w:r>
            <w:r>
              <w:rPr>
                <w:noProof/>
                <w:webHidden/>
              </w:rPr>
              <w:instrText xml:space="preserve"> PAGEREF _Toc476579017 \h </w:instrText>
            </w:r>
            <w:r>
              <w:rPr>
                <w:noProof/>
                <w:webHidden/>
              </w:rPr>
            </w:r>
            <w:r>
              <w:rPr>
                <w:noProof/>
                <w:webHidden/>
              </w:rPr>
              <w:fldChar w:fldCharType="separate"/>
            </w:r>
            <w:r>
              <w:rPr>
                <w:noProof/>
                <w:webHidden/>
              </w:rPr>
              <w:t>3</w:t>
            </w:r>
            <w:r>
              <w:rPr>
                <w:noProof/>
                <w:webHidden/>
              </w:rPr>
              <w:fldChar w:fldCharType="end"/>
            </w:r>
          </w:hyperlink>
        </w:p>
        <w:p w:rsidR="00DA74FC" w:rsidRDefault="00DA74FC">
          <w:pPr>
            <w:pStyle w:val="TOC2"/>
            <w:tabs>
              <w:tab w:val="left" w:pos="880"/>
              <w:tab w:val="right" w:leader="dot" w:pos="9350"/>
            </w:tabs>
            <w:rPr>
              <w:noProof/>
              <w:lang w:eastAsia="en-GB"/>
            </w:rPr>
          </w:pPr>
          <w:hyperlink w:anchor="_Toc476579018" w:history="1">
            <w:r w:rsidRPr="006C51BD">
              <w:rPr>
                <w:rStyle w:val="Hyperlink"/>
                <w:noProof/>
              </w:rPr>
              <w:t>5.2</w:t>
            </w:r>
            <w:r>
              <w:rPr>
                <w:noProof/>
                <w:lang w:eastAsia="en-GB"/>
              </w:rPr>
              <w:tab/>
            </w:r>
            <w:r w:rsidRPr="006C51BD">
              <w:rPr>
                <w:rStyle w:val="Hyperlink"/>
                <w:noProof/>
              </w:rPr>
              <w:t>The Store</w:t>
            </w:r>
            <w:r>
              <w:rPr>
                <w:noProof/>
                <w:webHidden/>
              </w:rPr>
              <w:tab/>
            </w:r>
            <w:r>
              <w:rPr>
                <w:noProof/>
                <w:webHidden/>
              </w:rPr>
              <w:fldChar w:fldCharType="begin"/>
            </w:r>
            <w:r>
              <w:rPr>
                <w:noProof/>
                <w:webHidden/>
              </w:rPr>
              <w:instrText xml:space="preserve"> PAGEREF _Toc476579018 \h </w:instrText>
            </w:r>
            <w:r>
              <w:rPr>
                <w:noProof/>
                <w:webHidden/>
              </w:rPr>
            </w:r>
            <w:r>
              <w:rPr>
                <w:noProof/>
                <w:webHidden/>
              </w:rPr>
              <w:fldChar w:fldCharType="separate"/>
            </w:r>
            <w:r>
              <w:rPr>
                <w:noProof/>
                <w:webHidden/>
              </w:rPr>
              <w:t>3</w:t>
            </w:r>
            <w:r>
              <w:rPr>
                <w:noProof/>
                <w:webHidden/>
              </w:rPr>
              <w:fldChar w:fldCharType="end"/>
            </w:r>
          </w:hyperlink>
        </w:p>
        <w:p w:rsidR="00DA74FC" w:rsidRDefault="00DA74FC">
          <w:pPr>
            <w:pStyle w:val="TOC3"/>
            <w:tabs>
              <w:tab w:val="left" w:pos="1320"/>
              <w:tab w:val="right" w:leader="dot" w:pos="9350"/>
            </w:tabs>
            <w:rPr>
              <w:noProof/>
              <w:lang w:eastAsia="en-GB"/>
            </w:rPr>
          </w:pPr>
          <w:hyperlink w:anchor="_Toc476579019" w:history="1">
            <w:r w:rsidRPr="006C51BD">
              <w:rPr>
                <w:rStyle w:val="Hyperlink"/>
                <w:noProof/>
              </w:rPr>
              <w:t>5.2.1</w:t>
            </w:r>
            <w:r>
              <w:rPr>
                <w:noProof/>
                <w:lang w:eastAsia="en-GB"/>
              </w:rPr>
              <w:tab/>
            </w:r>
            <w:r w:rsidRPr="006C51BD">
              <w:rPr>
                <w:rStyle w:val="Hyperlink"/>
                <w:noProof/>
              </w:rPr>
              <w:t>Check Availability</w:t>
            </w:r>
            <w:r>
              <w:rPr>
                <w:noProof/>
                <w:webHidden/>
              </w:rPr>
              <w:tab/>
            </w:r>
            <w:r>
              <w:rPr>
                <w:noProof/>
                <w:webHidden/>
              </w:rPr>
              <w:fldChar w:fldCharType="begin"/>
            </w:r>
            <w:r>
              <w:rPr>
                <w:noProof/>
                <w:webHidden/>
              </w:rPr>
              <w:instrText xml:space="preserve"> PAGEREF _Toc476579019 \h </w:instrText>
            </w:r>
            <w:r>
              <w:rPr>
                <w:noProof/>
                <w:webHidden/>
              </w:rPr>
            </w:r>
            <w:r>
              <w:rPr>
                <w:noProof/>
                <w:webHidden/>
              </w:rPr>
              <w:fldChar w:fldCharType="separate"/>
            </w:r>
            <w:r>
              <w:rPr>
                <w:noProof/>
                <w:webHidden/>
              </w:rPr>
              <w:t>4</w:t>
            </w:r>
            <w:r>
              <w:rPr>
                <w:noProof/>
                <w:webHidden/>
              </w:rPr>
              <w:fldChar w:fldCharType="end"/>
            </w:r>
          </w:hyperlink>
        </w:p>
        <w:p w:rsidR="00DA74FC" w:rsidRDefault="00DA74FC">
          <w:pPr>
            <w:pStyle w:val="TOC3"/>
            <w:tabs>
              <w:tab w:val="left" w:pos="1320"/>
              <w:tab w:val="right" w:leader="dot" w:pos="9350"/>
            </w:tabs>
            <w:rPr>
              <w:noProof/>
              <w:lang w:eastAsia="en-GB"/>
            </w:rPr>
          </w:pPr>
          <w:hyperlink w:anchor="_Toc476579020" w:history="1">
            <w:r w:rsidRPr="006C51BD">
              <w:rPr>
                <w:rStyle w:val="Hyperlink"/>
                <w:noProof/>
              </w:rPr>
              <w:t>5.2.2</w:t>
            </w:r>
            <w:r>
              <w:rPr>
                <w:noProof/>
                <w:lang w:eastAsia="en-GB"/>
              </w:rPr>
              <w:tab/>
            </w:r>
            <w:r w:rsidRPr="006C51BD">
              <w:rPr>
                <w:rStyle w:val="Hyperlink"/>
                <w:noProof/>
              </w:rPr>
              <w:t>Checkout</w:t>
            </w:r>
            <w:r>
              <w:rPr>
                <w:noProof/>
                <w:webHidden/>
              </w:rPr>
              <w:tab/>
            </w:r>
            <w:r>
              <w:rPr>
                <w:noProof/>
                <w:webHidden/>
              </w:rPr>
              <w:fldChar w:fldCharType="begin"/>
            </w:r>
            <w:r>
              <w:rPr>
                <w:noProof/>
                <w:webHidden/>
              </w:rPr>
              <w:instrText xml:space="preserve"> PAGEREF _Toc476579020 \h </w:instrText>
            </w:r>
            <w:r>
              <w:rPr>
                <w:noProof/>
                <w:webHidden/>
              </w:rPr>
            </w:r>
            <w:r>
              <w:rPr>
                <w:noProof/>
                <w:webHidden/>
              </w:rPr>
              <w:fldChar w:fldCharType="separate"/>
            </w:r>
            <w:r>
              <w:rPr>
                <w:noProof/>
                <w:webHidden/>
              </w:rPr>
              <w:t>4</w:t>
            </w:r>
            <w:r>
              <w:rPr>
                <w:noProof/>
                <w:webHidden/>
              </w:rPr>
              <w:fldChar w:fldCharType="end"/>
            </w:r>
          </w:hyperlink>
        </w:p>
        <w:p w:rsidR="00DA74FC" w:rsidRDefault="00DA74FC">
          <w:pPr>
            <w:pStyle w:val="TOC2"/>
            <w:tabs>
              <w:tab w:val="left" w:pos="880"/>
              <w:tab w:val="right" w:leader="dot" w:pos="9350"/>
            </w:tabs>
            <w:rPr>
              <w:noProof/>
              <w:lang w:eastAsia="en-GB"/>
            </w:rPr>
          </w:pPr>
          <w:hyperlink w:anchor="_Toc476579021" w:history="1">
            <w:r w:rsidRPr="006C51BD">
              <w:rPr>
                <w:rStyle w:val="Hyperlink"/>
                <w:noProof/>
              </w:rPr>
              <w:t>5.3</w:t>
            </w:r>
            <w:r>
              <w:rPr>
                <w:noProof/>
                <w:lang w:eastAsia="en-GB"/>
              </w:rPr>
              <w:tab/>
            </w:r>
            <w:r w:rsidRPr="006C51BD">
              <w:rPr>
                <w:rStyle w:val="Hyperlink"/>
                <w:noProof/>
              </w:rPr>
              <w:t>Tips and Tricks</w:t>
            </w:r>
            <w:r>
              <w:rPr>
                <w:noProof/>
                <w:webHidden/>
              </w:rPr>
              <w:tab/>
            </w:r>
            <w:r>
              <w:rPr>
                <w:noProof/>
                <w:webHidden/>
              </w:rPr>
              <w:fldChar w:fldCharType="begin"/>
            </w:r>
            <w:r>
              <w:rPr>
                <w:noProof/>
                <w:webHidden/>
              </w:rPr>
              <w:instrText xml:space="preserve"> PAGEREF _Toc476579021 \h </w:instrText>
            </w:r>
            <w:r>
              <w:rPr>
                <w:noProof/>
                <w:webHidden/>
              </w:rPr>
            </w:r>
            <w:r>
              <w:rPr>
                <w:noProof/>
                <w:webHidden/>
              </w:rPr>
              <w:fldChar w:fldCharType="separate"/>
            </w:r>
            <w:r>
              <w:rPr>
                <w:noProof/>
                <w:webHidden/>
              </w:rPr>
              <w:t>4</w:t>
            </w:r>
            <w:r>
              <w:rPr>
                <w:noProof/>
                <w:webHidden/>
              </w:rPr>
              <w:fldChar w:fldCharType="end"/>
            </w:r>
          </w:hyperlink>
        </w:p>
        <w:p w:rsidR="00DA74FC" w:rsidRDefault="00DA74FC">
          <w:pPr>
            <w:pStyle w:val="TOC2"/>
            <w:tabs>
              <w:tab w:val="left" w:pos="880"/>
              <w:tab w:val="right" w:leader="dot" w:pos="9350"/>
            </w:tabs>
            <w:rPr>
              <w:noProof/>
              <w:lang w:eastAsia="en-GB"/>
            </w:rPr>
          </w:pPr>
          <w:hyperlink w:anchor="_Toc476579022" w:history="1">
            <w:r w:rsidRPr="006C51BD">
              <w:rPr>
                <w:rStyle w:val="Hyperlink"/>
                <w:noProof/>
              </w:rPr>
              <w:t>5.4</w:t>
            </w:r>
            <w:r>
              <w:rPr>
                <w:noProof/>
                <w:lang w:eastAsia="en-GB"/>
              </w:rPr>
              <w:tab/>
            </w:r>
            <w:r w:rsidRPr="006C51BD">
              <w:rPr>
                <w:rStyle w:val="Hyperlink"/>
                <w:noProof/>
              </w:rPr>
              <w:t>The Blog</w:t>
            </w:r>
            <w:r>
              <w:rPr>
                <w:noProof/>
                <w:webHidden/>
              </w:rPr>
              <w:tab/>
            </w:r>
            <w:r>
              <w:rPr>
                <w:noProof/>
                <w:webHidden/>
              </w:rPr>
              <w:fldChar w:fldCharType="begin"/>
            </w:r>
            <w:r>
              <w:rPr>
                <w:noProof/>
                <w:webHidden/>
              </w:rPr>
              <w:instrText xml:space="preserve"> PAGEREF _Toc476579022 \h </w:instrText>
            </w:r>
            <w:r>
              <w:rPr>
                <w:noProof/>
                <w:webHidden/>
              </w:rPr>
            </w:r>
            <w:r>
              <w:rPr>
                <w:noProof/>
                <w:webHidden/>
              </w:rPr>
              <w:fldChar w:fldCharType="separate"/>
            </w:r>
            <w:r>
              <w:rPr>
                <w:noProof/>
                <w:webHidden/>
              </w:rPr>
              <w:t>5</w:t>
            </w:r>
            <w:r>
              <w:rPr>
                <w:noProof/>
                <w:webHidden/>
              </w:rPr>
              <w:fldChar w:fldCharType="end"/>
            </w:r>
          </w:hyperlink>
        </w:p>
        <w:p w:rsidR="00DA74FC" w:rsidRDefault="00DA74FC">
          <w:pPr>
            <w:pStyle w:val="TOC2"/>
            <w:tabs>
              <w:tab w:val="left" w:pos="880"/>
              <w:tab w:val="right" w:leader="dot" w:pos="9350"/>
            </w:tabs>
            <w:rPr>
              <w:noProof/>
              <w:lang w:eastAsia="en-GB"/>
            </w:rPr>
          </w:pPr>
          <w:hyperlink w:anchor="_Toc476579023" w:history="1">
            <w:r w:rsidRPr="006C51BD">
              <w:rPr>
                <w:rStyle w:val="Hyperlink"/>
                <w:noProof/>
              </w:rPr>
              <w:t>5.5</w:t>
            </w:r>
            <w:r>
              <w:rPr>
                <w:noProof/>
                <w:lang w:eastAsia="en-GB"/>
              </w:rPr>
              <w:tab/>
            </w:r>
            <w:r w:rsidRPr="006C51BD">
              <w:rPr>
                <w:rStyle w:val="Hyperlink"/>
                <w:noProof/>
              </w:rPr>
              <w:t>FAQ</w:t>
            </w:r>
            <w:r>
              <w:rPr>
                <w:noProof/>
                <w:webHidden/>
              </w:rPr>
              <w:tab/>
            </w:r>
            <w:r>
              <w:rPr>
                <w:noProof/>
                <w:webHidden/>
              </w:rPr>
              <w:fldChar w:fldCharType="begin"/>
            </w:r>
            <w:r>
              <w:rPr>
                <w:noProof/>
                <w:webHidden/>
              </w:rPr>
              <w:instrText xml:space="preserve"> PAGEREF _Toc476579023 \h </w:instrText>
            </w:r>
            <w:r>
              <w:rPr>
                <w:noProof/>
                <w:webHidden/>
              </w:rPr>
            </w:r>
            <w:r>
              <w:rPr>
                <w:noProof/>
                <w:webHidden/>
              </w:rPr>
              <w:fldChar w:fldCharType="separate"/>
            </w:r>
            <w:r>
              <w:rPr>
                <w:noProof/>
                <w:webHidden/>
              </w:rPr>
              <w:t>5</w:t>
            </w:r>
            <w:r>
              <w:rPr>
                <w:noProof/>
                <w:webHidden/>
              </w:rPr>
              <w:fldChar w:fldCharType="end"/>
            </w:r>
          </w:hyperlink>
        </w:p>
        <w:p w:rsidR="00DA74FC" w:rsidRDefault="00DA74FC">
          <w:pPr>
            <w:pStyle w:val="TOC1"/>
            <w:tabs>
              <w:tab w:val="left" w:pos="440"/>
              <w:tab w:val="right" w:leader="dot" w:pos="9350"/>
            </w:tabs>
            <w:rPr>
              <w:noProof/>
              <w:lang w:eastAsia="en-GB"/>
            </w:rPr>
          </w:pPr>
          <w:hyperlink w:anchor="_Toc476579024" w:history="1">
            <w:r w:rsidRPr="006C51BD">
              <w:rPr>
                <w:rStyle w:val="Hyperlink"/>
                <w:noProof/>
              </w:rPr>
              <w:t>6</w:t>
            </w:r>
            <w:r>
              <w:rPr>
                <w:noProof/>
                <w:lang w:eastAsia="en-GB"/>
              </w:rPr>
              <w:tab/>
            </w:r>
            <w:r w:rsidRPr="006C51BD">
              <w:rPr>
                <w:rStyle w:val="Hyperlink"/>
                <w:noProof/>
              </w:rPr>
              <w:t>Marketing</w:t>
            </w:r>
            <w:r>
              <w:rPr>
                <w:noProof/>
                <w:webHidden/>
              </w:rPr>
              <w:tab/>
            </w:r>
            <w:r>
              <w:rPr>
                <w:noProof/>
                <w:webHidden/>
              </w:rPr>
              <w:fldChar w:fldCharType="begin"/>
            </w:r>
            <w:r>
              <w:rPr>
                <w:noProof/>
                <w:webHidden/>
              </w:rPr>
              <w:instrText xml:space="preserve"> PAGEREF _Toc476579024 \h </w:instrText>
            </w:r>
            <w:r>
              <w:rPr>
                <w:noProof/>
                <w:webHidden/>
              </w:rPr>
            </w:r>
            <w:r>
              <w:rPr>
                <w:noProof/>
                <w:webHidden/>
              </w:rPr>
              <w:fldChar w:fldCharType="separate"/>
            </w:r>
            <w:r>
              <w:rPr>
                <w:noProof/>
                <w:webHidden/>
              </w:rPr>
              <w:t>5</w:t>
            </w:r>
            <w:r>
              <w:rPr>
                <w:noProof/>
                <w:webHidden/>
              </w:rPr>
              <w:fldChar w:fldCharType="end"/>
            </w:r>
          </w:hyperlink>
        </w:p>
        <w:p w:rsidR="00456DE6" w:rsidRDefault="00456DE6">
          <w:r>
            <w:rPr>
              <w:b/>
              <w:bCs/>
              <w:noProof/>
            </w:rPr>
            <w:fldChar w:fldCharType="end"/>
          </w:r>
        </w:p>
      </w:sdtContent>
    </w:sdt>
    <w:p w:rsidR="00456DE6" w:rsidRDefault="00456DE6">
      <w:pPr>
        <w:spacing w:before="0" w:after="160"/>
        <w:jc w:val="left"/>
      </w:pPr>
      <w:r>
        <w:br w:type="page"/>
      </w:r>
    </w:p>
    <w:p w:rsidR="00456DE6" w:rsidRDefault="00456DE6" w:rsidP="00456DE6"/>
    <w:p w:rsidR="004A1BCF" w:rsidRDefault="00895941">
      <w:pPr>
        <w:pStyle w:val="Heading1"/>
      </w:pPr>
      <w:bookmarkStart w:id="0" w:name="_Ref476578606"/>
      <w:bookmarkStart w:id="1" w:name="_Toc476579013"/>
      <w:r>
        <w:t>Overview</w:t>
      </w:r>
      <w:bookmarkEnd w:id="0"/>
      <w:bookmarkEnd w:id="1"/>
    </w:p>
    <w:p w:rsidR="004A1BCF" w:rsidRDefault="00895941" w:rsidP="00895941">
      <w:r>
        <w:t>Film it forever is a new idea of mine, which I want to explore. Essentially, it is a website to facilitate hiring action camera equipment. These services already exist, but is my intention to appeal to a new, niche market in targeting amateur users by showing them what they can capture with a Go Pro (or similar) without having to sp</w:t>
      </w:r>
      <w:r w:rsidR="00C233E7">
        <w:t>end the money on the equipment. I would intend to include countless links to spectacular vacation videos (of which, 1,000’s exist on YouTube)</w:t>
      </w:r>
    </w:p>
    <w:p w:rsidR="00C233E7" w:rsidRDefault="00895941" w:rsidP="00895941">
      <w:r>
        <w:t xml:space="preserve">The website will primarily allow them to select equipment and dates for the hire. </w:t>
      </w:r>
      <w:r w:rsidR="00C233E7">
        <w:t>I would also like to include (or at least “future protect”) the facility for users to upload raw footage for me to edit. This would be an add-on service which I would only expect a small percentage of people to take up, but could be lucrative.</w:t>
      </w:r>
    </w:p>
    <w:p w:rsidR="00895941" w:rsidRDefault="00895941" w:rsidP="00895941">
      <w:r>
        <w:t>In addition to the basics, I would like to be able to impart tips and tricks, in a blog style page.</w:t>
      </w:r>
      <w:r w:rsidR="00C233E7">
        <w:t xml:space="preserve"> </w:t>
      </w:r>
    </w:p>
    <w:p w:rsidR="00730FB9" w:rsidRDefault="00730FB9" w:rsidP="00895941">
      <w:r>
        <w:t>It is important that the site can be written in a way that I can learned to modify/update once it is up and running. I would prefer not to have to buy expensive, third party software to modify the site.</w:t>
      </w:r>
    </w:p>
    <w:p w:rsidR="00DA74FC" w:rsidRDefault="00DA74FC" w:rsidP="00895941">
      <w:r>
        <w:t xml:space="preserve">I’m looking to make use of existing apps or plugins etc. wherever possible. I am keen to avoid the time and cost impact of having to develop a site from scratch. </w:t>
      </w:r>
    </w:p>
    <w:p w:rsidR="00895941" w:rsidRDefault="00895941">
      <w:r>
        <w:t xml:space="preserve">It is my intention that this business runs as a side line. As such, the website should be designed to require very little input. If it gets going, I am hopeful that after 6 months or so, I can pass the shipping and receiving of hire equipment to an assistant. </w:t>
      </w:r>
    </w:p>
    <w:p w:rsidR="006C5CCA" w:rsidRDefault="006C5CCA">
      <w:pPr>
        <w:spacing w:before="0" w:after="160"/>
        <w:jc w:val="left"/>
        <w:rPr>
          <w:rFonts w:asciiTheme="majorHAnsi" w:eastAsiaTheme="majorEastAsia" w:hAnsiTheme="majorHAnsi" w:cstheme="majorBidi"/>
          <w:b/>
          <w:bCs/>
          <w:smallCaps/>
          <w:color w:val="000000" w:themeColor="text1"/>
          <w:sz w:val="36"/>
          <w:szCs w:val="36"/>
        </w:rPr>
      </w:pPr>
      <w:bookmarkStart w:id="2" w:name="_Toc476579014"/>
      <w:r>
        <w:br w:type="page"/>
      </w:r>
    </w:p>
    <w:p w:rsidR="00895941" w:rsidRDefault="00895941" w:rsidP="00895941">
      <w:pPr>
        <w:pStyle w:val="Heading1"/>
      </w:pPr>
      <w:r>
        <w:lastRenderedPageBreak/>
        <w:t>A Bit About Me</w:t>
      </w:r>
      <w:bookmarkEnd w:id="2"/>
    </w:p>
    <w:p w:rsidR="00895941" w:rsidRDefault="00895941">
      <w:r>
        <w:t xml:space="preserve">I am an amateur, but a quick learner. </w:t>
      </w:r>
    </w:p>
    <w:p w:rsidR="00C233E7" w:rsidRDefault="00C233E7">
      <w:r>
        <w:t xml:space="preserve">I have an amateur’s experience of using Go Pro’s and the associated equipment to create vacation movies. Had I not enjoyed the editing process, I’d have given up way before having anything watchable. As it is, we revisit our videos all the time, we almost never look back at our photos. </w:t>
      </w:r>
    </w:p>
    <w:p w:rsidR="00895941" w:rsidRDefault="00895941">
      <w:r>
        <w:t xml:space="preserve">I’ve not written or run a website before, so you may need to be patient with me. </w:t>
      </w:r>
    </w:p>
    <w:p w:rsidR="00895941" w:rsidRDefault="00730FB9">
      <w:r>
        <w:t>I do have a number of ideas</w:t>
      </w:r>
      <w:r w:rsidR="00895941">
        <w:t xml:space="preserve"> </w:t>
      </w:r>
      <w:proofErr w:type="spellStart"/>
      <w:r w:rsidR="00895941">
        <w:t>centered</w:t>
      </w:r>
      <w:proofErr w:type="spellEnd"/>
      <w:r w:rsidR="00895941">
        <w:t xml:space="preserve"> on a means of liberating myself from a fairly unfulfilling day job. So, whilst I will be working full time during any development, I am motivated to get this done, so you will be able to reach me when you need me. All being well, there is also scope for further sites to follow on. </w:t>
      </w:r>
    </w:p>
    <w:p w:rsidR="00895941" w:rsidRDefault="00895941">
      <w:r>
        <w:t xml:space="preserve">It is my intention to generate income without taking all of my time. It is important to me that whatever we develop keeps this in mind. I’m not lazy (honest), I just think there are more interesting things to do in life. Perhaps one day I will learn to write websites! </w:t>
      </w:r>
    </w:p>
    <w:p w:rsidR="00895941" w:rsidRDefault="00C233E7">
      <w:r>
        <w:t xml:space="preserve">I would class myself as a reasonably advanced computer user, but do not have any experience in coding, development etc. I think writing a site is beyond me, but I expect that making updates to an existing site is probably within my capabilities. </w:t>
      </w:r>
    </w:p>
    <w:p w:rsidR="006C5CCA" w:rsidRDefault="006C5CCA">
      <w:pPr>
        <w:spacing w:before="0" w:after="160"/>
        <w:jc w:val="left"/>
        <w:rPr>
          <w:rFonts w:asciiTheme="majorHAnsi" w:eastAsiaTheme="majorEastAsia" w:hAnsiTheme="majorHAnsi" w:cstheme="majorBidi"/>
          <w:b/>
          <w:bCs/>
          <w:smallCaps/>
          <w:color w:val="000000" w:themeColor="text1"/>
          <w:sz w:val="36"/>
          <w:szCs w:val="36"/>
        </w:rPr>
      </w:pPr>
      <w:bookmarkStart w:id="3" w:name="_Toc476579015"/>
      <w:r>
        <w:br w:type="page"/>
      </w:r>
    </w:p>
    <w:p w:rsidR="00C233E7" w:rsidRDefault="00C233E7" w:rsidP="00C233E7">
      <w:pPr>
        <w:pStyle w:val="Heading1"/>
      </w:pPr>
      <w:r>
        <w:lastRenderedPageBreak/>
        <w:t>Branding</w:t>
      </w:r>
      <w:bookmarkEnd w:id="3"/>
    </w:p>
    <w:p w:rsidR="00C233E7" w:rsidRDefault="00C233E7" w:rsidP="00C233E7">
      <w:r>
        <w:t xml:space="preserve">It makes sense to me that this pages should look as though it is designed for young, adventurous people. In reality. However, I want to appeal to all sorts. Most of the GoPro vacation videos with massive hits are of long haired, six packed, twenty </w:t>
      </w:r>
      <w:r w:rsidR="00CC6B85">
        <w:t>something’s</w:t>
      </w:r>
      <w:r>
        <w:t>, but for me (a grey haired, thirty something with the exact opposite of a six pack), it still appeals. Our videos create far less impact on social media, but really appeal to us.</w:t>
      </w:r>
    </w:p>
    <w:p w:rsidR="00CC6B85" w:rsidRDefault="00CC6B85" w:rsidP="00C233E7">
      <w:r>
        <w:t>I am really keen that the site is simple, clean and easy to use. It is my intention to carry that ethos throughout the business. I intend to ship to people earlier than they need the equipment so they have time to familiarize themselves with it before they want to shoot. I intend to generate personalized packaging… “To John, the adventure starts now and the slopes are waiting!”</w:t>
      </w:r>
    </w:p>
    <w:p w:rsidR="00CC6B85" w:rsidRDefault="00CC6B85" w:rsidP="00C233E7">
      <w:r>
        <w:t xml:space="preserve">The comparable businesses that I have found seem to focus more on high end camera equipment, with </w:t>
      </w:r>
      <w:proofErr w:type="spellStart"/>
      <w:r>
        <w:t>GoPro’s</w:t>
      </w:r>
      <w:proofErr w:type="spellEnd"/>
      <w:r>
        <w:t xml:space="preserve"> tagged on the end. They seem to focus on hiring to camera crews or professionals. As such, the sites are quite dry and steady. </w:t>
      </w:r>
    </w:p>
    <w:p w:rsidR="006C5CCA" w:rsidRDefault="006C5CCA">
      <w:pPr>
        <w:spacing w:before="0" w:after="160"/>
        <w:jc w:val="left"/>
        <w:rPr>
          <w:rFonts w:asciiTheme="majorHAnsi" w:eastAsiaTheme="majorEastAsia" w:hAnsiTheme="majorHAnsi" w:cstheme="majorBidi"/>
          <w:b/>
          <w:bCs/>
          <w:smallCaps/>
          <w:color w:val="000000" w:themeColor="text1"/>
          <w:sz w:val="36"/>
          <w:szCs w:val="36"/>
        </w:rPr>
      </w:pPr>
      <w:bookmarkStart w:id="4" w:name="_Toc476579016"/>
      <w:r>
        <w:br w:type="page"/>
      </w:r>
    </w:p>
    <w:p w:rsidR="00CC6B85" w:rsidRDefault="00CC6B85" w:rsidP="00CC6B85">
      <w:pPr>
        <w:pStyle w:val="Heading1"/>
      </w:pPr>
      <w:r>
        <w:lastRenderedPageBreak/>
        <w:t>Site Functionality</w:t>
      </w:r>
      <w:bookmarkEnd w:id="4"/>
    </w:p>
    <w:p w:rsidR="00CC6B85" w:rsidRDefault="00CC6B85" w:rsidP="00CC6B85">
      <w:r>
        <w:t xml:space="preserve">I have attempted to write this without detailed knowledge of what is or is not possible. It is my expectation that this section is where we need to work together the most to finalize the scope. </w:t>
      </w:r>
    </w:p>
    <w:p w:rsidR="00CC6B85" w:rsidRDefault="00CC6B85" w:rsidP="00CC6B85">
      <w:pPr>
        <w:pStyle w:val="Heading2"/>
      </w:pPr>
      <w:bookmarkStart w:id="5" w:name="_Toc476579017"/>
      <w:r>
        <w:t>Landing Page</w:t>
      </w:r>
      <w:bookmarkEnd w:id="5"/>
    </w:p>
    <w:p w:rsidR="00CC6B85" w:rsidRDefault="00CC6B85" w:rsidP="00CC6B85">
      <w:r>
        <w:t xml:space="preserve">A full screen page with a large, colourful scene (could be a surfer on a wave, snowboarder on a slope, amazing vista with a GoPro being lined up for a selfie etc.) Potentially, we could choose a number of these images and they could cycle. </w:t>
      </w:r>
    </w:p>
    <w:p w:rsidR="00CC6B85" w:rsidRDefault="00CC6B85" w:rsidP="00CC6B85">
      <w:r>
        <w:t xml:space="preserve">I would want our logo (yet to be defined) and a simple statement of what we do. </w:t>
      </w:r>
    </w:p>
    <w:p w:rsidR="00CC6B85" w:rsidRDefault="00CC6B85" w:rsidP="00CC6B85">
      <w:r>
        <w:t xml:space="preserve">I imagine the page might be split into thirds. Top two thirds for the widescreen image and logo, bottom third to show a ribbon of videos showing excellent examples of the end product (to start with, these can </w:t>
      </w:r>
      <w:r w:rsidR="00D80D3D">
        <w:t xml:space="preserve">be </w:t>
      </w:r>
      <w:r>
        <w:t xml:space="preserve">taken from YouTube (I’m not aware of any copyright issues with this?) </w:t>
      </w:r>
    </w:p>
    <w:p w:rsidR="00CC6B85" w:rsidRDefault="00CC6B85" w:rsidP="00CC6B85">
      <w:r>
        <w:t>The logo will act as the “enter” link.</w:t>
      </w:r>
    </w:p>
    <w:p w:rsidR="00D80D3D" w:rsidRDefault="00D80D3D" w:rsidP="00D80D3D">
      <w:pPr>
        <w:pStyle w:val="Heading2"/>
      </w:pPr>
      <w:bookmarkStart w:id="6" w:name="_Toc476579018"/>
      <w:r>
        <w:t>The Store</w:t>
      </w:r>
      <w:bookmarkEnd w:id="6"/>
    </w:p>
    <w:p w:rsidR="005E1ED1" w:rsidRDefault="00D80D3D" w:rsidP="00CC6B85">
      <w:r>
        <w:t xml:space="preserve">I intend to limit this to around 20 products. It will likely be even less to start with. </w:t>
      </w:r>
    </w:p>
    <w:p w:rsidR="00D80D3D" w:rsidRDefault="00D80D3D" w:rsidP="00CC6B85">
      <w:r>
        <w:t>Behind each product, I want to be able to edit a product page to add:</w:t>
      </w:r>
    </w:p>
    <w:p w:rsidR="00D80D3D" w:rsidRDefault="00D80D3D" w:rsidP="00D80D3D">
      <w:pPr>
        <w:pStyle w:val="ListParagraph"/>
        <w:numPr>
          <w:ilvl w:val="0"/>
          <w:numId w:val="13"/>
        </w:numPr>
      </w:pPr>
      <w:r>
        <w:t>a blurb (again, this will probably be taken from the manufacturers website)</w:t>
      </w:r>
    </w:p>
    <w:p w:rsidR="00D80D3D" w:rsidRDefault="00D80D3D" w:rsidP="00D80D3D">
      <w:pPr>
        <w:pStyle w:val="ListParagraph"/>
        <w:numPr>
          <w:ilvl w:val="0"/>
          <w:numId w:val="13"/>
        </w:numPr>
      </w:pPr>
      <w:r>
        <w:t xml:space="preserve">links to video (promotional video for the camera), plus examples of what it can achieve / how </w:t>
      </w:r>
      <w:proofErr w:type="spellStart"/>
      <w:r>
        <w:t>to’s</w:t>
      </w:r>
      <w:proofErr w:type="spellEnd"/>
    </w:p>
    <w:p w:rsidR="00D80D3D" w:rsidRDefault="00D80D3D" w:rsidP="00D80D3D">
      <w:pPr>
        <w:pStyle w:val="ListParagraph"/>
        <w:numPr>
          <w:ilvl w:val="0"/>
          <w:numId w:val="13"/>
        </w:numPr>
      </w:pPr>
      <w:r>
        <w:t>Equipment reviews (can I take this from somewhere else? I’d be keen to pick up on the 1,000’s of reviews GoPro will have had, rather than one or two I’ve generated through my own site)</w:t>
      </w:r>
    </w:p>
    <w:p w:rsidR="00D80D3D" w:rsidRDefault="00D80D3D" w:rsidP="00D80D3D">
      <w:pPr>
        <w:pStyle w:val="ListParagraph"/>
        <w:numPr>
          <w:ilvl w:val="0"/>
          <w:numId w:val="13"/>
        </w:numPr>
      </w:pPr>
      <w:r>
        <w:t>Check availability (I’ll come back to this shortly)</w:t>
      </w:r>
    </w:p>
    <w:p w:rsidR="00D80D3D" w:rsidRDefault="00D80D3D" w:rsidP="00D80D3D">
      <w:pPr>
        <w:pStyle w:val="ListParagraph"/>
        <w:numPr>
          <w:ilvl w:val="0"/>
          <w:numId w:val="13"/>
        </w:numPr>
      </w:pPr>
      <w:r>
        <w:t>Book</w:t>
      </w:r>
      <w:r w:rsidR="006875CA">
        <w:t xml:space="preserve"> the rental</w:t>
      </w:r>
    </w:p>
    <w:p w:rsidR="00D80D3D" w:rsidRDefault="00D80D3D" w:rsidP="00D80D3D">
      <w:pPr>
        <w:pStyle w:val="Heading3"/>
      </w:pPr>
      <w:bookmarkStart w:id="7" w:name="_Toc476579019"/>
      <w:r>
        <w:t>Check Availability</w:t>
      </w:r>
      <w:bookmarkEnd w:id="7"/>
    </w:p>
    <w:p w:rsidR="00D80D3D" w:rsidRDefault="00D80D3D" w:rsidP="00CC6B85">
      <w:r>
        <w:t xml:space="preserve">This is the part of the site I couldn’t easily achieve with my Wix.com site. </w:t>
      </w:r>
    </w:p>
    <w:p w:rsidR="00D80D3D" w:rsidRDefault="00D80D3D" w:rsidP="00CC6B85">
      <w:r>
        <w:t xml:space="preserve">I want the user to be able to go online and select his/her dates for the equipment they want and see an instantly adjusted price, dates we’ll deliver and dates you need to send it back. Please see </w:t>
      </w:r>
      <w:hyperlink r:id="rId8" w:history="1">
        <w:r>
          <w:rPr>
            <w:rStyle w:val="Hyperlink"/>
          </w:rPr>
          <w:t>www.hireacamera.com</w:t>
        </w:r>
      </w:hyperlink>
      <w:r>
        <w:t xml:space="preserve"> as an example applied specifically to Go</w:t>
      </w:r>
      <w:r w:rsidR="00DA74FC">
        <w:t xml:space="preserve"> </w:t>
      </w:r>
      <w:r>
        <w:t xml:space="preserve">Pro’s. I want the ease of use and functionality, without the slightly dull appearance. </w:t>
      </w:r>
    </w:p>
    <w:p w:rsidR="00D80D3D" w:rsidRDefault="00D80D3D" w:rsidP="00CC6B85">
      <w:r>
        <w:t>I would like users to be able to browse to a product and look at it, then check availability. I would also like users to be able to pre-select their dates and then go onto basket a number of items, when they proceed to checkout, the basket will tell whether there any items that aren’t available.</w:t>
      </w:r>
    </w:p>
    <w:p w:rsidR="00D80D3D" w:rsidRDefault="00D80D3D" w:rsidP="00CC6B85">
      <w:r>
        <w:lastRenderedPageBreak/>
        <w:t>It’s really important that this aspect is super easy. I can see this will be where people will switch off if it’s complicated.</w:t>
      </w:r>
    </w:p>
    <w:p w:rsidR="00D80D3D" w:rsidRDefault="00D80D3D" w:rsidP="00CC6B85">
      <w:r>
        <w:t xml:space="preserve">I would also be interest if it were possible to display “here’s what it would have cost to purchase these items” in an attempt to emphasise how much cheaper it is to hire? </w:t>
      </w:r>
    </w:p>
    <w:p w:rsidR="006875CA" w:rsidRDefault="006875CA" w:rsidP="006875CA">
      <w:pPr>
        <w:pStyle w:val="Heading3"/>
      </w:pPr>
      <w:bookmarkStart w:id="8" w:name="_Toc476579020"/>
      <w:r>
        <w:t>Checkout</w:t>
      </w:r>
      <w:bookmarkEnd w:id="8"/>
    </w:p>
    <w:p w:rsidR="00D80D3D" w:rsidRDefault="006875CA" w:rsidP="00CC6B85">
      <w:r>
        <w:t xml:space="preserve">Once the user has finished shopping, the checkout should be simple and straight forward. Initially, I’m expecting to have to use </w:t>
      </w:r>
      <w:proofErr w:type="spellStart"/>
      <w:r>
        <w:t>Paypal</w:t>
      </w:r>
      <w:proofErr w:type="spellEnd"/>
      <w:r>
        <w:t xml:space="preserve">, but I can change this quickly if we’re making sales as </w:t>
      </w:r>
      <w:proofErr w:type="spellStart"/>
      <w:r>
        <w:t>Paypal</w:t>
      </w:r>
      <w:proofErr w:type="spellEnd"/>
      <w:r>
        <w:t xml:space="preserve"> is a pain sometimes. </w:t>
      </w:r>
    </w:p>
    <w:p w:rsidR="00730FB9" w:rsidRDefault="00730FB9" w:rsidP="00CC6B85">
      <w:r>
        <w:t xml:space="preserve">A confirmation mail should be sent to the user (as is normal practice). I am interested to learn what is then sent to me / the assistant to show that there is an order to fulfil. I have very little understanding in this aspect and would be keen to understand calendar integration (i.e. can the site load an event for my assistance to prepare a shipment?). I’m also keen to understand </w:t>
      </w:r>
      <w:r>
        <w:rPr>
          <w:i/>
        </w:rPr>
        <w:t>where</w:t>
      </w:r>
      <w:r>
        <w:t xml:space="preserve"> the information relating to my product is stored. Is there a database showing each item and whether they are in stock or not? </w:t>
      </w:r>
    </w:p>
    <w:p w:rsidR="00730FB9" w:rsidRPr="00730FB9" w:rsidRDefault="00730FB9" w:rsidP="00730FB9">
      <w:pPr>
        <w:pStyle w:val="Heading2"/>
      </w:pPr>
      <w:bookmarkStart w:id="9" w:name="_Toc476579021"/>
      <w:r>
        <w:t>Tips and Tricks</w:t>
      </w:r>
      <w:bookmarkEnd w:id="9"/>
    </w:p>
    <w:p w:rsidR="00D80D3D" w:rsidRDefault="00730FB9" w:rsidP="00CC6B85">
      <w:r>
        <w:t>This would be a simple page which I would load with tips and tricks (surprise, surprise) to help the users shoot decent footage in order to end up with something that can be easily edited and kept forever. This would probably look much like a blog, but I would want this to be controlled by me / us.</w:t>
      </w:r>
    </w:p>
    <w:p w:rsidR="00730FB9" w:rsidRDefault="00730FB9" w:rsidP="00730FB9">
      <w:pPr>
        <w:pStyle w:val="Heading2"/>
      </w:pPr>
      <w:bookmarkStart w:id="10" w:name="_Toc476579022"/>
      <w:r>
        <w:t>The Blog</w:t>
      </w:r>
      <w:bookmarkEnd w:id="10"/>
    </w:p>
    <w:p w:rsidR="00D80D3D" w:rsidRDefault="00730FB9" w:rsidP="00CC6B85">
      <w:r>
        <w:t>This would be similar in format to Tips and Tricks, but we would use this space to share what we’ve been up</w:t>
      </w:r>
      <w:r w:rsidR="00456DE6">
        <w:t xml:space="preserve"> </w:t>
      </w:r>
      <w:r>
        <w:t>to and to share some videos from our users. With some luck, we could actually build a small following of people that upload. This community would be mirrored on YouTube. So, I would generate a “</w:t>
      </w:r>
      <w:proofErr w:type="spellStart"/>
      <w:r>
        <w:t>filmitforever</w:t>
      </w:r>
      <w:proofErr w:type="spellEnd"/>
      <w:r>
        <w:t xml:space="preserve">” channel on YouTube to share work edited by us, then a “Community” channel for work submitted by our Customers. </w:t>
      </w:r>
    </w:p>
    <w:p w:rsidR="00730FB9" w:rsidRDefault="00730FB9" w:rsidP="00730FB9">
      <w:pPr>
        <w:pStyle w:val="Heading2"/>
      </w:pPr>
      <w:bookmarkStart w:id="11" w:name="_Toc476579023"/>
      <w:r>
        <w:t>FAQ</w:t>
      </w:r>
      <w:bookmarkEnd w:id="11"/>
    </w:p>
    <w:p w:rsidR="00D80D3D" w:rsidRDefault="00730FB9" w:rsidP="00CC6B85">
      <w:r>
        <w:t xml:space="preserve">I want to develop detail FAQ in line with my desire for this not to become a 70 hours per week </w:t>
      </w:r>
      <w:r w:rsidR="00456DE6">
        <w:t>job. So, I would need a basic outline which I could easily edit and add to.</w:t>
      </w:r>
    </w:p>
    <w:p w:rsidR="006C5CCA" w:rsidRDefault="006C5CCA">
      <w:pPr>
        <w:spacing w:before="0" w:after="160"/>
        <w:jc w:val="left"/>
        <w:rPr>
          <w:rFonts w:asciiTheme="majorHAnsi" w:eastAsiaTheme="majorEastAsia" w:hAnsiTheme="majorHAnsi" w:cstheme="majorBidi"/>
          <w:b/>
          <w:bCs/>
          <w:smallCaps/>
          <w:color w:val="000000" w:themeColor="text1"/>
          <w:sz w:val="36"/>
          <w:szCs w:val="36"/>
        </w:rPr>
      </w:pPr>
      <w:bookmarkStart w:id="12" w:name="_Toc476579024"/>
      <w:r>
        <w:br w:type="page"/>
      </w:r>
    </w:p>
    <w:p w:rsidR="00456DE6" w:rsidRDefault="00456DE6" w:rsidP="00456DE6">
      <w:pPr>
        <w:pStyle w:val="Heading1"/>
      </w:pPr>
      <w:r>
        <w:lastRenderedPageBreak/>
        <w:t>Marketing</w:t>
      </w:r>
      <w:bookmarkEnd w:id="12"/>
    </w:p>
    <w:p w:rsidR="00456DE6" w:rsidRDefault="00456DE6" w:rsidP="00456DE6">
      <w:r>
        <w:t xml:space="preserve">It makes sense to me to utilise YouTube advertising. From my own experience, when I search for places to go on vacation, I look on YouTube and search something like “Maldives Go Pro” and watch what comes up. If I were to see a ribbon advert offering the ability to capture your own adventures, I would probably click. I also understand that YouTube advertising is relatively inexpensive. </w:t>
      </w:r>
    </w:p>
    <w:p w:rsidR="00456DE6" w:rsidRDefault="00456DE6" w:rsidP="00456DE6">
      <w:r>
        <w:t>I would also be interested in learning more about Google AdWords.</w:t>
      </w:r>
    </w:p>
    <w:p w:rsidR="00456DE6" w:rsidRDefault="00456DE6" w:rsidP="00456DE6">
      <w:r>
        <w:t xml:space="preserve">I’d like to try and tag onto adventure holiday companies, but this will depend on me being able to build some relationships with them. </w:t>
      </w:r>
    </w:p>
    <w:p w:rsidR="00AE60A9" w:rsidRDefault="00AE60A9" w:rsidP="00AE60A9">
      <w:pPr>
        <w:pStyle w:val="Heading1"/>
      </w:pPr>
      <w:r>
        <w:t>Timing</w:t>
      </w:r>
    </w:p>
    <w:p w:rsidR="00AE60A9" w:rsidRPr="00AE60A9" w:rsidRDefault="00AE60A9" w:rsidP="00AE60A9">
      <w:r>
        <w:t>I have specific timing requirements, though I would like to attempt to issue a website by 1</w:t>
      </w:r>
      <w:r w:rsidRPr="00AE60A9">
        <w:rPr>
          <w:vertAlign w:val="superscript"/>
        </w:rPr>
        <w:t>st</w:t>
      </w:r>
      <w:r>
        <w:t xml:space="preserve"> April (to target start of tax year, as opposed to an April Fools!) </w:t>
      </w:r>
      <w:bookmarkStart w:id="13" w:name="_GoBack"/>
      <w:bookmarkEnd w:id="13"/>
    </w:p>
    <w:sectPr w:rsidR="00AE60A9" w:rsidRPr="00AE60A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551727A"/>
    <w:multiLevelType w:val="hybridMultilevel"/>
    <w:tmpl w:val="E6D4F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oNotDisplayPageBoundaries/>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41"/>
    <w:rsid w:val="00456DE6"/>
    <w:rsid w:val="004A1BCF"/>
    <w:rsid w:val="00534D42"/>
    <w:rsid w:val="00580CE9"/>
    <w:rsid w:val="005E1ED1"/>
    <w:rsid w:val="006875CA"/>
    <w:rsid w:val="006C5CCA"/>
    <w:rsid w:val="00730FB9"/>
    <w:rsid w:val="00895941"/>
    <w:rsid w:val="00AE60A9"/>
    <w:rsid w:val="00C233E7"/>
    <w:rsid w:val="00CC6B85"/>
    <w:rsid w:val="00D80D3D"/>
    <w:rsid w:val="00DA74F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37DC4-A4BB-498B-8561-1B0A2445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941"/>
    <w:pPr>
      <w:spacing w:before="120" w:after="280"/>
      <w:jc w:val="both"/>
    </w:pPr>
    <w:rPr>
      <w:lang w:val="en-GB"/>
    </w:rPr>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895941"/>
    <w:rPr>
      <w:color w:val="6B9F25" w:themeColor="hyperlink"/>
      <w:u w:val="single"/>
    </w:rPr>
  </w:style>
  <w:style w:type="paragraph" w:styleId="TOC1">
    <w:name w:val="toc 1"/>
    <w:basedOn w:val="Normal"/>
    <w:next w:val="Normal"/>
    <w:autoRedefine/>
    <w:uiPriority w:val="39"/>
    <w:unhideWhenUsed/>
    <w:rsid w:val="00456DE6"/>
    <w:pPr>
      <w:spacing w:after="100"/>
    </w:pPr>
  </w:style>
  <w:style w:type="paragraph" w:styleId="TOC2">
    <w:name w:val="toc 2"/>
    <w:basedOn w:val="Normal"/>
    <w:next w:val="Normal"/>
    <w:autoRedefine/>
    <w:uiPriority w:val="39"/>
    <w:unhideWhenUsed/>
    <w:rsid w:val="00456DE6"/>
    <w:pPr>
      <w:spacing w:after="100"/>
      <w:ind w:left="220"/>
    </w:pPr>
  </w:style>
  <w:style w:type="paragraph" w:styleId="TOC3">
    <w:name w:val="toc 3"/>
    <w:basedOn w:val="Normal"/>
    <w:next w:val="Normal"/>
    <w:autoRedefine/>
    <w:uiPriority w:val="39"/>
    <w:unhideWhenUsed/>
    <w:rsid w:val="00456DE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reacamera.com/en-gb/products/HAC00-02544-gopro-hero4-black-edition-1-camera-pro-kit/" TargetMode="External"/><Relationship Id="rId3" Type="http://schemas.openxmlformats.org/officeDocument/2006/relationships/numbering" Target="numbering.xml"/><Relationship Id="rId7" Type="http://schemas.openxmlformats.org/officeDocument/2006/relationships/hyperlink" Target="http://www.filmitforeve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e.gilbert\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2BDAD070-9BB8-46FF-A148-7D05BC446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113</TotalTime>
  <Pages>1</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Gilbert</dc:creator>
  <cp:keywords/>
  <cp:lastModifiedBy>Dave Gilbert</cp:lastModifiedBy>
  <cp:revision>7</cp:revision>
  <dcterms:created xsi:type="dcterms:W3CDTF">2017-03-06T14:27:00Z</dcterms:created>
  <dcterms:modified xsi:type="dcterms:W3CDTF">2017-03-06T16:32:00Z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