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F9B" w:rsidRDefault="00F9084B" w:rsidP="00F9084B">
      <w:pPr>
        <w:pStyle w:val="Title"/>
      </w:pPr>
      <w:r>
        <w:t>M &amp; M PAINTING</w:t>
      </w:r>
    </w:p>
    <w:p w:rsidR="00F9084B" w:rsidRPr="00F9084B" w:rsidRDefault="00F9084B" w:rsidP="00F9084B">
      <w:bookmarkStart w:id="0" w:name="_GoBack"/>
      <w:bookmarkEnd w:id="0"/>
    </w:p>
    <w:sectPr w:rsidR="00F9084B" w:rsidRPr="00F9084B" w:rsidSect="000A0F9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23F" w:rsidRDefault="0019023F">
      <w:pPr>
        <w:spacing w:after="0" w:line="240" w:lineRule="auto"/>
      </w:pPr>
      <w:r>
        <w:separator/>
      </w:r>
    </w:p>
  </w:endnote>
  <w:endnote w:type="continuationSeparator" w:id="0">
    <w:p w:rsidR="0019023F" w:rsidRDefault="00190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STKait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Xinwei">
    <w:altName w:val="华文新魏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591F" w:rsidRDefault="000A0F9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23F" w:rsidRDefault="0019023F">
      <w:pPr>
        <w:spacing w:after="0" w:line="240" w:lineRule="auto"/>
      </w:pPr>
      <w:r>
        <w:separator/>
      </w:r>
    </w:p>
  </w:footnote>
  <w:footnote w:type="continuationSeparator" w:id="0">
    <w:p w:rsidR="0019023F" w:rsidRDefault="00190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1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4"/>
  </w:num>
  <w:num w:numId="14">
    <w:abstractNumId w:val="13"/>
  </w:num>
  <w:num w:numId="15">
    <w:abstractNumId w:val="15"/>
  </w:num>
  <w:num w:numId="16">
    <w:abstractNumId w:val="11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4B"/>
    <w:rsid w:val="000A0F9B"/>
    <w:rsid w:val="00123E1E"/>
    <w:rsid w:val="0013591F"/>
    <w:rsid w:val="0019023F"/>
    <w:rsid w:val="00216BF8"/>
    <w:rsid w:val="0024640E"/>
    <w:rsid w:val="002C1B16"/>
    <w:rsid w:val="00771F16"/>
    <w:rsid w:val="0078294C"/>
    <w:rsid w:val="008B6008"/>
    <w:rsid w:val="00971DEC"/>
    <w:rsid w:val="00B64B70"/>
    <w:rsid w:val="00B66857"/>
    <w:rsid w:val="00BA3B94"/>
    <w:rsid w:val="00C07BE9"/>
    <w:rsid w:val="00F9084B"/>
    <w:rsid w:val="00F9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BCCFFB-B7D7-4762-BDB8-1366FE61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00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6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404040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0D567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\AppData\Roaming\Microsoft\Templates\Spec%20design%20(blan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STKait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Xinwei">
    <w:altName w:val="华文新魏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21"/>
    <w:rsid w:val="0079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76697AD9664C66ADAE072BE4F12201">
    <w:name w:val="B676697AD9664C66ADAE072BE4F12201"/>
  </w:style>
  <w:style w:type="paragraph" w:customStyle="1" w:styleId="54257FCCF1C743BF844EC5022E6E7BE2">
    <w:name w:val="54257FCCF1C743BF844EC5022E6E7BE2"/>
  </w:style>
  <w:style w:type="paragraph" w:customStyle="1" w:styleId="43A99DDB57744B4E9BA7CF23DCEC2011">
    <w:name w:val="43A99DDB57744B4E9BA7CF23DCEC20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 design (blank)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mcconathy</dc:creator>
  <cp:keywords/>
  <dc:description/>
  <cp:lastModifiedBy>steven mcconathy</cp:lastModifiedBy>
  <cp:revision>1</cp:revision>
  <dcterms:created xsi:type="dcterms:W3CDTF">2016-12-07T18:55:00Z</dcterms:created>
  <dcterms:modified xsi:type="dcterms:W3CDTF">2016-12-07T18:58:00Z</dcterms:modified>
</cp:coreProperties>
</file>