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6E" w:rsidRDefault="00D0266E" w:rsidP="002D4453">
      <w:pPr>
        <w:pStyle w:val="CMLFormText"/>
      </w:pPr>
    </w:p>
    <w:p w:rsidR="00D16607" w:rsidRDefault="00D16607" w:rsidP="002D4453">
      <w:pPr>
        <w:pStyle w:val="CMLFormText"/>
      </w:pPr>
    </w:p>
    <w:p w:rsidR="00D16607" w:rsidRDefault="00D16607" w:rsidP="002D4453">
      <w:pPr>
        <w:pStyle w:val="CMLFormText"/>
      </w:pPr>
    </w:p>
    <w:p w:rsidR="00D16607" w:rsidRDefault="00D16607" w:rsidP="002D4453">
      <w:pPr>
        <w:pStyle w:val="CMLFormText"/>
      </w:pPr>
    </w:p>
    <w:p w:rsidR="00D16607" w:rsidRDefault="00D16607" w:rsidP="002D4453">
      <w:pPr>
        <w:pStyle w:val="CMLFormText"/>
      </w:pPr>
    </w:p>
    <w:p w:rsidR="00897C68" w:rsidRDefault="00897C68" w:rsidP="002D4453">
      <w:pPr>
        <w:pStyle w:val="CMLFormText"/>
      </w:pPr>
    </w:p>
    <w:p w:rsidR="002D4453" w:rsidRDefault="00095869" w:rsidP="002D4453">
      <w:pPr>
        <w:pStyle w:val="CMLFormText"/>
      </w:pP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CE1F96">
        <w:rPr>
          <w:noProof/>
        </w:rPr>
        <w:t>10 April 2016</w:t>
      </w:r>
      <w:r>
        <w:fldChar w:fldCharType="end"/>
      </w:r>
    </w:p>
    <w:p w:rsidR="00095869" w:rsidRPr="00E30D32" w:rsidRDefault="00095869" w:rsidP="00B0685A">
      <w:pPr>
        <w:pStyle w:val="CMLFormText"/>
      </w:pPr>
    </w:p>
    <w:p w:rsidR="002D4453" w:rsidRDefault="002D4453" w:rsidP="00897C68">
      <w:pPr>
        <w:pStyle w:val="CMLFormText"/>
      </w:pPr>
    </w:p>
    <w:p w:rsidR="00450C07" w:rsidRDefault="00450C07" w:rsidP="00D909D8">
      <w:pPr>
        <w:spacing w:after="0"/>
        <w:rPr>
          <w:rFonts w:ascii="Arial" w:eastAsia="Times New Roman" w:hAnsi="Arial" w:cs="Times New Roman"/>
          <w:sz w:val="20"/>
          <w:szCs w:val="24"/>
          <w:lang w:eastAsia="en-US"/>
        </w:rPr>
      </w:pPr>
    </w:p>
    <w:p w:rsidR="005B1DAE" w:rsidRPr="00354A6B" w:rsidRDefault="005B1DAE" w:rsidP="005B1DAE">
      <w:pPr>
        <w:spacing w:after="0"/>
        <w:rPr>
          <w:rFonts w:cs="Arial"/>
        </w:rPr>
      </w:pPr>
      <w:r w:rsidRPr="00354A6B">
        <w:rPr>
          <w:rFonts w:cs="Arial"/>
        </w:rPr>
        <w:fldChar w:fldCharType="begin"/>
      </w:r>
      <w:r w:rsidRPr="00354A6B">
        <w:rPr>
          <w:rFonts w:cs="Arial"/>
        </w:rPr>
        <w:instrText xml:space="preserve"> MERGEFIELD "First_Name" </w:instrText>
      </w:r>
      <w:r w:rsidRPr="00354A6B">
        <w:rPr>
          <w:rFonts w:cs="Arial"/>
        </w:rPr>
        <w:fldChar w:fldCharType="separate"/>
      </w:r>
      <w:r w:rsidR="00CE1F96">
        <w:rPr>
          <w:rFonts w:cs="Arial"/>
          <w:noProof/>
        </w:rPr>
        <w:t>«First_Name»</w:t>
      </w:r>
      <w:r w:rsidRPr="00354A6B">
        <w:rPr>
          <w:rFonts w:cs="Arial"/>
        </w:rPr>
        <w:fldChar w:fldCharType="end"/>
      </w:r>
      <w:r w:rsidRPr="00354A6B">
        <w:rPr>
          <w:rFonts w:cs="Arial"/>
        </w:rPr>
        <w:t xml:space="preserve"> </w:t>
      </w:r>
      <w:r w:rsidRPr="00354A6B">
        <w:rPr>
          <w:rFonts w:cs="Arial"/>
        </w:rPr>
        <w:fldChar w:fldCharType="begin"/>
      </w:r>
      <w:r w:rsidRPr="00354A6B">
        <w:rPr>
          <w:rFonts w:cs="Arial"/>
        </w:rPr>
        <w:instrText xml:space="preserve"> MERGEFIELD "Last_Name" </w:instrText>
      </w:r>
      <w:r w:rsidRPr="00354A6B">
        <w:rPr>
          <w:rFonts w:cs="Arial"/>
        </w:rPr>
        <w:fldChar w:fldCharType="separate"/>
      </w:r>
      <w:r w:rsidR="00CE1F96">
        <w:rPr>
          <w:rFonts w:cs="Arial"/>
          <w:noProof/>
        </w:rPr>
        <w:t>«Last_Name»</w:t>
      </w:r>
      <w:r w:rsidRPr="00354A6B">
        <w:rPr>
          <w:rFonts w:cs="Arial"/>
        </w:rPr>
        <w:fldChar w:fldCharType="end"/>
      </w:r>
    </w:p>
    <w:p w:rsidR="005B1DAE" w:rsidRPr="00354A6B" w:rsidRDefault="005B1DAE" w:rsidP="005B1DAE">
      <w:pPr>
        <w:spacing w:after="0"/>
        <w:rPr>
          <w:rFonts w:cs="Arial"/>
        </w:rPr>
      </w:pPr>
      <w:r w:rsidRPr="00354A6B">
        <w:rPr>
          <w:rFonts w:cs="Arial"/>
        </w:rPr>
        <w:t xml:space="preserve">C/- </w:t>
      </w:r>
      <w:r w:rsidRPr="00354A6B">
        <w:rPr>
          <w:rFonts w:cs="Arial"/>
        </w:rPr>
        <w:fldChar w:fldCharType="begin"/>
      </w:r>
      <w:r w:rsidRPr="00354A6B">
        <w:rPr>
          <w:rFonts w:cs="Arial"/>
        </w:rPr>
        <w:instrText xml:space="preserve"> MERGEFIELD  Company </w:instrText>
      </w:r>
      <w:r w:rsidRPr="00354A6B">
        <w:rPr>
          <w:rFonts w:cs="Arial"/>
        </w:rPr>
        <w:fldChar w:fldCharType="separate"/>
      </w:r>
      <w:r w:rsidR="00CE1F96">
        <w:rPr>
          <w:rFonts w:cs="Arial"/>
          <w:noProof/>
        </w:rPr>
        <w:t>«Company»</w:t>
      </w:r>
      <w:r w:rsidRPr="00354A6B">
        <w:rPr>
          <w:rFonts w:cs="Arial"/>
        </w:rPr>
        <w:fldChar w:fldCharType="end"/>
      </w:r>
    </w:p>
    <w:p w:rsidR="005B1DAE" w:rsidRPr="00354A6B" w:rsidRDefault="005B1DAE" w:rsidP="005B1DAE">
      <w:pPr>
        <w:spacing w:after="0"/>
        <w:rPr>
          <w:rFonts w:cs="Arial"/>
        </w:rPr>
      </w:pPr>
      <w:r w:rsidRPr="00354A6B">
        <w:rPr>
          <w:rFonts w:cs="Arial"/>
        </w:rPr>
        <w:fldChar w:fldCharType="begin"/>
      </w:r>
      <w:r w:rsidRPr="00354A6B">
        <w:rPr>
          <w:rFonts w:cs="Arial"/>
        </w:rPr>
        <w:instrText xml:space="preserve"> MERGEFIELD  Site </w:instrText>
      </w:r>
      <w:r w:rsidRPr="00354A6B">
        <w:rPr>
          <w:rFonts w:cs="Arial"/>
        </w:rPr>
        <w:fldChar w:fldCharType="separate"/>
      </w:r>
      <w:r w:rsidR="00CE1F96">
        <w:rPr>
          <w:rFonts w:cs="Arial"/>
          <w:noProof/>
        </w:rPr>
        <w:t>«Site»</w:t>
      </w:r>
      <w:r w:rsidRPr="00354A6B">
        <w:rPr>
          <w:rFonts w:cs="Arial"/>
        </w:rPr>
        <w:fldChar w:fldCharType="end"/>
      </w:r>
    </w:p>
    <w:p w:rsidR="00D909D8" w:rsidRPr="006B37E3" w:rsidRDefault="00D909D8" w:rsidP="00D909D8">
      <w:pPr>
        <w:spacing w:after="0"/>
        <w:rPr>
          <w:rFonts w:ascii="Arial" w:hAnsi="Arial" w:cs="Arial"/>
          <w:sz w:val="20"/>
          <w:szCs w:val="20"/>
        </w:rPr>
      </w:pPr>
    </w:p>
    <w:p w:rsidR="00D909D8" w:rsidRPr="006B37E3" w:rsidRDefault="00D909D8" w:rsidP="00D909D8">
      <w:pPr>
        <w:spacing w:after="0"/>
        <w:rPr>
          <w:rFonts w:ascii="Arial" w:hAnsi="Arial" w:cs="Arial"/>
          <w:sz w:val="20"/>
          <w:szCs w:val="20"/>
        </w:rPr>
      </w:pPr>
    </w:p>
    <w:p w:rsidR="00D909D8" w:rsidRPr="006B37E3" w:rsidRDefault="00D909D8" w:rsidP="00D909D8">
      <w:pPr>
        <w:spacing w:after="0"/>
        <w:rPr>
          <w:rFonts w:ascii="Arial" w:hAnsi="Arial" w:cs="Arial"/>
          <w:sz w:val="20"/>
          <w:szCs w:val="20"/>
        </w:rPr>
      </w:pPr>
    </w:p>
    <w:p w:rsidR="00241293" w:rsidRPr="006B37E3" w:rsidRDefault="00241293" w:rsidP="00D909D8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41293" w:rsidRPr="006B37E3" w:rsidSect="00D166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0" w:right="1134" w:bottom="1701" w:left="992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96" w:rsidRDefault="00CE1F96" w:rsidP="009D0520">
      <w:pPr>
        <w:spacing w:after="0" w:line="240" w:lineRule="auto"/>
      </w:pPr>
      <w:r>
        <w:separator/>
      </w:r>
    </w:p>
  </w:endnote>
  <w:endnote w:type="continuationSeparator" w:id="0">
    <w:p w:rsidR="00CE1F96" w:rsidRDefault="00CE1F96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5A" w:rsidRPr="00C61436" w:rsidRDefault="00CE1F96" w:rsidP="00827CD0">
    <w:pPr>
      <w:pStyle w:val="FileInfo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Document3</w:t>
    </w:r>
    <w:r>
      <w:rPr>
        <w:noProof/>
      </w:rPr>
      <w:fldChar w:fldCharType="end"/>
    </w:r>
    <w:r w:rsidR="00B0685A" w:rsidRPr="00FA53EA">
      <w:tab/>
    </w:r>
    <w:r w:rsidR="00B0685A" w:rsidRPr="00FA53EA">
      <w:fldChar w:fldCharType="begin"/>
    </w:r>
    <w:r w:rsidR="00B0685A" w:rsidRPr="00FA53EA">
      <w:instrText xml:space="preserve"> PAGE   \* MERGEFORMAT </w:instrText>
    </w:r>
    <w:r w:rsidR="00B0685A" w:rsidRPr="00FA53EA">
      <w:fldChar w:fldCharType="separate"/>
    </w:r>
    <w:r w:rsidR="00D909D8">
      <w:rPr>
        <w:noProof/>
      </w:rPr>
      <w:t>2</w:t>
    </w:r>
    <w:r w:rsidR="00B0685A" w:rsidRPr="00FA53EA">
      <w:fldChar w:fldCharType="end"/>
    </w:r>
    <w:r w:rsidR="00B0685A" w:rsidRPr="00FA53EA">
      <w:t xml:space="preserve"> of 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5A" w:rsidRPr="00AF1DFF" w:rsidRDefault="00B0685A" w:rsidP="00827CD0">
    <w:pPr>
      <w:pStyle w:val="CMLFooter"/>
    </w:pPr>
    <w:r w:rsidRPr="00AF1DFF">
      <w:rPr>
        <w:lang w:val="en-US"/>
      </w:rPr>
      <w:drawing>
        <wp:anchor distT="0" distB="0" distL="114300" distR="114300" simplePos="0" relativeHeight="251664384" behindDoc="1" locked="0" layoutInCell="1" allowOverlap="1" wp14:anchorId="681EE1E9" wp14:editId="03CD8D54">
          <wp:simplePos x="0" y="0"/>
          <wp:positionH relativeFrom="column">
            <wp:posOffset>-537210</wp:posOffset>
          </wp:positionH>
          <wp:positionV relativeFrom="paragraph">
            <wp:posOffset>-155575</wp:posOffset>
          </wp:positionV>
          <wp:extent cx="7260590" cy="923925"/>
          <wp:effectExtent l="0" t="0" r="0" b="9525"/>
          <wp:wrapNone/>
          <wp:docPr id="11" name="Picture 11" descr="C:\Users\scollier\Desktop\Consolidated Minerals – Word Doc Templates\CMPL Word Doc Templates\Footer Water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llier\Desktop\Consolidated Minerals – Word Doc Templates\CMPL Word Doc Templates\Footer Water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059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DFF">
      <w:t>Consolidated Minerals Pty Ltd ABN: 85 000 727 926</w:t>
    </w:r>
  </w:p>
  <w:p w:rsidR="00B0685A" w:rsidRPr="00E30D32" w:rsidRDefault="00B0685A" w:rsidP="00827CD0">
    <w:pPr>
      <w:pStyle w:val="FileInfo"/>
    </w:pPr>
    <w:r w:rsidRPr="00E30D32">
      <w:t>Level 1, 28 Ventnor Avenue, West Perth WA 6002 PO Box 1220, West Perth WA 6872</w:t>
    </w:r>
  </w:p>
  <w:p w:rsidR="00B0685A" w:rsidRPr="00E30D32" w:rsidRDefault="00B0685A" w:rsidP="00827CD0">
    <w:pPr>
      <w:pStyle w:val="FileInfo"/>
    </w:pPr>
    <w:r w:rsidRPr="00E30D32">
      <w:t>P +61 8 9460 7000 F +61 8 9321 3644 E info@consminerals.com.au</w:t>
    </w:r>
  </w:p>
  <w:p w:rsidR="00B0685A" w:rsidRPr="00E30D32" w:rsidRDefault="00B0685A" w:rsidP="00827CD0">
    <w:pPr>
      <w:pStyle w:val="FileInfo"/>
    </w:pPr>
    <w:r w:rsidRPr="00E30D32">
      <w:t>www.consminerals.com.au</w:t>
    </w:r>
  </w:p>
  <w:p w:rsidR="00B0685A" w:rsidRDefault="00B068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96" w:rsidRDefault="00CE1F96" w:rsidP="009D0520">
      <w:pPr>
        <w:spacing w:after="0" w:line="240" w:lineRule="auto"/>
      </w:pPr>
      <w:r>
        <w:separator/>
      </w:r>
    </w:p>
  </w:footnote>
  <w:footnote w:type="continuationSeparator" w:id="0">
    <w:p w:rsidR="00CE1F96" w:rsidRDefault="00CE1F96" w:rsidP="009D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5A" w:rsidRDefault="00B0685A">
    <w:pPr>
      <w:pStyle w:val="Header"/>
    </w:pPr>
    <w:r>
      <w:rPr>
        <w:noProof/>
        <w:lang w:val="en-US" w:eastAsia="en-US"/>
      </w:rPr>
      <w:drawing>
        <wp:inline distT="0" distB="0" distL="0" distR="0" wp14:anchorId="2629FC3B" wp14:editId="33BE1B42">
          <wp:extent cx="557159" cy="648000"/>
          <wp:effectExtent l="0" t="0" r="0" b="0"/>
          <wp:docPr id="6" name="Picture 6" descr="C:\Users\scollier\Pictures\Corporate\Consmin New Logo Cube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llier\Pictures\Corporate\Consmin New Logo Cube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15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5A" w:rsidRDefault="00B0685A">
    <w:pPr>
      <w:pStyle w:val="Header"/>
    </w:pPr>
    <w:r w:rsidRPr="00FA53EA"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1F2872D1" wp14:editId="6DC98C79">
          <wp:simplePos x="0" y="0"/>
          <wp:positionH relativeFrom="column">
            <wp:posOffset>-539115</wp:posOffset>
          </wp:positionH>
          <wp:positionV relativeFrom="paragraph">
            <wp:posOffset>-255905</wp:posOffset>
          </wp:positionV>
          <wp:extent cx="7268771" cy="1511495"/>
          <wp:effectExtent l="0" t="0" r="889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M_5213 Letterheads Header 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8771" cy="151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73E0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3F6D" w:themeColor="text1"/>
      </w:rPr>
    </w:lvl>
  </w:abstractNum>
  <w:abstractNum w:abstractNumId="1">
    <w:nsid w:val="FFFFFF89"/>
    <w:multiLevelType w:val="singleLevel"/>
    <w:tmpl w:val="6F4650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F6D" w:themeColor="text1"/>
      </w:rPr>
    </w:lvl>
  </w:abstractNum>
  <w:abstractNum w:abstractNumId="2">
    <w:nsid w:val="139E4859"/>
    <w:multiLevelType w:val="hybridMultilevel"/>
    <w:tmpl w:val="6A34E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96"/>
    <w:rsid w:val="00070CC4"/>
    <w:rsid w:val="00095869"/>
    <w:rsid w:val="001108BF"/>
    <w:rsid w:val="00127364"/>
    <w:rsid w:val="00147F3E"/>
    <w:rsid w:val="00156234"/>
    <w:rsid w:val="001F3253"/>
    <w:rsid w:val="00241293"/>
    <w:rsid w:val="00252EEF"/>
    <w:rsid w:val="002D4453"/>
    <w:rsid w:val="003151E3"/>
    <w:rsid w:val="003655BA"/>
    <w:rsid w:val="0036570F"/>
    <w:rsid w:val="0037598D"/>
    <w:rsid w:val="003A57F0"/>
    <w:rsid w:val="003E2FA0"/>
    <w:rsid w:val="0041525E"/>
    <w:rsid w:val="00450C07"/>
    <w:rsid w:val="004700BB"/>
    <w:rsid w:val="0048666C"/>
    <w:rsid w:val="00486D3E"/>
    <w:rsid w:val="004A628D"/>
    <w:rsid w:val="004B33D4"/>
    <w:rsid w:val="004E136D"/>
    <w:rsid w:val="005423E4"/>
    <w:rsid w:val="00574C90"/>
    <w:rsid w:val="005B1DAE"/>
    <w:rsid w:val="005E40BF"/>
    <w:rsid w:val="00643263"/>
    <w:rsid w:val="00661F0C"/>
    <w:rsid w:val="006B37E3"/>
    <w:rsid w:val="0072757C"/>
    <w:rsid w:val="007E749D"/>
    <w:rsid w:val="007F3283"/>
    <w:rsid w:val="00827CD0"/>
    <w:rsid w:val="00845A9C"/>
    <w:rsid w:val="00893CD8"/>
    <w:rsid w:val="00897C68"/>
    <w:rsid w:val="00974CBA"/>
    <w:rsid w:val="00985037"/>
    <w:rsid w:val="009D0520"/>
    <w:rsid w:val="009E7CEF"/>
    <w:rsid w:val="00A372A8"/>
    <w:rsid w:val="00A43F7E"/>
    <w:rsid w:val="00A91269"/>
    <w:rsid w:val="00AB69EC"/>
    <w:rsid w:val="00AC19FA"/>
    <w:rsid w:val="00AE31AE"/>
    <w:rsid w:val="00AF1DFF"/>
    <w:rsid w:val="00AF4C65"/>
    <w:rsid w:val="00B0685A"/>
    <w:rsid w:val="00B135CB"/>
    <w:rsid w:val="00C270F3"/>
    <w:rsid w:val="00CB7246"/>
    <w:rsid w:val="00CD1314"/>
    <w:rsid w:val="00CE1F96"/>
    <w:rsid w:val="00D01217"/>
    <w:rsid w:val="00D0266E"/>
    <w:rsid w:val="00D055B0"/>
    <w:rsid w:val="00D16607"/>
    <w:rsid w:val="00D329F4"/>
    <w:rsid w:val="00D51DA6"/>
    <w:rsid w:val="00D909D8"/>
    <w:rsid w:val="00DB2CCC"/>
    <w:rsid w:val="00DD53D4"/>
    <w:rsid w:val="00DE6254"/>
    <w:rsid w:val="00E03CA0"/>
    <w:rsid w:val="00F257AA"/>
    <w:rsid w:val="00F416DB"/>
    <w:rsid w:val="00F42679"/>
    <w:rsid w:val="00F61626"/>
    <w:rsid w:val="00F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520"/>
  </w:style>
  <w:style w:type="paragraph" w:styleId="Footer">
    <w:name w:val="footer"/>
    <w:basedOn w:val="Normal"/>
    <w:link w:val="FooterChar"/>
    <w:uiPriority w:val="99"/>
    <w:unhideWhenUsed/>
    <w:rsid w:val="009D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520"/>
  </w:style>
  <w:style w:type="paragraph" w:customStyle="1" w:styleId="CMLBodyText">
    <w:name w:val="CML Body Text"/>
    <w:basedOn w:val="BodyText"/>
    <w:autoRedefine/>
    <w:qFormat/>
    <w:rsid w:val="003A57F0"/>
    <w:pPr>
      <w:spacing w:before="120" w:line="24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D44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4453"/>
  </w:style>
  <w:style w:type="paragraph" w:customStyle="1" w:styleId="CMLBullet1">
    <w:name w:val="CML Bullet 1"/>
    <w:basedOn w:val="ListBullet"/>
    <w:autoRedefine/>
    <w:qFormat/>
    <w:rsid w:val="002D4453"/>
    <w:pPr>
      <w:numPr>
        <w:numId w:val="0"/>
      </w:num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2D4453"/>
    <w:pPr>
      <w:numPr>
        <w:numId w:val="2"/>
      </w:numPr>
      <w:contextualSpacing/>
    </w:pPr>
  </w:style>
  <w:style w:type="paragraph" w:customStyle="1" w:styleId="CMLBullet2">
    <w:name w:val="CML Bullet 2"/>
    <w:basedOn w:val="ListBullet2"/>
    <w:link w:val="CMLBullet2Char"/>
    <w:autoRedefine/>
    <w:qFormat/>
    <w:rsid w:val="002D4453"/>
    <w:pPr>
      <w:numPr>
        <w:numId w:val="0"/>
      </w:num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MLBullet2Char">
    <w:name w:val="CML Bullet 2 Char"/>
    <w:basedOn w:val="DefaultParagraphFont"/>
    <w:link w:val="CMLBullet2"/>
    <w:rsid w:val="002D4453"/>
    <w:rPr>
      <w:rFonts w:ascii="Arial" w:eastAsia="Times New Roman" w:hAnsi="Arial" w:cs="Arial"/>
      <w:sz w:val="20"/>
      <w:szCs w:val="20"/>
      <w:lang w:eastAsia="en-US"/>
    </w:rPr>
  </w:style>
  <w:style w:type="paragraph" w:styleId="ListBullet2">
    <w:name w:val="List Bullet 2"/>
    <w:basedOn w:val="Normal"/>
    <w:uiPriority w:val="99"/>
    <w:semiHidden/>
    <w:unhideWhenUsed/>
    <w:rsid w:val="002D4453"/>
    <w:pPr>
      <w:numPr>
        <w:numId w:val="4"/>
      </w:numPr>
      <w:contextualSpacing/>
    </w:pPr>
  </w:style>
  <w:style w:type="paragraph" w:customStyle="1" w:styleId="CMLFormText">
    <w:name w:val="CML Form Text"/>
    <w:basedOn w:val="BodyText"/>
    <w:autoRedefine/>
    <w:qFormat/>
    <w:rsid w:val="002D44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ileInfo">
    <w:name w:val="File Info"/>
    <w:basedOn w:val="Footer"/>
    <w:link w:val="FileInfoChar"/>
    <w:autoRedefine/>
    <w:qFormat/>
    <w:rsid w:val="00827CD0"/>
    <w:pPr>
      <w:tabs>
        <w:tab w:val="clear" w:pos="4513"/>
        <w:tab w:val="clear" w:pos="9026"/>
        <w:tab w:val="right" w:pos="9781"/>
      </w:tabs>
    </w:pPr>
    <w:rPr>
      <w:rFonts w:ascii="Arial" w:eastAsia="Times New Roman" w:hAnsi="Arial" w:cs="Arial"/>
      <w:color w:val="58585A"/>
      <w:sz w:val="16"/>
      <w:szCs w:val="16"/>
      <w:lang w:eastAsia="en-US"/>
    </w:rPr>
  </w:style>
  <w:style w:type="paragraph" w:customStyle="1" w:styleId="ReferenceHeading">
    <w:name w:val="Reference/Heading"/>
    <w:basedOn w:val="BodyText"/>
    <w:next w:val="CMLBodyText"/>
    <w:autoRedefine/>
    <w:qFormat/>
    <w:rsid w:val="003655BA"/>
    <w:pPr>
      <w:spacing w:before="120" w:line="240" w:lineRule="auto"/>
    </w:pPr>
    <w:rPr>
      <w:rFonts w:ascii="Arial Bold" w:eastAsia="Times New Roman" w:hAnsi="Arial Bold" w:cs="Arial"/>
      <w:b/>
      <w:cap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53"/>
    <w:rPr>
      <w:rFonts w:ascii="Tahoma" w:hAnsi="Tahoma" w:cs="Tahoma"/>
      <w:sz w:val="16"/>
      <w:szCs w:val="16"/>
    </w:rPr>
  </w:style>
  <w:style w:type="paragraph" w:customStyle="1" w:styleId="CMLFooter">
    <w:name w:val="CML Footer"/>
    <w:basedOn w:val="FileInfo"/>
    <w:next w:val="FileInfo"/>
    <w:link w:val="CMLFooterChar"/>
    <w:qFormat/>
    <w:rsid w:val="00AF1DFF"/>
    <w:rPr>
      <w:b/>
      <w:noProof/>
      <w:color w:val="003F6D" w:themeColor="text1"/>
    </w:rPr>
  </w:style>
  <w:style w:type="paragraph" w:customStyle="1" w:styleId="CMLFormBold">
    <w:name w:val="CML Form Bold"/>
    <w:basedOn w:val="Normal"/>
    <w:qFormat/>
    <w:rsid w:val="00AF1DFF"/>
    <w:pPr>
      <w:spacing w:after="120" w:line="240" w:lineRule="atLeast"/>
    </w:pPr>
    <w:rPr>
      <w:b/>
    </w:rPr>
  </w:style>
  <w:style w:type="character" w:customStyle="1" w:styleId="FileInfoChar">
    <w:name w:val="File Info Char"/>
    <w:basedOn w:val="FooterChar"/>
    <w:link w:val="FileInfo"/>
    <w:rsid w:val="00827CD0"/>
    <w:rPr>
      <w:rFonts w:ascii="Arial" w:eastAsia="Times New Roman" w:hAnsi="Arial" w:cs="Arial"/>
      <w:color w:val="58585A"/>
      <w:sz w:val="16"/>
      <w:szCs w:val="16"/>
      <w:lang w:eastAsia="en-US"/>
    </w:rPr>
  </w:style>
  <w:style w:type="character" w:customStyle="1" w:styleId="CMLFooterChar">
    <w:name w:val="CML Footer Char"/>
    <w:basedOn w:val="FileInfoChar"/>
    <w:link w:val="CMLFooter"/>
    <w:rsid w:val="00AF1DFF"/>
    <w:rPr>
      <w:rFonts w:ascii="Arial" w:eastAsia="Times New Roman" w:hAnsi="Arial" w:cs="Arial"/>
      <w:b/>
      <w:noProof/>
      <w:color w:val="003F6D" w:themeColor="text1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685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520"/>
  </w:style>
  <w:style w:type="paragraph" w:styleId="Footer">
    <w:name w:val="footer"/>
    <w:basedOn w:val="Normal"/>
    <w:link w:val="FooterChar"/>
    <w:uiPriority w:val="99"/>
    <w:unhideWhenUsed/>
    <w:rsid w:val="009D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520"/>
  </w:style>
  <w:style w:type="paragraph" w:customStyle="1" w:styleId="CMLBodyText">
    <w:name w:val="CML Body Text"/>
    <w:basedOn w:val="BodyText"/>
    <w:autoRedefine/>
    <w:qFormat/>
    <w:rsid w:val="003A57F0"/>
    <w:pPr>
      <w:spacing w:before="120" w:line="24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D44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4453"/>
  </w:style>
  <w:style w:type="paragraph" w:customStyle="1" w:styleId="CMLBullet1">
    <w:name w:val="CML Bullet 1"/>
    <w:basedOn w:val="ListBullet"/>
    <w:autoRedefine/>
    <w:qFormat/>
    <w:rsid w:val="002D4453"/>
    <w:pPr>
      <w:numPr>
        <w:numId w:val="0"/>
      </w:num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2D4453"/>
    <w:pPr>
      <w:numPr>
        <w:numId w:val="2"/>
      </w:numPr>
      <w:contextualSpacing/>
    </w:pPr>
  </w:style>
  <w:style w:type="paragraph" w:customStyle="1" w:styleId="CMLBullet2">
    <w:name w:val="CML Bullet 2"/>
    <w:basedOn w:val="ListBullet2"/>
    <w:link w:val="CMLBullet2Char"/>
    <w:autoRedefine/>
    <w:qFormat/>
    <w:rsid w:val="002D4453"/>
    <w:pPr>
      <w:numPr>
        <w:numId w:val="0"/>
      </w:num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MLBullet2Char">
    <w:name w:val="CML Bullet 2 Char"/>
    <w:basedOn w:val="DefaultParagraphFont"/>
    <w:link w:val="CMLBullet2"/>
    <w:rsid w:val="002D4453"/>
    <w:rPr>
      <w:rFonts w:ascii="Arial" w:eastAsia="Times New Roman" w:hAnsi="Arial" w:cs="Arial"/>
      <w:sz w:val="20"/>
      <w:szCs w:val="20"/>
      <w:lang w:eastAsia="en-US"/>
    </w:rPr>
  </w:style>
  <w:style w:type="paragraph" w:styleId="ListBullet2">
    <w:name w:val="List Bullet 2"/>
    <w:basedOn w:val="Normal"/>
    <w:uiPriority w:val="99"/>
    <w:semiHidden/>
    <w:unhideWhenUsed/>
    <w:rsid w:val="002D4453"/>
    <w:pPr>
      <w:numPr>
        <w:numId w:val="4"/>
      </w:numPr>
      <w:contextualSpacing/>
    </w:pPr>
  </w:style>
  <w:style w:type="paragraph" w:customStyle="1" w:styleId="CMLFormText">
    <w:name w:val="CML Form Text"/>
    <w:basedOn w:val="BodyText"/>
    <w:autoRedefine/>
    <w:qFormat/>
    <w:rsid w:val="002D44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ileInfo">
    <w:name w:val="File Info"/>
    <w:basedOn w:val="Footer"/>
    <w:link w:val="FileInfoChar"/>
    <w:autoRedefine/>
    <w:qFormat/>
    <w:rsid w:val="00827CD0"/>
    <w:pPr>
      <w:tabs>
        <w:tab w:val="clear" w:pos="4513"/>
        <w:tab w:val="clear" w:pos="9026"/>
        <w:tab w:val="right" w:pos="9781"/>
      </w:tabs>
    </w:pPr>
    <w:rPr>
      <w:rFonts w:ascii="Arial" w:eastAsia="Times New Roman" w:hAnsi="Arial" w:cs="Arial"/>
      <w:color w:val="58585A"/>
      <w:sz w:val="16"/>
      <w:szCs w:val="16"/>
      <w:lang w:eastAsia="en-US"/>
    </w:rPr>
  </w:style>
  <w:style w:type="paragraph" w:customStyle="1" w:styleId="ReferenceHeading">
    <w:name w:val="Reference/Heading"/>
    <w:basedOn w:val="BodyText"/>
    <w:next w:val="CMLBodyText"/>
    <w:autoRedefine/>
    <w:qFormat/>
    <w:rsid w:val="003655BA"/>
    <w:pPr>
      <w:spacing w:before="120" w:line="240" w:lineRule="auto"/>
    </w:pPr>
    <w:rPr>
      <w:rFonts w:ascii="Arial Bold" w:eastAsia="Times New Roman" w:hAnsi="Arial Bold" w:cs="Arial"/>
      <w:b/>
      <w:cap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53"/>
    <w:rPr>
      <w:rFonts w:ascii="Tahoma" w:hAnsi="Tahoma" w:cs="Tahoma"/>
      <w:sz w:val="16"/>
      <w:szCs w:val="16"/>
    </w:rPr>
  </w:style>
  <w:style w:type="paragraph" w:customStyle="1" w:styleId="CMLFooter">
    <w:name w:val="CML Footer"/>
    <w:basedOn w:val="FileInfo"/>
    <w:next w:val="FileInfo"/>
    <w:link w:val="CMLFooterChar"/>
    <w:qFormat/>
    <w:rsid w:val="00AF1DFF"/>
    <w:rPr>
      <w:b/>
      <w:noProof/>
      <w:color w:val="003F6D" w:themeColor="text1"/>
    </w:rPr>
  </w:style>
  <w:style w:type="paragraph" w:customStyle="1" w:styleId="CMLFormBold">
    <w:name w:val="CML Form Bold"/>
    <w:basedOn w:val="Normal"/>
    <w:qFormat/>
    <w:rsid w:val="00AF1DFF"/>
    <w:pPr>
      <w:spacing w:after="120" w:line="240" w:lineRule="atLeast"/>
    </w:pPr>
    <w:rPr>
      <w:b/>
    </w:rPr>
  </w:style>
  <w:style w:type="character" w:customStyle="1" w:styleId="FileInfoChar">
    <w:name w:val="File Info Char"/>
    <w:basedOn w:val="FooterChar"/>
    <w:link w:val="FileInfo"/>
    <w:rsid w:val="00827CD0"/>
    <w:rPr>
      <w:rFonts w:ascii="Arial" w:eastAsia="Times New Roman" w:hAnsi="Arial" w:cs="Arial"/>
      <w:color w:val="58585A"/>
      <w:sz w:val="16"/>
      <w:szCs w:val="16"/>
      <w:lang w:eastAsia="en-US"/>
    </w:rPr>
  </w:style>
  <w:style w:type="character" w:customStyle="1" w:styleId="CMLFooterChar">
    <w:name w:val="CML Footer Char"/>
    <w:basedOn w:val="FileInfoChar"/>
    <w:link w:val="CMLFooter"/>
    <w:rsid w:val="00AF1DFF"/>
    <w:rPr>
      <w:rFonts w:ascii="Arial" w:eastAsia="Times New Roman" w:hAnsi="Arial" w:cs="Arial"/>
      <w:b/>
      <w:noProof/>
      <w:color w:val="003F6D" w:themeColor="text1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685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eagate%20Backup%20Plus%20Drive:Personal:Employment:Consolidated%20Minerals:4.%20Employee%20Relations:6.%20Letter%20and%20Contract%20Templates:Letter-%20Successful%20Probation%20Letter%20(2).dotx" TargetMode="External"/></Relationships>
</file>

<file path=word/theme/theme1.xml><?xml version="1.0" encoding="utf-8"?>
<a:theme xmlns:a="http://schemas.openxmlformats.org/drawingml/2006/main" name="Office Theme">
  <a:themeElements>
    <a:clrScheme name="CML Colour Palette">
      <a:dk1>
        <a:srgbClr val="003F6D"/>
      </a:dk1>
      <a:lt1>
        <a:sysClr val="window" lastClr="FFFFFF"/>
      </a:lt1>
      <a:dk2>
        <a:srgbClr val="004F83"/>
      </a:dk2>
      <a:lt2>
        <a:srgbClr val="A7A9AC"/>
      </a:lt2>
      <a:accent1>
        <a:srgbClr val="9E271C"/>
      </a:accent1>
      <a:accent2>
        <a:srgbClr val="C5342A"/>
      </a:accent2>
      <a:accent3>
        <a:srgbClr val="0073AE"/>
      </a:accent3>
      <a:accent4>
        <a:srgbClr val="F3901D"/>
      </a:accent4>
      <a:accent5>
        <a:srgbClr val="4F6F19"/>
      </a:accent5>
      <a:accent6>
        <a:srgbClr val="A7A9AC"/>
      </a:accent6>
      <a:hlink>
        <a:srgbClr val="0073AE"/>
      </a:hlink>
      <a:folHlink>
        <a:srgbClr val="A7A9A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 Successful Probation Letter (2).dotx</Template>
  <TotalTime>1</TotalTime>
  <Pages>1</Pages>
  <Words>32</Words>
  <Characters>184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Consolidated Minerals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Bell</dc:creator>
  <cp:lastModifiedBy>Amy Bell</cp:lastModifiedBy>
  <cp:revision>1</cp:revision>
  <dcterms:created xsi:type="dcterms:W3CDTF">2016-04-10T12:32:00Z</dcterms:created>
  <dcterms:modified xsi:type="dcterms:W3CDTF">2016-04-10T12:33:00Z</dcterms:modified>
</cp:coreProperties>
</file>