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Valentine cards with kids in various activities"/>
      </w:tblPr>
      <w:tblGrid>
        <w:gridCol w:w="7200"/>
      </w:tblGrid>
      <w:tr w:rsidR="00656ECB">
        <w:trPr>
          <w:cantSplit/>
          <w:trHeight w:hRule="exact" w:val="4320"/>
        </w:trPr>
        <w:tc>
          <w:tcPr>
            <w:tcW w:w="5000" w:type="pct"/>
            <w:vAlign w:val="center"/>
          </w:tcPr>
          <w:p w:rsidR="00656ECB" w:rsidRDefault="00656ECB"/>
        </w:tc>
      </w:tr>
      <w:tr w:rsidR="00656ECB">
        <w:trPr>
          <w:cantSplit/>
          <w:trHeight w:hRule="exact" w:val="4320"/>
        </w:trPr>
        <w:tc>
          <w:tcPr>
            <w:tcW w:w="5000" w:type="pct"/>
            <w:vAlign w:val="center"/>
          </w:tcPr>
          <w:p w:rsidR="00656ECB" w:rsidRDefault="008F5F6E" w:rsidP="00D6101F">
            <w:pPr>
              <w:pStyle w:val="Heading1"/>
            </w:pPr>
            <w:r>
              <w:rPr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BDF0AC6" wp14:editId="06AD05AE">
                      <wp:simplePos x="0" y="0"/>
                      <wp:positionH relativeFrom="margin">
                        <wp:posOffset>-163195</wp:posOffset>
                      </wp:positionH>
                      <wp:positionV relativeFrom="margin">
                        <wp:posOffset>1617345</wp:posOffset>
                      </wp:positionV>
                      <wp:extent cx="4812665" cy="2124075"/>
                      <wp:effectExtent l="0" t="0" r="0" b="0"/>
                      <wp:wrapNone/>
                      <wp:docPr id="43" name="Text Box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4812665" cy="21240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6069" w:rsidRPr="00856069" w:rsidRDefault="00D6101F" w:rsidP="00856069">
                                  <w:pPr>
                                    <w:rPr>
                                      <w:rFonts w:ascii="AR BONNIE" w:hAnsi="AR BONNIE"/>
                                      <w:b/>
                                      <w:outline/>
                                      <w:color w:val="4472C4" w:themeColor="accent5"/>
                                      <w:sz w:val="24"/>
                                      <w:szCs w:val="24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79253E">
                                    <w:rPr>
                                      <w:rFonts w:ascii="AR BONNIE" w:hAnsi="AR BONNIE"/>
                                      <w:b/>
                                      <w:outline/>
                                      <w:color w:val="4472C4" w:themeColor="accent5"/>
                                      <w:sz w:val="290"/>
                                      <w:szCs w:val="290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I R I N A</w:t>
                                  </w:r>
                                </w:p>
                                <w:p w:rsidR="00856069" w:rsidRDefault="00856069">
                                  <w:pPr>
                                    <w:rPr>
                                      <w:rFonts w:ascii="AR BONNIE" w:hAnsi="AR BONNIE"/>
                                      <w:b/>
                                      <w:outline/>
                                      <w:color w:val="4472C4" w:themeColor="accent5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</w:p>
                                <w:p w:rsidR="00656ECB" w:rsidRPr="00585EC1" w:rsidRDefault="00D6101F">
                                  <w:pPr>
                                    <w:rPr>
                                      <w:rFonts w:ascii="AR BONNIE" w:hAnsi="AR BONNIE"/>
                                      <w:b/>
                                      <w:outline/>
                                      <w:color w:val="4472C4" w:themeColor="accent5"/>
                                      <w:sz w:val="330"/>
                                      <w:szCs w:val="330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  <w:r w:rsidRPr="0079253E">
                                    <w:rPr>
                                      <w:rFonts w:ascii="AR BONNIE" w:hAnsi="AR BONNIE"/>
                                      <w:b/>
                                      <w:outline/>
                                      <w:color w:val="4472C4" w:themeColor="accent5"/>
                                      <w:sz w:val="290"/>
                                      <w:szCs w:val="290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threePt" dir="t"/>
                              </a:scene3d>
                              <a:sp3d extrusionH="57150">
                                <a:bevelT w="38100" h="38100" prst="relaxedInset"/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BDF0AC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3" o:spid="_x0000_s1026" type="#_x0000_t202" style="position:absolute;left:0;text-align:left;margin-left:-12.85pt;margin-top:127.35pt;width:378.95pt;height:167.25pt;rotation:-90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" filled="f" stroked="f" strokeweight=".5pt">
                      <v:textbox>
                        <w:txbxContent>
                          <w:p w:rsidR="00856069" w:rsidRPr="00856069" w:rsidRDefault="00D6101F" w:rsidP="00856069">
                            <w:pPr>
                              <w:rPr>
                                <w:rFonts w:ascii="AR BONNIE" w:hAnsi="AR BONNIE"/>
                                <w:b/>
                                <w:outline/>
                                <w:color w:val="4472C4" w:themeColor="accent5"/>
                                <w:sz w:val="24"/>
                                <w:szCs w:val="24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253E">
                              <w:rPr>
                                <w:rFonts w:ascii="AR BONNIE" w:hAnsi="AR BONNIE"/>
                                <w:b/>
                                <w:outline/>
                                <w:color w:val="4472C4" w:themeColor="accent5"/>
                                <w:sz w:val="290"/>
                                <w:szCs w:val="29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I R I N A</w:t>
                            </w:r>
                          </w:p>
                          <w:p w:rsidR="00856069" w:rsidRDefault="00856069">
                            <w:pPr>
                              <w:rPr>
                                <w:rFonts w:ascii="AR BONNIE" w:hAnsi="AR BONNIE"/>
                                <w:b/>
                                <w:outline/>
                                <w:color w:val="4472C4" w:themeColor="accent5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656ECB" w:rsidRPr="00585EC1" w:rsidRDefault="00D6101F">
                            <w:pPr>
                              <w:rPr>
                                <w:rFonts w:ascii="AR BONNIE" w:hAnsi="AR BONNIE"/>
                                <w:b/>
                                <w:outline/>
                                <w:color w:val="4472C4" w:themeColor="accent5"/>
                                <w:sz w:val="330"/>
                                <w:szCs w:val="33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79253E">
                              <w:rPr>
                                <w:rFonts w:ascii="AR BONNIE" w:hAnsi="AR BONNIE"/>
                                <w:b/>
                                <w:outline/>
                                <w:color w:val="4472C4" w:themeColor="accent5"/>
                                <w:sz w:val="290"/>
                                <w:szCs w:val="29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x="margin" anchory="margin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CA7DEB4" wp14:editId="6F176B37">
                      <wp:simplePos x="0" y="0"/>
                      <wp:positionH relativeFrom="column">
                        <wp:posOffset>-2202180</wp:posOffset>
                      </wp:positionH>
                      <wp:positionV relativeFrom="paragraph">
                        <wp:posOffset>2126615</wp:posOffset>
                      </wp:positionV>
                      <wp:extent cx="5128895" cy="1009015"/>
                      <wp:effectExtent l="2540" t="0" r="0" b="0"/>
                      <wp:wrapNone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 rot="16200000">
                                <a:off x="0" y="0"/>
                                <a:ext cx="5128895" cy="10093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56069" w:rsidRPr="00856069" w:rsidRDefault="00856069" w:rsidP="00856069">
                                  <w:pPr>
                                    <w:rPr>
                                      <w:rFonts w:ascii="AR BONNIE" w:hAnsi="AR BONNIE"/>
                                      <w:b/>
                                      <w:outline/>
                                      <w:color w:val="4472C4" w:themeColor="accent5"/>
                                      <w:sz w:val="72"/>
                                      <w:szCs w:val="72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</w:pPr>
                                </w:p>
                                <w:p w:rsidR="00000000" w:rsidRPr="008F5F6E" w:rsidRDefault="00856069" w:rsidP="00856069">
                                  <w:r w:rsidRPr="008F5F6E">
                                    <w:rPr>
                                      <w:b/>
                                      <w:outline/>
                                      <w:color w:val="4472C4" w:themeColor="accent5"/>
                                      <w14:shadow w14:blurRad="38100" w14:dist="22860" w14:dir="5400000" w14:sx="100000" w14:sy="100000" w14:kx="0" w14:ky="0" w14:algn="tl">
                                        <w14:srgbClr w14:val="000000">
                                          <w14:alpha w14:val="70000"/>
                                        </w14:srgbClr>
                                      </w14:shadow>
                                      <w14:textOutline w14:w="10160" w14:cap="flat" w14:cmpd="sng" w14:algn="ctr">
                                        <w14:solidFill>
                                          <w14:schemeClr w14:val="accent5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FFFFFF"/>
                                        </w14:solidFill>
                                      </w14:textFill>
                                    </w:rPr>
                                    <w:t>Massage Therapy for Pain Relief and Relaxation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harsh" dir="t"/>
                              </a:scene3d>
                              <a:sp3d extrusionH="57150" prstMaterial="matte">
                                <a:bevelT w="63500" h="12700" prst="angle"/>
                                <a:contourClr>
                                  <a:schemeClr val="bg1">
                                    <a:lumMod val="65000"/>
                                  </a:schemeClr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A7DEB4" id="Text Box 18" o:spid="_x0000_s1027" type="#_x0000_t202" style="position:absolute;left:0;text-align:left;margin-left:-173.4pt;margin-top:167.45pt;width:403.85pt;height:79.45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" filled="f" stroked="f">
                      <v:fill o:detectmouseclick="t"/>
                      <v:textbox>
                        <w:txbxContent>
                          <w:p w:rsidR="00856069" w:rsidRPr="00856069" w:rsidRDefault="00856069" w:rsidP="00856069">
                            <w:pPr>
                              <w:rPr>
                                <w:rFonts w:ascii="AR BONNIE" w:hAnsi="AR BONNIE"/>
                                <w:b/>
                                <w:outline/>
                                <w:color w:val="4472C4" w:themeColor="accent5"/>
                                <w:sz w:val="72"/>
                                <w:szCs w:val="72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</w:p>
                          <w:p w:rsidR="00000000" w:rsidRPr="008F5F6E" w:rsidRDefault="00856069" w:rsidP="00856069">
                            <w:r w:rsidRPr="008F5F6E">
                              <w:rPr>
                                <w:b/>
                                <w:outline/>
                                <w:color w:val="4472C4" w:themeColor="accent5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chemeClr w14:val="accent5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Massage Therapy for Pain Relief and Relaxation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325D5"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0791649" wp14:editId="7058F1B7">
                      <wp:simplePos x="0" y="0"/>
                      <wp:positionH relativeFrom="column">
                        <wp:posOffset>1085850</wp:posOffset>
                      </wp:positionH>
                      <wp:positionV relativeFrom="paragraph">
                        <wp:posOffset>6062345</wp:posOffset>
                      </wp:positionV>
                      <wp:extent cx="5904230" cy="1399540"/>
                      <wp:effectExtent l="0" t="0" r="0" b="0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325D5" w:rsidRPr="00B325D5" w:rsidRDefault="00B325D5" w:rsidP="00B325D5">
                                  <w:pPr>
                                    <w:rPr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</w:pPr>
                                </w:p>
                                <w:p w:rsidR="00000000" w:rsidRDefault="00B325D5" w:rsidP="00B325D5">
                                  <w:r w:rsidRPr="00B325D5">
                                    <w:rPr>
                                      <w:rFonts w:ascii="AR BONNIE" w:hAnsi="AR BONNIE"/>
                                      <w:b/>
                                      <w:color w:val="70AD47"/>
                                      <w:spacing w:val="10"/>
                                      <w:sz w:val="72"/>
                                      <w:szCs w:val="72"/>
                                      <w14:glow w14:rad="38100">
                                        <w14:schemeClr w14:val="accent1">
                                          <w14:alpha w14:val="60000"/>
                                        </w14:schemeClr>
                                      </w14:glow>
                                      <w14:textOutline w14:w="9525" w14:cap="flat" w14:cmpd="sng" w14:algn="ctr">
                                        <w14:solidFill>
                                          <w14:schemeClr w14:val="accent1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solidFill>
                                          <w14:srgbClr w14:val="70AD47">
                                            <w14:tint w14:val="1000"/>
                                          </w14:srgbClr>
                                        </w14:solidFill>
                                      </w14:textFill>
                                    </w:rPr>
                                    <w:t xml:space="preserve">I R I N 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791649" id="Text Box 1" o:spid="_x0000_s1028" type="#_x0000_t202" style="position:absolute;left:0;text-align:left;margin-left:85.5pt;margin-top:477.35pt;width:464.9pt;height:110.2pt;z-index:25167052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" filled="f" stroked="f">
                      <v:fill o:detectmouseclick="t"/>
                      <v:textbox style="mso-fit-shape-to-text:t">
                        <w:txbxContent>
                          <w:p w:rsidR="00B325D5" w:rsidRPr="00B325D5" w:rsidRDefault="00B325D5" w:rsidP="00B325D5">
                            <w:pPr>
                              <w:rPr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</w:p>
                          <w:p w:rsidR="00000000" w:rsidRDefault="00B325D5" w:rsidP="00B325D5">
                            <w:r w:rsidRPr="00B325D5">
                              <w:rPr>
                                <w:rFonts w:ascii="AR BONNIE" w:hAnsi="AR BONNIE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 xml:space="preserve">I R I N A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6101F">
              <w:rPr>
                <w:lang w:eastAsia="en-US"/>
              </w:rPr>
              <w:drawing>
                <wp:inline distT="0" distB="0" distL="0" distR="0" wp14:anchorId="1F3DFBC8" wp14:editId="27F0FCB4">
                  <wp:extent cx="2736869" cy="1837652"/>
                  <wp:effectExtent l="0" t="7303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7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866238" cy="1924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6101F">
              <w:rPr>
                <w:lang w:eastAsia="en-US"/>
              </w:rPr>
              <w:drawing>
                <wp:inline distT="0" distB="0" distL="0" distR="0" wp14:anchorId="631B3F15" wp14:editId="27500397">
                  <wp:extent cx="2705911" cy="1962785"/>
                  <wp:effectExtent l="0" t="9525" r="8890" b="889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830083" cy="20528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656ECB">
        <w:trPr>
          <w:cantSplit/>
          <w:trHeight w:hRule="exact" w:val="4320"/>
        </w:trPr>
        <w:tc>
          <w:tcPr>
            <w:tcW w:w="5000" w:type="pct"/>
            <w:vAlign w:val="center"/>
          </w:tcPr>
          <w:p w:rsidR="00656ECB" w:rsidRDefault="00324414">
            <w:r>
              <w:rPr>
                <w:noProof/>
                <w:lang w:eastAsia="en-US"/>
              </w:rPr>
              <w:drawing>
                <wp:inline distT="0" distB="0" distL="0" distR="0" wp14:anchorId="49B7B053" wp14:editId="26F4478E">
                  <wp:extent cx="2297344" cy="3896557"/>
                  <wp:effectExtent l="318" t="0" r="8572" b="8573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3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 rot="16200000">
                            <a:off x="0" y="0"/>
                            <a:ext cx="2375162" cy="40285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en-US"/>
              </w:rPr>
              <w:drawing>
                <wp:anchor distT="0" distB="0" distL="114300" distR="114300" simplePos="0" relativeHeight="251653120" behindDoc="0" locked="0" layoutInCell="1" allowOverlap="1" wp14:anchorId="0469DF8B" wp14:editId="6CB17983">
                  <wp:simplePos x="0" y="0"/>
                  <wp:positionH relativeFrom="page">
                    <wp:posOffset>1838325</wp:posOffset>
                  </wp:positionH>
                  <wp:positionV relativeFrom="page">
                    <wp:posOffset>6371590</wp:posOffset>
                  </wp:positionV>
                  <wp:extent cx="4105910" cy="2360930"/>
                  <wp:effectExtent l="0" t="0" r="8890" b="127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 preferRelativeResize="0"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05910" cy="2360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56ECB">
        <w:trPr>
          <w:cantSplit/>
          <w:trHeight w:hRule="exact" w:val="4320"/>
        </w:trPr>
        <w:tc>
          <w:tcPr>
            <w:tcW w:w="5000" w:type="pct"/>
            <w:vAlign w:val="center"/>
          </w:tcPr>
          <w:p w:rsidR="00656ECB" w:rsidRDefault="00656ECB">
            <w:pPr>
              <w:pStyle w:val="Heading1"/>
            </w:pPr>
          </w:p>
        </w:tc>
      </w:tr>
      <w:tr w:rsidR="00656ECB">
        <w:trPr>
          <w:cantSplit/>
          <w:trHeight w:hRule="exact" w:val="4320"/>
        </w:trPr>
        <w:tc>
          <w:tcPr>
            <w:tcW w:w="5000" w:type="pct"/>
            <w:vAlign w:val="center"/>
          </w:tcPr>
          <w:p w:rsidR="00656ECB" w:rsidRDefault="00656ECB"/>
        </w:tc>
      </w:tr>
      <w:tr w:rsidR="00656ECB">
        <w:trPr>
          <w:cantSplit/>
          <w:trHeight w:hRule="exact" w:val="4320"/>
        </w:trPr>
        <w:tc>
          <w:tcPr>
            <w:tcW w:w="5000" w:type="pct"/>
            <w:vAlign w:val="center"/>
          </w:tcPr>
          <w:p w:rsidR="00656ECB" w:rsidRDefault="00656ECB"/>
        </w:tc>
      </w:tr>
      <w:tr w:rsidR="00656ECB">
        <w:trPr>
          <w:cantSplit/>
          <w:trHeight w:hRule="exact" w:val="4320"/>
        </w:trPr>
        <w:tc>
          <w:tcPr>
            <w:tcW w:w="5000" w:type="pct"/>
            <w:vAlign w:val="center"/>
          </w:tcPr>
          <w:p w:rsidR="00656ECB" w:rsidRDefault="00656ECB">
            <w:pPr>
              <w:pStyle w:val="Heading1"/>
            </w:pPr>
          </w:p>
        </w:tc>
      </w:tr>
      <w:tr w:rsidR="00656ECB">
        <w:trPr>
          <w:cantSplit/>
          <w:trHeight w:hRule="exact" w:val="4320"/>
        </w:trPr>
        <w:tc>
          <w:tcPr>
            <w:tcW w:w="5000" w:type="pct"/>
            <w:vAlign w:val="center"/>
          </w:tcPr>
          <w:p w:rsidR="00656ECB" w:rsidRDefault="00656ECB"/>
        </w:tc>
      </w:tr>
      <w:tr w:rsidR="00656ECB">
        <w:trPr>
          <w:cantSplit/>
          <w:trHeight w:hRule="exact" w:val="4320"/>
        </w:trPr>
        <w:tc>
          <w:tcPr>
            <w:tcW w:w="5000" w:type="pct"/>
            <w:vAlign w:val="center"/>
          </w:tcPr>
          <w:p w:rsidR="00656ECB" w:rsidRDefault="00656ECB"/>
        </w:tc>
      </w:tr>
      <w:tr w:rsidR="00656ECB">
        <w:trPr>
          <w:cantSplit/>
          <w:trHeight w:hRule="exact" w:val="4320"/>
        </w:trPr>
        <w:tc>
          <w:tcPr>
            <w:tcW w:w="5000" w:type="pct"/>
            <w:vAlign w:val="center"/>
          </w:tcPr>
          <w:p w:rsidR="00656ECB" w:rsidRDefault="00656ECB">
            <w:pPr>
              <w:pStyle w:val="Heading1"/>
            </w:pPr>
          </w:p>
        </w:tc>
      </w:tr>
      <w:tr w:rsidR="00656ECB">
        <w:trPr>
          <w:cantSplit/>
          <w:trHeight w:hRule="exact" w:val="4320"/>
        </w:trPr>
        <w:tc>
          <w:tcPr>
            <w:tcW w:w="5000" w:type="pct"/>
            <w:vAlign w:val="center"/>
          </w:tcPr>
          <w:p w:rsidR="00656ECB" w:rsidRDefault="00656ECB"/>
        </w:tc>
      </w:tr>
      <w:tr w:rsidR="00656ECB">
        <w:trPr>
          <w:cantSplit/>
          <w:trHeight w:hRule="exact" w:val="4320"/>
        </w:trPr>
        <w:tc>
          <w:tcPr>
            <w:tcW w:w="5000" w:type="pct"/>
            <w:vAlign w:val="center"/>
          </w:tcPr>
          <w:p w:rsidR="00656ECB" w:rsidRDefault="00656ECB"/>
        </w:tc>
      </w:tr>
    </w:tbl>
    <w:p w:rsidR="00656ECB" w:rsidRDefault="00656ECB"/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o and from cards with hearts main table"/>
      </w:tblPr>
      <w:tblGrid>
        <w:gridCol w:w="7200"/>
      </w:tblGrid>
      <w:tr w:rsidR="00656ECB">
        <w:trPr>
          <w:trHeight w:hRule="exact" w:val="4320"/>
        </w:trPr>
        <w:tc>
          <w:tcPr>
            <w:tcW w:w="7200" w:type="dxa"/>
            <w:vAlign w:val="center"/>
          </w:tcPr>
          <w:p w:rsidR="00656ECB" w:rsidRDefault="00656ECB"/>
        </w:tc>
      </w:tr>
      <w:tr w:rsidR="00656ECB">
        <w:trPr>
          <w:trHeight w:hRule="exact" w:val="4320"/>
        </w:trPr>
        <w:tc>
          <w:tcPr>
            <w:tcW w:w="7200" w:type="dxa"/>
            <w:vAlign w:val="center"/>
          </w:tcPr>
          <w:p w:rsidR="00656ECB" w:rsidRDefault="00656ECB"/>
        </w:tc>
      </w:tr>
      <w:tr w:rsidR="00656ECB">
        <w:trPr>
          <w:trHeight w:hRule="exact" w:val="4320"/>
        </w:trPr>
        <w:tc>
          <w:tcPr>
            <w:tcW w:w="7200" w:type="dxa"/>
            <w:vAlign w:val="center"/>
          </w:tcPr>
          <w:p w:rsidR="00656ECB" w:rsidRDefault="00656ECB"/>
        </w:tc>
      </w:tr>
    </w:tbl>
    <w:p w:rsidR="00656ECB" w:rsidRDefault="00656ECB"/>
    <w:sectPr w:rsidR="00656EC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2520" w:bottom="432" w:left="25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414" w:rsidRDefault="00324414">
      <w:r>
        <w:separator/>
      </w:r>
    </w:p>
  </w:endnote>
  <w:endnote w:type="continuationSeparator" w:id="0">
    <w:p w:rsidR="00324414" w:rsidRDefault="00324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BONNIE">
    <w:panose1 w:val="02000000000000000000"/>
    <w:charset w:val="00"/>
    <w:family w:val="auto"/>
    <w:pitch w:val="variable"/>
    <w:sig w:usb0="8000002F" w:usb1="0000000A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01F" w:rsidRDefault="00D6101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01F" w:rsidRDefault="00D6101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01F" w:rsidRDefault="00D610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414" w:rsidRDefault="00324414">
      <w:r>
        <w:separator/>
      </w:r>
    </w:p>
  </w:footnote>
  <w:footnote w:type="continuationSeparator" w:id="0">
    <w:p w:rsidR="00324414" w:rsidRDefault="003244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01F" w:rsidRDefault="00D6101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01F" w:rsidRDefault="00D6101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101F" w:rsidRDefault="00D610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01F"/>
    <w:rsid w:val="00316034"/>
    <w:rsid w:val="00324414"/>
    <w:rsid w:val="00585EC1"/>
    <w:rsid w:val="005D6EDC"/>
    <w:rsid w:val="00656ECB"/>
    <w:rsid w:val="0079253E"/>
    <w:rsid w:val="00856069"/>
    <w:rsid w:val="008F5F6E"/>
    <w:rsid w:val="00B325D5"/>
    <w:rsid w:val="00D6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jc w:val="center"/>
    </w:pPr>
    <w:rPr>
      <w:color w:val="000000" w:themeColor="text1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unhideWhenUsed/>
    <w:pPr>
      <w:spacing w:before="360"/>
      <w:outlineLvl w:val="0"/>
    </w:pPr>
    <w:rPr>
      <w:rFonts w:asciiTheme="majorHAnsi" w:eastAsiaTheme="majorEastAsia" w:hAnsiTheme="majorHAnsi" w:cstheme="majorBidi"/>
      <w:noProof/>
    </w:rPr>
  </w:style>
  <w:style w:type="paragraph" w:styleId="Heading2">
    <w:name w:val="heading 2"/>
    <w:basedOn w:val="Normal"/>
    <w:next w:val="Normal"/>
    <w:link w:val="Heading2Char"/>
    <w:uiPriority w:val="9"/>
    <w:unhideWhenUsed/>
    <w:pPr>
      <w:keepNext/>
      <w:keepLines/>
      <w:spacing w:before="360" w:after="360" w:line="720" w:lineRule="auto"/>
      <w:jc w:val="left"/>
      <w:outlineLvl w:val="1"/>
    </w:pPr>
    <w:rPr>
      <w:rFonts w:asciiTheme="majorHAnsi" w:eastAsiaTheme="majorEastAsia" w:hAnsiTheme="majorHAnsi" w:cstheme="majorBidi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noProof/>
      <w:color w:val="000000" w:themeColor="text1"/>
      <w:sz w:val="28"/>
      <w:szCs w:val="28"/>
    </w:rPr>
  </w:style>
  <w:style w:type="paragraph" w:customStyle="1" w:styleId="Left-aligned">
    <w:name w:val="Left-aligned"/>
    <w:basedOn w:val="Normal"/>
    <w:uiPriority w:val="1"/>
    <w:qFormat/>
    <w:pPr>
      <w:jc w:val="left"/>
    </w:pPr>
  </w:style>
  <w:style w:type="paragraph" w:customStyle="1" w:styleId="Right-aligned">
    <w:name w:val="Right-aligned"/>
    <w:basedOn w:val="Normal"/>
    <w:uiPriority w:val="1"/>
    <w:qFormat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610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101F"/>
    <w:rPr>
      <w:color w:val="000000" w:themeColor="text1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D610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101F"/>
    <w:rPr>
      <w:color w:val="000000" w:themeColor="tex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JPal_000\AppData\Roaming\Microsoft\Templates\Valentines%20for%20kids%20(12%20designs,%203%20per%20page).dotx" TargetMode="External"/></Relationships>
</file>

<file path=word/theme/theme1.xml><?xml version="1.0" encoding="utf-8"?>
<a:theme xmlns:a="http://schemas.openxmlformats.org/drawingml/2006/main" name="Make-your-own valentines for kid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EF92E-880B-4F95-B401-2633E8E404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DDC51A-D2FB-4065-87D7-397A58B9E9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Valentines for kids (12 designs, 3 per page)</Template>
  <TotalTime>0</TotalTime>
  <Pages>5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2015-12-03T20:19:00Z</dcterms:created>
  <dcterms:modified xsi:type="dcterms:W3CDTF">2015-12-03T21:05:00Z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TC039740939991</vt:lpwstr>
  </property>
</Properties>
</file>